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E9" w:rsidRDefault="00BE1CE9">
      <w:pPr>
        <w:jc w:val="center"/>
        <w:rPr>
          <w:b/>
          <w:u w:val="single"/>
        </w:rPr>
      </w:pPr>
      <w:bookmarkStart w:id="0" w:name="_Toc285615842"/>
      <w:bookmarkStart w:id="1" w:name="_Toc286199115"/>
      <w:bookmarkStart w:id="2" w:name="_Toc288903664"/>
    </w:p>
    <w:p w:rsidR="00BE1CE9" w:rsidRDefault="00BE1CE9">
      <w:pPr>
        <w:jc w:val="center"/>
        <w:rPr>
          <w:b/>
          <w:u w:val="single"/>
        </w:rPr>
      </w:pPr>
    </w:p>
    <w:p w:rsidR="00BE1CE9" w:rsidRDefault="00BE1CE9" w:rsidP="00BE1CE9">
      <w:pPr>
        <w:pBdr>
          <w:top w:val="threeDEmboss" w:sz="24" w:space="1" w:color="auto"/>
          <w:right w:val="threeDEmboss" w:sz="24" w:space="4" w:color="auto"/>
        </w:pBdr>
      </w:pPr>
    </w:p>
    <w:p w:rsidR="00BE1CE9" w:rsidRDefault="00BE1CE9" w:rsidP="00BE1CE9">
      <w:pPr>
        <w:pBdr>
          <w:right w:val="threeDEmboss" w:sz="24" w:space="4" w:color="auto"/>
        </w:pBdr>
      </w:pPr>
    </w:p>
    <w:p w:rsidR="00BE1CE9" w:rsidRDefault="00BE1CE9" w:rsidP="00BE1CE9">
      <w:pPr>
        <w:pBdr>
          <w:right w:val="threeDEmboss" w:sz="24" w:space="4" w:color="auto"/>
        </w:pBdr>
      </w:pPr>
    </w:p>
    <w:p w:rsidR="00BE1CE9" w:rsidRDefault="00BE1CE9" w:rsidP="00BE1CE9">
      <w:pPr>
        <w:pBdr>
          <w:right w:val="threeDEmboss" w:sz="24" w:space="4" w:color="auto"/>
        </w:pBdr>
      </w:pPr>
    </w:p>
    <w:p w:rsidR="00BE1CE9" w:rsidRDefault="00BE1CE9" w:rsidP="00BE1CE9">
      <w:pPr>
        <w:pBdr>
          <w:right w:val="threeDEmboss" w:sz="24" w:space="4" w:color="auto"/>
        </w:pBdr>
      </w:pPr>
    </w:p>
    <w:p w:rsidR="00BE1CE9" w:rsidRDefault="00BE1CE9" w:rsidP="00BE1CE9">
      <w:pPr>
        <w:pBdr>
          <w:right w:val="threeDEmboss" w:sz="24" w:space="4" w:color="auto"/>
        </w:pBdr>
      </w:pPr>
    </w:p>
    <w:p w:rsidR="00BE1CE9" w:rsidRDefault="00BE1CE9" w:rsidP="00BE1CE9">
      <w:pPr>
        <w:pBdr>
          <w:right w:val="threeDEmboss" w:sz="24" w:space="4" w:color="auto"/>
        </w:pBdr>
      </w:pPr>
    </w:p>
    <w:p w:rsidR="00BE1CE9" w:rsidRDefault="00BE1CE9" w:rsidP="00BE1CE9">
      <w:pPr>
        <w:pBdr>
          <w:right w:val="threeDEmboss" w:sz="24" w:space="4" w:color="auto"/>
        </w:pBdr>
      </w:pPr>
    </w:p>
    <w:p w:rsidR="00BE1CE9" w:rsidRDefault="00BE1CE9" w:rsidP="00BE1CE9">
      <w:pPr>
        <w:pBdr>
          <w:right w:val="threeDEmboss" w:sz="24" w:space="4" w:color="auto"/>
        </w:pBdr>
      </w:pPr>
    </w:p>
    <w:p w:rsidR="00BE1CE9" w:rsidRDefault="00BE1CE9" w:rsidP="00BE1CE9">
      <w:pPr>
        <w:pBdr>
          <w:right w:val="threeDEmboss" w:sz="24" w:space="4" w:color="auto"/>
        </w:pBdr>
      </w:pPr>
    </w:p>
    <w:p w:rsidR="00BE1CE9" w:rsidRDefault="00BE1CE9" w:rsidP="00BE1CE9">
      <w:pPr>
        <w:pBdr>
          <w:right w:val="threeDEmboss" w:sz="24" w:space="4" w:color="auto"/>
        </w:pBdr>
      </w:pPr>
    </w:p>
    <w:p w:rsidR="00BE1CE9" w:rsidRDefault="00BE1CE9" w:rsidP="00BE1CE9">
      <w:pPr>
        <w:pBdr>
          <w:right w:val="threeDEmboss" w:sz="24" w:space="4" w:color="auto"/>
        </w:pBdr>
      </w:pPr>
    </w:p>
    <w:p w:rsidR="00BE1CE9" w:rsidRPr="00BE1CE9" w:rsidRDefault="00BE1CE9" w:rsidP="00BE1CE9">
      <w:pPr>
        <w:pBdr>
          <w:right w:val="threeDEmboss" w:sz="24" w:space="4" w:color="auto"/>
        </w:pBdr>
      </w:pPr>
    </w:p>
    <w:p w:rsidR="000A5466" w:rsidRDefault="00BE1CE9">
      <w:pPr>
        <w:jc w:val="center"/>
        <w:rPr>
          <w:b/>
          <w:u w:val="single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601" type="#_x0000_t136" style="position:absolute;left:0;text-align:left;margin-left:141.25pt;margin-top:95.2pt;width:226.25pt;height:61.35pt;z-index:251667968" o:allowincell="f" fillcolor="#03d4a8">
            <v:fill color2="#005cbf" angle="-135" colors="0 #03d4a8;.25 #21d6e0;.75 #0087e6;1 #005cbf" method="none" focus="100%" type="gradient"/>
            <v:shadow color="#868686"/>
            <v:textpath style="font-family:&quot;Arial Black&quot;;font-size:32pt;v-text-kern:t" trim="t" fitpath="t" string="Word 2007"/>
          </v:shape>
        </w:pict>
      </w:r>
      <w:r>
        <w:rPr>
          <w:noProof/>
          <w:sz w:val="20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603" type="#_x0000_t98" style="position:absolute;left:0;text-align:left;margin-left:74.15pt;margin-top:57.25pt;width:347pt;height:140pt;z-index:251668992" o:allowincell="f" filled="f">
            <w10:wrap type="topAndBottom"/>
          </v:shape>
        </w:pict>
      </w:r>
      <w:r>
        <w:rPr>
          <w:b/>
          <w:u w:val="single"/>
        </w:rPr>
        <w:br w:type="page"/>
      </w:r>
    </w:p>
    <w:p w:rsidR="000A5466" w:rsidRDefault="000A5466">
      <w:pPr>
        <w:jc w:val="center"/>
        <w:rPr>
          <w:b/>
          <w:u w:val="single"/>
        </w:rPr>
      </w:pPr>
      <w:r>
        <w:rPr>
          <w:b/>
          <w:u w:val="single"/>
        </w:rPr>
        <w:t>TABLE DES MATIÈRES WORD</w:t>
      </w:r>
    </w:p>
    <w:p w:rsidR="000A5466" w:rsidRDefault="000A5466">
      <w:pPr>
        <w:jc w:val="center"/>
        <w:rPr>
          <w:b/>
        </w:rPr>
      </w:pPr>
    </w:p>
    <w:p w:rsidR="000A5466" w:rsidRDefault="000A5466">
      <w:pPr>
        <w:pStyle w:val="TM1"/>
        <w:sectPr w:rsidR="000A5466" w:rsidSect="00BE1CE9">
          <w:headerReference w:type="even" r:id="rId8"/>
          <w:headerReference w:type="default" r:id="rId9"/>
          <w:headerReference w:type="first" r:id="rId10"/>
          <w:endnotePr>
            <w:numFmt w:val="chicago"/>
            <w:numRestart w:val="eachSect"/>
          </w:endnotePr>
          <w:type w:val="nextColumn"/>
          <w:pgSz w:w="11907" w:h="16840" w:code="9"/>
          <w:pgMar w:top="851" w:right="567" w:bottom="567" w:left="1134" w:header="284" w:footer="284" w:gutter="0"/>
          <w:cols w:space="720"/>
          <w:noEndnote/>
          <w:titlePg/>
          <w:docGrid w:linePitch="381"/>
        </w:sectPr>
      </w:pPr>
    </w:p>
    <w:p w:rsidR="00D40790" w:rsidRDefault="000A5466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rPr>
          <w:sz w:val="18"/>
        </w:rPr>
        <w:lastRenderedPageBreak/>
        <w:fldChar w:fldCharType="begin"/>
      </w:r>
      <w:r>
        <w:rPr>
          <w:sz w:val="18"/>
        </w:rPr>
        <w:instrText xml:space="preserve"> TOC \t "Titre 1;1" </w:instrText>
      </w:r>
      <w:r>
        <w:rPr>
          <w:sz w:val="18"/>
        </w:rPr>
        <w:fldChar w:fldCharType="separate"/>
      </w:r>
      <w:r w:rsidR="00D40790">
        <w:t>Word</w:t>
      </w:r>
      <w:r w:rsidR="00D40790">
        <w:rPr>
          <w:rFonts w:ascii="Calibri" w:hAnsi="Calibri"/>
          <w:b w:val="0"/>
          <w:i w:val="0"/>
          <w:sz w:val="22"/>
          <w:szCs w:val="22"/>
        </w:rPr>
        <w:tab/>
      </w:r>
      <w:r w:rsidR="00D40790">
        <w:t>Découverte de Word</w:t>
      </w:r>
      <w:r w:rsidR="00D40790">
        <w:tab/>
      </w:r>
      <w:r w:rsidR="00D40790">
        <w:fldChar w:fldCharType="begin"/>
      </w:r>
      <w:r w:rsidR="00D40790">
        <w:instrText xml:space="preserve"> PAGEREF _Toc323136937 \h </w:instrText>
      </w:r>
      <w:r w:rsidR="00D40790">
        <w:fldChar w:fldCharType="separate"/>
      </w:r>
      <w:r w:rsidR="00316F06">
        <w:t>3</w:t>
      </w:r>
      <w:r w:rsidR="00D40790"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Découverte de Word</w:t>
      </w:r>
      <w:r>
        <w:tab/>
      </w:r>
      <w:r>
        <w:fldChar w:fldCharType="begin"/>
      </w:r>
      <w:r>
        <w:instrText xml:space="preserve"> PAGEREF _Toc323136938 \h </w:instrText>
      </w:r>
      <w:r>
        <w:fldChar w:fldCharType="separate"/>
      </w:r>
      <w:r w:rsidR="00316F06">
        <w:t>3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Découverte de Word</w:t>
      </w:r>
      <w:r>
        <w:tab/>
      </w:r>
      <w:r>
        <w:fldChar w:fldCharType="begin"/>
      </w:r>
      <w:r>
        <w:instrText xml:space="preserve"> PAGEREF _Toc323136939 \h </w:instrText>
      </w:r>
      <w:r>
        <w:fldChar w:fldCharType="separate"/>
      </w:r>
      <w:r w:rsidR="00316F06">
        <w:t>3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Ouverture d'un fichier</w:t>
      </w:r>
      <w:r>
        <w:tab/>
      </w:r>
      <w:r>
        <w:fldChar w:fldCharType="begin"/>
      </w:r>
      <w:r>
        <w:instrText xml:space="preserve"> PAGEREF _Toc323136940 \h </w:instrText>
      </w:r>
      <w:r>
        <w:fldChar w:fldCharType="separate"/>
      </w:r>
      <w:r w:rsidR="00316F06">
        <w:t>3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Caractères non imprimables</w:t>
      </w:r>
      <w:r>
        <w:tab/>
      </w:r>
      <w:r>
        <w:fldChar w:fldCharType="begin"/>
      </w:r>
      <w:r>
        <w:instrText xml:space="preserve"> PAGEREF _Toc323136941 \h </w:instrText>
      </w:r>
      <w:r>
        <w:fldChar w:fldCharType="separate"/>
      </w:r>
      <w:r w:rsidR="00316F06">
        <w:t>3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Notions de saisie de texte</w:t>
      </w:r>
      <w:r>
        <w:tab/>
      </w:r>
      <w:r>
        <w:fldChar w:fldCharType="begin"/>
      </w:r>
      <w:r>
        <w:instrText xml:space="preserve"> PAGEREF _Toc323136942 \h </w:instrText>
      </w:r>
      <w:r>
        <w:fldChar w:fldCharType="separate"/>
      </w:r>
      <w:r w:rsidR="00316F06">
        <w:t>3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Mise en forme de caractères</w:t>
      </w:r>
      <w:r>
        <w:tab/>
      </w:r>
      <w:r>
        <w:fldChar w:fldCharType="begin"/>
      </w:r>
      <w:r>
        <w:instrText xml:space="preserve"> PAGEREF _Toc323136943 \h </w:instrText>
      </w:r>
      <w:r>
        <w:fldChar w:fldCharType="separate"/>
      </w:r>
      <w:r w:rsidR="00316F06">
        <w:t>3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Mise en forme de paragraphes : alignements</w:t>
      </w:r>
      <w:r>
        <w:tab/>
      </w:r>
      <w:r>
        <w:fldChar w:fldCharType="begin"/>
      </w:r>
      <w:r>
        <w:instrText xml:space="preserve"> PAGEREF _Toc323136944 \h </w:instrText>
      </w:r>
      <w:r>
        <w:fldChar w:fldCharType="separate"/>
      </w:r>
      <w:r w:rsidR="00316F06">
        <w:t>3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Mise en forme de paragraphes : retraits</w:t>
      </w:r>
      <w:r>
        <w:tab/>
      </w:r>
      <w:r>
        <w:fldChar w:fldCharType="begin"/>
      </w:r>
      <w:r>
        <w:instrText xml:space="preserve"> PAGEREF _Toc323136945 \h </w:instrText>
      </w:r>
      <w:r>
        <w:fldChar w:fldCharType="separate"/>
      </w:r>
      <w:r w:rsidR="00316F06">
        <w:t>3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Bordures et trames de paragraphe</w:t>
      </w:r>
      <w:r>
        <w:tab/>
      </w:r>
      <w:r>
        <w:fldChar w:fldCharType="begin"/>
      </w:r>
      <w:r>
        <w:instrText xml:space="preserve"> PAGEREF _Toc323136946 \h </w:instrText>
      </w:r>
      <w:r>
        <w:fldChar w:fldCharType="separate"/>
      </w:r>
      <w:r w:rsidR="00316F06">
        <w:t>3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Traitement de texte</w:t>
      </w:r>
      <w:r>
        <w:tab/>
      </w:r>
      <w:r>
        <w:fldChar w:fldCharType="begin"/>
      </w:r>
      <w:r>
        <w:instrText xml:space="preserve"> PAGEREF _Toc323136947 \h </w:instrText>
      </w:r>
      <w:r>
        <w:fldChar w:fldCharType="separate"/>
      </w:r>
      <w:r w:rsidR="00316F06">
        <w:rPr>
          <w:b w:val="0"/>
          <w:bCs/>
        </w:rPr>
        <w:t>Erreur ! Signet non défini.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Enregistrement d'un fichier</w:t>
      </w:r>
      <w:r>
        <w:tab/>
      </w:r>
      <w:r>
        <w:fldChar w:fldCharType="begin"/>
      </w:r>
      <w:r>
        <w:instrText xml:space="preserve"> PAGEREF _Toc323136948 \h </w:instrText>
      </w:r>
      <w:r>
        <w:fldChar w:fldCharType="separate"/>
      </w:r>
      <w:r w:rsidR="00316F06">
        <w:t>3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Normes de présentation</w:t>
      </w:r>
      <w:r>
        <w:tab/>
      </w:r>
      <w:r>
        <w:fldChar w:fldCharType="begin"/>
      </w:r>
      <w:r>
        <w:instrText xml:space="preserve"> PAGEREF _Toc323136949 \h </w:instrText>
      </w:r>
      <w:r>
        <w:fldChar w:fldCharType="separate"/>
      </w:r>
      <w:r w:rsidR="00316F06">
        <w:rPr>
          <w:b w:val="0"/>
          <w:bCs/>
        </w:rPr>
        <w:t>Erreur ! Signet non défini.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Recherche et remplacement rapide</w:t>
      </w:r>
      <w:r>
        <w:tab/>
      </w:r>
      <w:r>
        <w:fldChar w:fldCharType="begin"/>
      </w:r>
      <w:r>
        <w:instrText xml:space="preserve"> PAGEREF _Toc323136950 \h </w:instrText>
      </w:r>
      <w:r>
        <w:fldChar w:fldCharType="separate"/>
      </w:r>
      <w:r w:rsidR="00316F06">
        <w:t>3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lastRenderedPageBreak/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Impression de documents</w:t>
      </w:r>
      <w:r>
        <w:tab/>
      </w:r>
      <w:r>
        <w:fldChar w:fldCharType="begin"/>
      </w:r>
      <w:r>
        <w:instrText xml:space="preserve"> PAGEREF _Toc323136951 \h </w:instrText>
      </w:r>
      <w:r>
        <w:fldChar w:fldCharType="separate"/>
      </w:r>
      <w:r w:rsidR="00316F06">
        <w:t>3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Disposition de l'impression</w:t>
      </w:r>
      <w:r>
        <w:tab/>
      </w:r>
      <w:r>
        <w:fldChar w:fldCharType="begin"/>
      </w:r>
      <w:r>
        <w:instrText xml:space="preserve"> PAGEREF _Toc323136952 \h </w:instrText>
      </w:r>
      <w:r>
        <w:fldChar w:fldCharType="separate"/>
      </w:r>
      <w:r w:rsidR="00316F06">
        <w:t>3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En-tête &amp; Pied de page 1/2</w:t>
      </w:r>
      <w:r>
        <w:tab/>
      </w:r>
      <w:r>
        <w:fldChar w:fldCharType="begin"/>
      </w:r>
      <w:r>
        <w:instrText xml:space="preserve"> PAGEREF _Toc323136953 \h </w:instrText>
      </w:r>
      <w:r>
        <w:fldChar w:fldCharType="separate"/>
      </w:r>
      <w:r w:rsidR="00316F06">
        <w:t>3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En-tête &amp; Pied de page 2/2</w:t>
      </w:r>
      <w:r>
        <w:tab/>
      </w:r>
      <w:r>
        <w:fldChar w:fldCharType="begin"/>
      </w:r>
      <w:r>
        <w:instrText xml:space="preserve"> PAGEREF _Toc323136954 \h </w:instrText>
      </w:r>
      <w:r>
        <w:fldChar w:fldCharType="separate"/>
      </w:r>
      <w:r w:rsidR="00316F06">
        <w:t>3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Touches de raccourcis utiles</w:t>
      </w:r>
      <w:r>
        <w:tab/>
      </w:r>
      <w:r>
        <w:fldChar w:fldCharType="begin"/>
      </w:r>
      <w:r>
        <w:instrText xml:space="preserve"> PAGEREF _Toc323136955 \h </w:instrText>
      </w:r>
      <w:r>
        <w:fldChar w:fldCharType="separate"/>
      </w:r>
      <w:r w:rsidR="00316F06">
        <w:t>3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Listes à puces et listes à numéros 1/2</w:t>
      </w:r>
      <w:r>
        <w:tab/>
      </w:r>
      <w:r>
        <w:fldChar w:fldCharType="begin"/>
      </w:r>
      <w:r>
        <w:instrText xml:space="preserve"> PAGEREF _Toc323136956 \h </w:instrText>
      </w:r>
      <w:r>
        <w:fldChar w:fldCharType="separate"/>
      </w:r>
      <w:r w:rsidR="00316F06">
        <w:t>3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Listes à puces et listes à numéros 2/2</w:t>
      </w:r>
      <w:r>
        <w:tab/>
      </w:r>
      <w:r>
        <w:fldChar w:fldCharType="begin"/>
      </w:r>
      <w:r>
        <w:instrText xml:space="preserve"> PAGEREF _Toc323136957 \h </w:instrText>
      </w:r>
      <w:r>
        <w:fldChar w:fldCharType="separate"/>
      </w:r>
      <w:r w:rsidR="00316F06">
        <w:t>3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Tableau (Création &amp; mise en forme) 1/2</w:t>
      </w:r>
      <w:r>
        <w:tab/>
      </w:r>
      <w:r>
        <w:fldChar w:fldCharType="begin"/>
      </w:r>
      <w:r>
        <w:instrText xml:space="preserve"> PAGEREF _Toc323136958 \h </w:instrText>
      </w:r>
      <w:r>
        <w:fldChar w:fldCharType="separate"/>
      </w:r>
      <w:r w:rsidR="00316F06">
        <w:t>3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Tableau (Mise en forme &amp; tabulations) 2/2</w:t>
      </w:r>
      <w:r>
        <w:tab/>
      </w:r>
      <w:r>
        <w:fldChar w:fldCharType="begin"/>
      </w:r>
      <w:r>
        <w:instrText xml:space="preserve"> PAGEREF _Toc323136959 \h </w:instrText>
      </w:r>
      <w:r>
        <w:fldChar w:fldCharType="separate"/>
      </w:r>
      <w:r w:rsidR="00316F06">
        <w:t>3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Création de colonnes</w:t>
      </w:r>
      <w:r>
        <w:tab/>
      </w:r>
      <w:r>
        <w:fldChar w:fldCharType="begin"/>
      </w:r>
      <w:r>
        <w:instrText xml:space="preserve"> PAGEREF _Toc323136960 \h </w:instrText>
      </w:r>
      <w:r>
        <w:fldChar w:fldCharType="separate"/>
      </w:r>
      <w:r w:rsidR="00316F06">
        <w:t>3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Insertion d'images</w:t>
      </w:r>
      <w:r>
        <w:tab/>
      </w:r>
      <w:r>
        <w:fldChar w:fldCharType="begin"/>
      </w:r>
      <w:r>
        <w:instrText xml:space="preserve"> PAGEREF _Toc323136961 \h </w:instrText>
      </w:r>
      <w:r>
        <w:fldChar w:fldCharType="separate"/>
      </w:r>
      <w:r w:rsidR="00316F06">
        <w:t>3</w:t>
      </w:r>
      <w:r>
        <w:fldChar w:fldCharType="end"/>
      </w:r>
    </w:p>
    <w:p w:rsidR="00D40790" w:rsidRDefault="00D40790">
      <w:pPr>
        <w:pStyle w:val="TM1"/>
        <w:rPr>
          <w:rFonts w:ascii="Calibri" w:hAnsi="Calibri"/>
          <w:b w:val="0"/>
          <w:i w:val="0"/>
          <w:sz w:val="22"/>
          <w:szCs w:val="22"/>
        </w:rPr>
      </w:pPr>
      <w:r>
        <w:t>Word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t>Le dessin</w:t>
      </w:r>
      <w:r>
        <w:tab/>
      </w:r>
      <w:r>
        <w:fldChar w:fldCharType="begin"/>
      </w:r>
      <w:r>
        <w:instrText xml:space="preserve"> PAGEREF _Toc323136962 \h </w:instrText>
      </w:r>
      <w:r>
        <w:fldChar w:fldCharType="separate"/>
      </w:r>
      <w:r w:rsidR="00316F06">
        <w:t>3</w:t>
      </w:r>
      <w:r>
        <w:fldChar w:fldCharType="end"/>
      </w:r>
    </w:p>
    <w:p w:rsidR="000A5466" w:rsidRDefault="000A5466">
      <w:pPr>
        <w:pStyle w:val="TM1"/>
      </w:pPr>
      <w:r>
        <w:rPr>
          <w:sz w:val="18"/>
        </w:rPr>
        <w:fldChar w:fldCharType="end"/>
      </w:r>
    </w:p>
    <w:p w:rsidR="000A5466" w:rsidRDefault="000A5466">
      <w:pPr>
        <w:jc w:val="center"/>
        <w:sectPr w:rsidR="000A5466">
          <w:endnotePr>
            <w:numFmt w:val="chicago"/>
            <w:numRestart w:val="eachSect"/>
          </w:endnotePr>
          <w:type w:val="continuous"/>
          <w:pgSz w:w="11907" w:h="16840" w:code="9"/>
          <w:pgMar w:top="851" w:right="567" w:bottom="567" w:left="1134" w:header="284" w:footer="284" w:gutter="0"/>
          <w:cols w:num="2" w:space="567"/>
          <w:noEndnote/>
        </w:sectPr>
      </w:pPr>
    </w:p>
    <w:p w:rsidR="000A5466" w:rsidRDefault="000A5466">
      <w:pPr>
        <w:jc w:val="center"/>
      </w:pPr>
    </w:p>
    <w:p w:rsidR="000A5466" w:rsidRDefault="000A5466">
      <w:pPr>
        <w:jc w:val="center"/>
      </w:pPr>
    </w:p>
    <w:p w:rsidR="000A5466" w:rsidRDefault="000A5466">
      <w:pPr>
        <w:jc w:val="center"/>
      </w:pPr>
    </w:p>
    <w:p w:rsidR="000A5466" w:rsidRDefault="000A5466">
      <w:pPr>
        <w:jc w:val="center"/>
      </w:pPr>
    </w:p>
    <w:p w:rsidR="000A5466" w:rsidRDefault="000A5466">
      <w:pPr>
        <w:pStyle w:val="Titre1"/>
        <w:sectPr w:rsidR="000A5466">
          <w:endnotePr>
            <w:numFmt w:val="chicago"/>
            <w:numRestart w:val="eachSect"/>
          </w:endnotePr>
          <w:type w:val="continuous"/>
          <w:pgSz w:w="11907" w:h="16840" w:code="9"/>
          <w:pgMar w:top="851" w:right="567" w:bottom="567" w:left="1134" w:header="284" w:footer="284" w:gutter="0"/>
          <w:cols w:space="720"/>
          <w:noEndnote/>
        </w:sectPr>
      </w:pPr>
    </w:p>
    <w:p w:rsidR="000A5466" w:rsidRDefault="000A5466">
      <w:pPr>
        <w:pStyle w:val="Titre1"/>
      </w:pPr>
      <w:bookmarkStart w:id="3" w:name="_Toc290718460"/>
      <w:bookmarkStart w:id="4" w:name="_Toc374433830"/>
      <w:bookmarkStart w:id="5" w:name="_Toc323136937"/>
      <w:r>
        <w:lastRenderedPageBreak/>
        <w:t>Word</w:t>
      </w:r>
      <w:bookmarkEnd w:id="0"/>
      <w:bookmarkEnd w:id="1"/>
      <w:bookmarkEnd w:id="2"/>
      <w:r>
        <w:tab/>
        <w:t>Découverte de Word</w:t>
      </w:r>
      <w:bookmarkEnd w:id="3"/>
      <w:bookmarkEnd w:id="4"/>
      <w:bookmarkEnd w:id="5"/>
    </w:p>
    <w:p w:rsidR="000A5466" w:rsidRDefault="00316F06" w:rsidP="000A5466">
      <w:pPr>
        <w:numPr>
          <w:ilvl w:val="0"/>
          <w:numId w:val="17"/>
        </w:numPr>
        <w:spacing w:after="100"/>
        <w:ind w:left="703" w:right="323" w:hanging="703"/>
        <w:rPr>
          <w:b/>
        </w:rPr>
      </w:pPr>
      <w:r>
        <w:rPr>
          <w:noProof/>
          <w:sz w:val="20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1692275</wp:posOffset>
            </wp:positionH>
            <wp:positionV relativeFrom="paragraph">
              <wp:posOffset>254000</wp:posOffset>
            </wp:positionV>
            <wp:extent cx="330200" cy="346075"/>
            <wp:effectExtent l="19050" t="0" r="0" b="0"/>
            <wp:wrapTight wrapText="bothSides">
              <wp:wrapPolygon edited="0">
                <wp:start x="-1246" y="0"/>
                <wp:lineTo x="-1246" y="20213"/>
                <wp:lineTo x="21185" y="20213"/>
                <wp:lineTo x="21185" y="0"/>
                <wp:lineTo x="-1246" y="0"/>
              </wp:wrapPolygon>
            </wp:wrapTight>
            <wp:docPr id="165" name="Image 165" descr="V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Vist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4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5466">
        <w:rPr>
          <w:b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1" type="#_x0000_t202" style="position:absolute;left:0;text-align:left;margin-left:160.05pt;margin-top:20.95pt;width:135pt;height:19.5pt;z-index:251650560;mso-position-horizontal-relative:text;mso-position-vertical-relative:text" filled="f" stroked="f">
            <v:textbox style="mso-next-textbox:#_x0000_s1181">
              <w:txbxContent>
                <w:p w:rsidR="000A5466" w:rsidRDefault="000A5466">
                  <w:r>
                    <w:t xml:space="preserve">puis </w:t>
                  </w:r>
                  <w:r>
                    <w:rPr>
                      <w:b/>
                    </w:rPr>
                    <w:t>Programmes</w:t>
                  </w:r>
                </w:p>
              </w:txbxContent>
            </v:textbox>
          </v:shape>
        </w:pict>
      </w:r>
      <w:r w:rsidR="000A5466">
        <w:rPr>
          <w:b/>
        </w:rPr>
        <w:t>DÉMARRAGE DU LOGICIEL :</w:t>
      </w:r>
    </w:p>
    <w:p w:rsidR="000A5466" w:rsidRDefault="00316F06" w:rsidP="000A5466">
      <w:pPr>
        <w:numPr>
          <w:ilvl w:val="0"/>
          <w:numId w:val="18"/>
        </w:numPr>
        <w:tabs>
          <w:tab w:val="clear" w:pos="1699"/>
        </w:tabs>
        <w:spacing w:before="100" w:after="100"/>
        <w:ind w:left="709" w:right="323" w:firstLine="0"/>
      </w:pPr>
      <w:r>
        <w:rPr>
          <w:noProof/>
          <w:sz w:val="20"/>
        </w:rPr>
        <w:drawing>
          <wp:anchor distT="0" distB="0" distL="114300" distR="0" simplePos="0" relativeHeight="251653632" behindDoc="1" locked="0" layoutInCell="1" allowOverlap="1">
            <wp:simplePos x="0" y="0"/>
            <wp:positionH relativeFrom="column">
              <wp:posOffset>2428240</wp:posOffset>
            </wp:positionH>
            <wp:positionV relativeFrom="page">
              <wp:posOffset>5991225</wp:posOffset>
            </wp:positionV>
            <wp:extent cx="311150" cy="326390"/>
            <wp:effectExtent l="19050" t="0" r="0" b="0"/>
            <wp:wrapThrough wrapText="bothSides">
              <wp:wrapPolygon edited="0">
                <wp:start x="-1322" y="0"/>
                <wp:lineTo x="-1322" y="20171"/>
                <wp:lineTo x="21159" y="20171"/>
                <wp:lineTo x="21159" y="0"/>
                <wp:lineTo x="-1322" y="0"/>
              </wp:wrapPolygon>
            </wp:wrapThrough>
            <wp:docPr id="164" name="Image 164" descr="V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Vist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2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5466">
        <w:t xml:space="preserve">Cliquez  </w:t>
      </w:r>
    </w:p>
    <w:p w:rsidR="000A5466" w:rsidRDefault="000A5466" w:rsidP="000A5466">
      <w:pPr>
        <w:numPr>
          <w:ilvl w:val="0"/>
          <w:numId w:val="18"/>
        </w:numPr>
        <w:tabs>
          <w:tab w:val="clear" w:pos="1699"/>
          <w:tab w:val="num" w:pos="1274"/>
        </w:tabs>
        <w:spacing w:before="100" w:after="100"/>
        <w:ind w:left="1274" w:right="323"/>
      </w:pPr>
      <w:r>
        <w:rPr>
          <w:b/>
        </w:rPr>
        <w:t>Cherchez</w:t>
      </w:r>
      <w:r>
        <w:t xml:space="preserve"> le groupe où se trouve Word (Logiciels, Microsoft, Applications).</w:t>
      </w:r>
    </w:p>
    <w:p w:rsidR="000A5466" w:rsidRDefault="000A5466" w:rsidP="000A5466">
      <w:pPr>
        <w:numPr>
          <w:ilvl w:val="0"/>
          <w:numId w:val="17"/>
        </w:numPr>
        <w:spacing w:before="100" w:after="100"/>
        <w:ind w:right="323"/>
        <w:rPr>
          <w:b/>
        </w:rPr>
      </w:pPr>
      <w:r>
        <w:rPr>
          <w:b/>
        </w:rPr>
        <w:t xml:space="preserve">BARRES DE L'ÉCRAN DE WORD :    </w:t>
      </w:r>
    </w:p>
    <w:p w:rsidR="000A5466" w:rsidRDefault="000A5466">
      <w:pPr>
        <w:spacing w:before="100" w:after="100"/>
        <w:ind w:left="1701" w:hanging="1701"/>
      </w:pPr>
    </w:p>
    <w:p w:rsidR="000A5466" w:rsidRDefault="00316F06">
      <w:pPr>
        <w:spacing w:before="100" w:after="100"/>
        <w:ind w:right="323"/>
        <w:rPr>
          <w:bdr w:val="single" w:sz="4" w:space="0" w:color="auto"/>
        </w:rPr>
      </w:pPr>
      <w:r>
        <w:rPr>
          <w:noProof/>
          <w:sz w:val="20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77470</wp:posOffset>
            </wp:positionV>
            <wp:extent cx="475615" cy="475615"/>
            <wp:effectExtent l="19050" t="0" r="635" b="0"/>
            <wp:wrapTight wrapText="bothSides">
              <wp:wrapPolygon edited="0">
                <wp:start x="-865" y="0"/>
                <wp:lineTo x="-865" y="20764"/>
                <wp:lineTo x="21629" y="20764"/>
                <wp:lineTo x="21629" y="0"/>
                <wp:lineTo x="-865" y="0"/>
              </wp:wrapPolygon>
            </wp:wrapTight>
            <wp:docPr id="166" name="Image 166" descr="boutonmsoffice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boutonmsoffice200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5466">
        <w:rPr>
          <w:bdr w:val="single" w:sz="4" w:space="0" w:color="auto"/>
        </w:rPr>
        <w:t xml:space="preserve">LE BOUTON </w:t>
      </w:r>
      <w:r w:rsidR="000A5466">
        <w:rPr>
          <w:b/>
          <w:bdr w:val="single" w:sz="4" w:space="0" w:color="auto"/>
        </w:rPr>
        <w:t>D'OFFICE</w:t>
      </w:r>
    </w:p>
    <w:p w:rsidR="000A5466" w:rsidRDefault="000A5466">
      <w:pPr>
        <w:spacing w:before="100" w:after="100"/>
        <w:ind w:left="1701" w:hanging="1701"/>
      </w:pPr>
    </w:p>
    <w:p w:rsidR="000A5466" w:rsidRDefault="000A5466">
      <w:pPr>
        <w:spacing w:before="100" w:after="100"/>
        <w:ind w:left="1701" w:hanging="1701"/>
      </w:pPr>
    </w:p>
    <w:p w:rsidR="000A5466" w:rsidRDefault="000A5466">
      <w:pPr>
        <w:spacing w:before="100" w:after="100"/>
        <w:ind w:right="323"/>
        <w:rPr>
          <w:bdr w:val="single" w:sz="4" w:space="0" w:color="auto"/>
        </w:rPr>
      </w:pPr>
      <w:r>
        <w:rPr>
          <w:bdr w:val="single" w:sz="4" w:space="0" w:color="auto"/>
        </w:rPr>
        <w:t xml:space="preserve">LA BARRE D'OUTILS </w:t>
      </w:r>
      <w:r>
        <w:rPr>
          <w:b/>
          <w:bdr w:val="single" w:sz="4" w:space="0" w:color="auto"/>
        </w:rPr>
        <w:t>D'OFFICE</w:t>
      </w:r>
    </w:p>
    <w:p w:rsidR="000A5466" w:rsidRDefault="00316F06">
      <w:pPr>
        <w:ind w:left="1701" w:hanging="1701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112395</wp:posOffset>
            </wp:positionV>
            <wp:extent cx="4944745" cy="4965700"/>
            <wp:effectExtent l="19050" t="0" r="8255" b="0"/>
            <wp:wrapTopAndBottom/>
            <wp:docPr id="159" name="Image 159" descr="2007boutonms-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2007boutonms-wor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745" cy="496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466" w:rsidRDefault="000A5466">
      <w:pPr>
        <w:pStyle w:val="Titre1"/>
      </w:pPr>
      <w:r>
        <w:br w:type="page"/>
      </w:r>
      <w:bookmarkStart w:id="6" w:name="_Toc323136938"/>
      <w:r>
        <w:lastRenderedPageBreak/>
        <w:t>Word</w:t>
      </w:r>
      <w:r>
        <w:tab/>
        <w:t>Découverte de Word</w:t>
      </w:r>
      <w:bookmarkEnd w:id="6"/>
    </w:p>
    <w:p w:rsidR="000A5466" w:rsidRDefault="00316F06">
      <w:pPr>
        <w:spacing w:before="100" w:after="100"/>
        <w:ind w:right="323"/>
        <w:rPr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424180</wp:posOffset>
            </wp:positionV>
            <wp:extent cx="2058670" cy="521970"/>
            <wp:effectExtent l="19050" t="0" r="0" b="0"/>
            <wp:wrapTopAndBottom/>
            <wp:docPr id="156" name="Image 156" descr="2007boutonms-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2007boutonms-wor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65591" b="91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5466">
        <w:rPr>
          <w:bdr w:val="single" w:sz="4" w:space="0" w:color="auto"/>
        </w:rPr>
        <w:t>LA BARRE D'ACCES RAPIDE</w:t>
      </w:r>
    </w:p>
    <w:p w:rsidR="000A5466" w:rsidRDefault="000A5466">
      <w:pPr>
        <w:spacing w:before="100" w:after="100"/>
        <w:ind w:right="323"/>
        <w:rPr>
          <w:sz w:val="16"/>
        </w:rPr>
      </w:pPr>
    </w:p>
    <w:p w:rsidR="000A5466" w:rsidRDefault="000A5466">
      <w:pPr>
        <w:spacing w:before="100" w:after="100"/>
        <w:ind w:right="323"/>
        <w:rPr>
          <w:bdr w:val="single" w:sz="4" w:space="0" w:color="auto"/>
        </w:rPr>
      </w:pPr>
      <w:r>
        <w:rPr>
          <w:bdr w:val="single" w:sz="4" w:space="0" w:color="auto"/>
        </w:rPr>
        <w:t>LES ONGLETS ET LES PANNEAUX</w:t>
      </w:r>
    </w:p>
    <w:p w:rsidR="000A5466" w:rsidRDefault="000A5466">
      <w:pPr>
        <w:spacing w:before="100" w:after="100"/>
        <w:ind w:right="323"/>
        <w:rPr>
          <w:sz w:val="16"/>
        </w:rPr>
      </w:pPr>
    </w:p>
    <w:p w:rsidR="000A5466" w:rsidRDefault="000A5466">
      <w:pPr>
        <w:tabs>
          <w:tab w:val="left" w:pos="7455"/>
        </w:tabs>
        <w:spacing w:before="100" w:after="100"/>
        <w:ind w:right="323"/>
        <w:rPr>
          <w:sz w:val="16"/>
        </w:rPr>
      </w:pPr>
      <w:r>
        <w:rPr>
          <w:noProof/>
          <w:sz w:val="20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473" type="#_x0000_t66" style="position:absolute;margin-left:334.2pt;margin-top:115.5pt;width:46.5pt;height:3.55pt;rotation:2505770fd;z-index:251663872" adj="8625,10800" filled="f"/>
        </w:pict>
      </w:r>
      <w:r>
        <w:rPr>
          <w:noProof/>
          <w:sz w:val="20"/>
        </w:rPr>
        <w:pict>
          <v:shape id="_x0000_s1474" type="#_x0000_t66" style="position:absolute;margin-left:379.5pt;margin-top:113.1pt;width:46.5pt;height:5.1pt;rotation:8516432fd;z-index:251664896" adj="12528,10800" filled="f"/>
        </w:pict>
      </w:r>
      <w:r w:rsidR="00316F06">
        <w:rPr>
          <w:noProof/>
          <w:sz w:val="16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75730" cy="1395730"/>
            <wp:effectExtent l="19050" t="0" r="1270" b="0"/>
            <wp:wrapTopAndBottom/>
            <wp:docPr id="440" name="Image 440" descr="ruban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ruban 200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139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</w:rPr>
        <w:tab/>
      </w:r>
    </w:p>
    <w:p w:rsidR="000A5466" w:rsidRDefault="000A5466" w:rsidP="000A5466">
      <w:pPr>
        <w:numPr>
          <w:ilvl w:val="0"/>
          <w:numId w:val="19"/>
        </w:numPr>
        <w:tabs>
          <w:tab w:val="clear" w:pos="1699"/>
          <w:tab w:val="num" w:pos="1274"/>
        </w:tabs>
        <w:spacing w:before="100" w:after="100"/>
        <w:ind w:left="1274" w:right="323"/>
      </w:pPr>
      <w:r>
        <w:t xml:space="preserve">Pour ouvrir une boite de dialogue, </w:t>
      </w:r>
      <w:r>
        <w:rPr>
          <w:b/>
        </w:rPr>
        <w:t>cliquez</w:t>
      </w:r>
      <w:r>
        <w:t xml:space="preserve"> sur le lanceur </w:t>
      </w:r>
      <w:r>
        <w:sym w:font="Wingdings" w:char="F0F8"/>
      </w:r>
    </w:p>
    <w:p w:rsidR="000A5466" w:rsidRDefault="000A5466">
      <w:pPr>
        <w:spacing w:before="100" w:after="100"/>
        <w:ind w:right="323"/>
        <w:rPr>
          <w:sz w:val="16"/>
        </w:rPr>
      </w:pPr>
    </w:p>
    <w:p w:rsidR="000A5466" w:rsidRDefault="000A5466">
      <w:pPr>
        <w:tabs>
          <w:tab w:val="left" w:pos="4820"/>
        </w:tabs>
        <w:spacing w:before="100" w:after="100"/>
        <w:ind w:right="-284"/>
      </w:pPr>
      <w:r>
        <w:rPr>
          <w:bdr w:val="single" w:sz="4" w:space="0" w:color="auto"/>
        </w:rPr>
        <w:t xml:space="preserve">LA </w:t>
      </w:r>
      <w:r>
        <w:rPr>
          <w:b/>
          <w:bdr w:val="single" w:sz="4" w:space="0" w:color="auto"/>
        </w:rPr>
        <w:t>RÈGLE horizontale</w:t>
      </w:r>
      <w:r>
        <w:rPr>
          <w:b/>
        </w:rPr>
        <w:t xml:space="preserve"> </w:t>
      </w:r>
      <w:r w:rsidR="00316F06">
        <w:rPr>
          <w:noProof/>
          <w:position w:val="-12"/>
        </w:rPr>
        <w:drawing>
          <wp:inline distT="0" distB="0" distL="0" distR="0">
            <wp:extent cx="4579620" cy="285115"/>
            <wp:effectExtent l="19050" t="0" r="0" b="0"/>
            <wp:docPr id="1" name="Image 1" descr="rè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ègl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466" w:rsidRDefault="000A5466">
      <w:pPr>
        <w:numPr>
          <w:ilvl w:val="12"/>
          <w:numId w:val="0"/>
        </w:numPr>
        <w:spacing w:before="100" w:after="100"/>
      </w:pPr>
      <w:r>
        <w:t>Graduée en centimètres ; de gauche à droite, elle affiche les outils suivants :</w:t>
      </w:r>
    </w:p>
    <w:p w:rsidR="000A5466" w:rsidRDefault="00316F06">
      <w:pPr>
        <w:numPr>
          <w:ilvl w:val="12"/>
          <w:numId w:val="0"/>
        </w:numPr>
        <w:spacing w:before="100" w:after="100"/>
        <w:ind w:left="709" w:right="323" w:hanging="709"/>
      </w:pPr>
      <w:r>
        <w:rPr>
          <w:noProof/>
        </w:rPr>
        <w:drawing>
          <wp:inline distT="0" distB="0" distL="0" distR="0">
            <wp:extent cx="226695" cy="248920"/>
            <wp:effectExtent l="19050" t="0" r="1905" b="0"/>
            <wp:docPr id="2" name="Image 2" descr="t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5466">
        <w:tab/>
      </w:r>
      <w:r w:rsidR="000A5466">
        <w:rPr>
          <w:u w:val="single"/>
        </w:rPr>
        <w:t xml:space="preserve">Une icône de </w:t>
      </w:r>
      <w:r w:rsidR="000A5466">
        <w:rPr>
          <w:b/>
          <w:u w:val="single"/>
        </w:rPr>
        <w:t>tabulation</w:t>
      </w:r>
      <w:r w:rsidR="000A5466">
        <w:t> : en cliquant dessus vous faites défiler les différents al</w:t>
      </w:r>
      <w:r w:rsidR="000A5466">
        <w:t>i</w:t>
      </w:r>
      <w:r w:rsidR="000A5466">
        <w:t>gnements (gauche, centré, droite, décimal)</w:t>
      </w:r>
    </w:p>
    <w:p w:rsidR="000A5466" w:rsidRDefault="00316F06">
      <w:pPr>
        <w:numPr>
          <w:ilvl w:val="12"/>
          <w:numId w:val="0"/>
        </w:numPr>
        <w:spacing w:before="100" w:after="100"/>
        <w:ind w:left="709" w:right="323" w:hanging="709"/>
      </w:pPr>
      <w:r>
        <w:rPr>
          <w:noProof/>
        </w:rPr>
        <w:drawing>
          <wp:inline distT="0" distB="0" distL="0" distR="0">
            <wp:extent cx="182880" cy="168275"/>
            <wp:effectExtent l="19050" t="0" r="7620" b="0"/>
            <wp:docPr id="3" name="Image 3" descr="ret 1è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t 1èr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5466">
        <w:rPr>
          <w:sz w:val="32"/>
        </w:rPr>
        <w:tab/>
      </w:r>
      <w:r w:rsidR="000A5466">
        <w:rPr>
          <w:u w:val="single"/>
        </w:rPr>
        <w:t xml:space="preserve">Le triangle pointe en </w:t>
      </w:r>
      <w:r w:rsidR="000A5466">
        <w:rPr>
          <w:b/>
          <w:u w:val="single"/>
        </w:rPr>
        <w:t>bas</w:t>
      </w:r>
      <w:r w:rsidR="000A5466">
        <w:t xml:space="preserve"> correspond au retrait de </w:t>
      </w:r>
      <w:r w:rsidR="000A5466">
        <w:rPr>
          <w:u w:val="single"/>
        </w:rPr>
        <w:t>PREMIÈRE LIGNE</w:t>
      </w:r>
      <w:r w:rsidR="000A5466">
        <w:t>.</w:t>
      </w:r>
    </w:p>
    <w:p w:rsidR="000A5466" w:rsidRDefault="00316F06">
      <w:pPr>
        <w:numPr>
          <w:ilvl w:val="12"/>
          <w:numId w:val="0"/>
        </w:numPr>
        <w:spacing w:before="100" w:after="100"/>
        <w:ind w:left="709" w:right="323" w:hanging="709"/>
      </w:pPr>
      <w:r>
        <w:rPr>
          <w:noProof/>
        </w:rPr>
        <w:drawing>
          <wp:inline distT="0" distB="0" distL="0" distR="0">
            <wp:extent cx="182880" cy="190500"/>
            <wp:effectExtent l="19050" t="0" r="7620" b="0"/>
            <wp:docPr id="4" name="Image 4" descr="ret n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t ne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5466">
        <w:rPr>
          <w:sz w:val="32"/>
        </w:rPr>
        <w:tab/>
      </w:r>
      <w:r w:rsidR="000A5466">
        <w:rPr>
          <w:u w:val="single"/>
        </w:rPr>
        <w:t xml:space="preserve">Le triangle pointe en </w:t>
      </w:r>
      <w:r w:rsidR="000A5466">
        <w:rPr>
          <w:b/>
          <w:u w:val="single"/>
        </w:rPr>
        <w:t>haut</w:t>
      </w:r>
      <w:r w:rsidR="000A5466">
        <w:t xml:space="preserve"> correspond au retrait </w:t>
      </w:r>
      <w:r w:rsidR="000A5466">
        <w:rPr>
          <w:u w:val="single"/>
        </w:rPr>
        <w:t>NÉGATIF</w:t>
      </w:r>
      <w:r w:rsidR="000A5466">
        <w:t>.</w:t>
      </w:r>
    </w:p>
    <w:p w:rsidR="000A5466" w:rsidRDefault="00316F06">
      <w:pPr>
        <w:numPr>
          <w:ilvl w:val="12"/>
          <w:numId w:val="0"/>
        </w:numPr>
        <w:spacing w:before="100"/>
        <w:ind w:left="709" w:right="323" w:hanging="709"/>
      </w:pPr>
      <w:r>
        <w:rPr>
          <w:noProof/>
        </w:rPr>
        <w:drawing>
          <wp:inline distT="0" distB="0" distL="0" distR="0">
            <wp:extent cx="168275" cy="168275"/>
            <wp:effectExtent l="19050" t="0" r="3175" b="0"/>
            <wp:docPr id="5" name="Image 5" descr="ret ga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t gauche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5466">
        <w:tab/>
      </w:r>
      <w:r w:rsidR="000A5466">
        <w:rPr>
          <w:u w:val="single"/>
        </w:rPr>
        <w:t xml:space="preserve">Le carré </w:t>
      </w:r>
      <w:r w:rsidR="000A5466">
        <w:rPr>
          <w:b/>
          <w:u w:val="single"/>
        </w:rPr>
        <w:t>inférieur</w:t>
      </w:r>
      <w:r w:rsidR="000A5466">
        <w:t xml:space="preserve"> correspond au retrait </w:t>
      </w:r>
      <w:r w:rsidR="000A5466">
        <w:rPr>
          <w:u w:val="single"/>
        </w:rPr>
        <w:t>A GAUCHE</w:t>
      </w:r>
      <w:r w:rsidR="000A5466">
        <w:t>, c'est à dire le retrait négatif solidaire du retrait de 1</w:t>
      </w:r>
      <w:r w:rsidR="000A5466">
        <w:rPr>
          <w:vertAlign w:val="superscript"/>
        </w:rPr>
        <w:t>ère</w:t>
      </w:r>
      <w:r w:rsidR="000A5466">
        <w:t xml:space="preserve"> ligne.</w:t>
      </w:r>
    </w:p>
    <w:p w:rsidR="000A5466" w:rsidRDefault="00316F06">
      <w:pPr>
        <w:numPr>
          <w:ilvl w:val="12"/>
          <w:numId w:val="0"/>
        </w:numPr>
        <w:ind w:left="709" w:right="323" w:hanging="709"/>
      </w:pPr>
      <w:r>
        <w:rPr>
          <w:noProof/>
        </w:rPr>
        <w:drawing>
          <wp:inline distT="0" distB="0" distL="0" distR="0">
            <wp:extent cx="182880" cy="190500"/>
            <wp:effectExtent l="19050" t="0" r="7620" b="0"/>
            <wp:docPr id="6" name="Image 6" descr="ret n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t ne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5466">
        <w:tab/>
        <w:t xml:space="preserve">Le triangle pointe en haut </w:t>
      </w:r>
      <w:r w:rsidR="000A5466">
        <w:rPr>
          <w:b/>
          <w:u w:val="single"/>
        </w:rPr>
        <w:t>à droite</w:t>
      </w:r>
      <w:r w:rsidR="000A5466">
        <w:t xml:space="preserve"> correspond au retrait de </w:t>
      </w:r>
      <w:r w:rsidR="000A5466">
        <w:rPr>
          <w:u w:val="single"/>
        </w:rPr>
        <w:t>DROITE</w:t>
      </w:r>
      <w:r w:rsidR="000A5466">
        <w:t>.</w:t>
      </w:r>
    </w:p>
    <w:p w:rsidR="000A5466" w:rsidRDefault="000A5466">
      <w:pPr>
        <w:pStyle w:val="Titre1"/>
      </w:pPr>
      <w:r>
        <w:rPr>
          <w:sz w:val="28"/>
        </w:rPr>
        <w:br w:type="page"/>
      </w:r>
      <w:bookmarkStart w:id="7" w:name="_Toc323136939"/>
      <w:r>
        <w:lastRenderedPageBreak/>
        <w:t>Word</w:t>
      </w:r>
      <w:r>
        <w:tab/>
        <w:t>Découverte de Word</w:t>
      </w:r>
      <w:bookmarkEnd w:id="7"/>
    </w:p>
    <w:p w:rsidR="000A5466" w:rsidRDefault="000A5466">
      <w:pPr>
        <w:spacing w:before="100" w:after="100"/>
        <w:ind w:right="323"/>
        <w:rPr>
          <w:bdr w:val="single" w:sz="4" w:space="0" w:color="auto"/>
        </w:rPr>
      </w:pPr>
    </w:p>
    <w:p w:rsidR="000A5466" w:rsidRDefault="000A5466">
      <w:pPr>
        <w:spacing w:before="100" w:after="100"/>
        <w:ind w:right="323"/>
      </w:pPr>
      <w:r>
        <w:rPr>
          <w:noProof/>
          <w:sz w:val="20"/>
        </w:rPr>
        <w:pict>
          <v:line id="_x0000_s1472" style="position:absolute;z-index:251662848" from="313.8pt,23.35pt" to="360.3pt,67.6pt" stroked="f">
            <v:stroke endarrow="block"/>
          </v:line>
        </w:pict>
      </w:r>
      <w:r>
        <w:rPr>
          <w:bdr w:val="single" w:sz="4" w:space="0" w:color="auto"/>
        </w:rPr>
        <w:t>LA BARRE D'ÉTAT</w:t>
      </w:r>
      <w:r>
        <w:tab/>
        <w:t>En bas de l'écran.</w:t>
      </w:r>
    </w:p>
    <w:p w:rsidR="000A5466" w:rsidRDefault="00316F06">
      <w:pPr>
        <w:numPr>
          <w:ilvl w:val="12"/>
          <w:numId w:val="0"/>
        </w:numPr>
        <w:spacing w:before="100" w:after="100"/>
        <w:rPr>
          <w:noProof/>
        </w:rPr>
      </w:pP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19050</wp:posOffset>
            </wp:positionV>
            <wp:extent cx="2654300" cy="649605"/>
            <wp:effectExtent l="19050" t="0" r="0" b="0"/>
            <wp:wrapSquare wrapText="bothSides"/>
            <wp:docPr id="443" name="Image 443" descr="barre d état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barre d état 200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466" w:rsidRDefault="000A5466">
      <w:pPr>
        <w:numPr>
          <w:ilvl w:val="12"/>
          <w:numId w:val="0"/>
        </w:numPr>
        <w:spacing w:before="100" w:after="100"/>
        <w:rPr>
          <w:noProof/>
        </w:rPr>
      </w:pPr>
    </w:p>
    <w:p w:rsidR="000A5466" w:rsidRDefault="000A5466">
      <w:pPr>
        <w:numPr>
          <w:ilvl w:val="12"/>
          <w:numId w:val="0"/>
        </w:numPr>
        <w:spacing w:before="100" w:after="100"/>
        <w:rPr>
          <w:noProof/>
        </w:rPr>
      </w:pPr>
    </w:p>
    <w:p w:rsidR="000A5466" w:rsidRDefault="000A5466">
      <w:pPr>
        <w:numPr>
          <w:ilvl w:val="12"/>
          <w:numId w:val="0"/>
        </w:numPr>
        <w:spacing w:before="100" w:after="100"/>
        <w:ind w:left="1418" w:hanging="1418"/>
      </w:pPr>
      <w:r>
        <w:rPr>
          <w:rFonts w:ascii="Arial" w:hAnsi="Arial"/>
        </w:rPr>
        <w:t>Page 1 </w:t>
      </w:r>
      <w:r>
        <w:t>:</w:t>
      </w:r>
      <w:r>
        <w:tab/>
        <w:t xml:space="preserve">numéro de la </w:t>
      </w:r>
      <w:r>
        <w:rPr>
          <w:b/>
        </w:rPr>
        <w:t>page</w:t>
      </w:r>
      <w:r>
        <w:t xml:space="preserve"> où se trouve le </w:t>
      </w:r>
      <w:r>
        <w:rPr>
          <w:b/>
        </w:rPr>
        <w:t>point d'insertion</w:t>
      </w:r>
      <w:r>
        <w:t xml:space="preserve"> </w:t>
      </w:r>
    </w:p>
    <w:p w:rsidR="000A5466" w:rsidRDefault="000A5466">
      <w:pPr>
        <w:numPr>
          <w:ilvl w:val="12"/>
          <w:numId w:val="0"/>
        </w:numPr>
        <w:spacing w:before="100" w:after="100"/>
        <w:ind w:left="1418" w:hanging="1418"/>
      </w:pPr>
      <w:r>
        <w:rPr>
          <w:rFonts w:ascii="Arial" w:hAnsi="Arial"/>
        </w:rPr>
        <w:t xml:space="preserve">1/1 : </w:t>
      </w:r>
      <w:r>
        <w:tab/>
        <w:t xml:space="preserve">nombre de </w:t>
      </w:r>
      <w:r>
        <w:rPr>
          <w:b/>
        </w:rPr>
        <w:t>pages</w:t>
      </w:r>
      <w:r>
        <w:t xml:space="preserve"> du document</w:t>
      </w:r>
    </w:p>
    <w:p w:rsidR="000A5466" w:rsidRDefault="000A5466">
      <w:pPr>
        <w:spacing w:before="100" w:after="100"/>
        <w:ind w:right="323"/>
        <w:rPr>
          <w:bdr w:val="single" w:sz="4" w:space="0" w:color="auto"/>
        </w:rPr>
      </w:pPr>
      <w:r>
        <w:rPr>
          <w:bdr w:val="single" w:sz="4" w:space="0" w:color="auto"/>
        </w:rPr>
        <w:t>LES ICÔNES DE MODE D'AFFICHAGE DE L'ÉCRAN</w:t>
      </w:r>
    </w:p>
    <w:p w:rsidR="000A5466" w:rsidRDefault="000A5466">
      <w:pPr>
        <w:numPr>
          <w:ilvl w:val="12"/>
          <w:numId w:val="0"/>
        </w:numPr>
        <w:spacing w:before="100" w:after="100"/>
        <w:ind w:left="1418" w:hanging="1418"/>
      </w:pPr>
      <w:r>
        <w:rPr>
          <w:noProof/>
          <w:sz w:val="20"/>
        </w:rPr>
        <w:pict>
          <v:line id="_x0000_s1471" style="position:absolute;left:0;text-align:left;z-index:251661824" from="409.8pt,54.55pt" to="449.55pt,80.05pt" stroked="f">
            <v:stroke endarrow="block"/>
          </v:line>
        </w:pict>
      </w:r>
      <w:r>
        <w:rPr>
          <w:noProof/>
          <w:sz w:val="20"/>
        </w:rPr>
        <w:pict>
          <v:line id="_x0000_s1469" style="position:absolute;left:0;text-align:left;flip:x y;z-index:251660800" from="359.55pt,37.3pt" to="379.05pt,56.05pt" stroked="f">
            <v:stroke endarrow="block"/>
          </v:line>
        </w:pict>
      </w:r>
      <w:r>
        <w:rPr>
          <w:noProof/>
          <w:sz w:val="20"/>
        </w:rPr>
        <w:pict>
          <v:line id="_x0000_s1468" style="position:absolute;left:0;text-align:left;flip:x y;z-index:251659776" from="340.8pt,36.55pt" to="376.8pt,59.8pt" stroked="f">
            <v:stroke endarrow="block"/>
          </v:line>
        </w:pict>
      </w:r>
      <w:r w:rsidR="00316F06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227330</wp:posOffset>
            </wp:positionV>
            <wp:extent cx="3047365" cy="704850"/>
            <wp:effectExtent l="19050" t="0" r="635" b="0"/>
            <wp:wrapTopAndBottom/>
            <wp:docPr id="442" name="Image 442" descr="bas de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bas de word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t="57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36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466" w:rsidRDefault="000A5466">
      <w:pPr>
        <w:numPr>
          <w:ilvl w:val="12"/>
          <w:numId w:val="0"/>
        </w:numPr>
        <w:spacing w:before="100" w:after="100"/>
        <w:ind w:left="709" w:right="323"/>
      </w:pPr>
      <w:r>
        <w:t xml:space="preserve">Le mode </w:t>
      </w:r>
      <w:r>
        <w:rPr>
          <w:b/>
        </w:rPr>
        <w:t>Page</w:t>
      </w:r>
      <w:r>
        <w:t> </w:t>
      </w:r>
      <w:r>
        <w:rPr>
          <w:b/>
        </w:rPr>
        <w:t xml:space="preserve">: </w:t>
      </w:r>
      <w:r>
        <w:t>affichage du document tel qu'il sera imprimé</w:t>
      </w:r>
    </w:p>
    <w:p w:rsidR="000A5466" w:rsidRDefault="000A5466">
      <w:pPr>
        <w:numPr>
          <w:ilvl w:val="12"/>
          <w:numId w:val="0"/>
        </w:numPr>
        <w:spacing w:before="100" w:after="100"/>
        <w:ind w:left="709" w:right="323"/>
      </w:pPr>
      <w:r>
        <w:t xml:space="preserve">Le mode </w:t>
      </w:r>
      <w:r>
        <w:rPr>
          <w:b/>
        </w:rPr>
        <w:t>Lecture à l'écran :</w:t>
      </w:r>
      <w:r>
        <w:t xml:space="preserve"> prévu pour les documents destinés à Internet</w:t>
      </w:r>
    </w:p>
    <w:p w:rsidR="000A5466" w:rsidRDefault="000A5466">
      <w:pPr>
        <w:numPr>
          <w:ilvl w:val="12"/>
          <w:numId w:val="0"/>
        </w:numPr>
        <w:spacing w:before="100" w:after="100"/>
        <w:ind w:left="709" w:right="323"/>
      </w:pPr>
      <w:r>
        <w:t xml:space="preserve">Le mode </w:t>
      </w:r>
      <w:r>
        <w:rPr>
          <w:b/>
        </w:rPr>
        <w:t>Plan</w:t>
      </w:r>
      <w:r>
        <w:t> </w:t>
      </w:r>
      <w:r>
        <w:rPr>
          <w:b/>
        </w:rPr>
        <w:t>:</w:t>
      </w:r>
      <w:r>
        <w:t xml:space="preserve"> affichage des documents comportant des styles de titres.</w:t>
      </w:r>
    </w:p>
    <w:p w:rsidR="000A5466" w:rsidRDefault="000A5466">
      <w:pPr>
        <w:numPr>
          <w:ilvl w:val="12"/>
          <w:numId w:val="0"/>
        </w:numPr>
        <w:spacing w:before="100" w:after="100"/>
        <w:ind w:left="709" w:right="323"/>
      </w:pPr>
      <w:r>
        <w:t xml:space="preserve">Le mode </w:t>
      </w:r>
      <w:r>
        <w:rPr>
          <w:b/>
        </w:rPr>
        <w:t>brouillon</w:t>
      </w:r>
      <w:r>
        <w:t> </w:t>
      </w:r>
      <w:r>
        <w:rPr>
          <w:b/>
        </w:rPr>
        <w:t xml:space="preserve">: </w:t>
      </w:r>
      <w:r>
        <w:t>affichage simplifié pour manipuler le texte rapidement</w:t>
      </w:r>
    </w:p>
    <w:p w:rsidR="000A5466" w:rsidRDefault="00E664A5">
      <w:pPr>
        <w:pStyle w:val="Titre1"/>
      </w:pPr>
      <w:bookmarkStart w:id="8" w:name="_Toc285615843"/>
      <w:bookmarkStart w:id="9" w:name="_Toc286199116"/>
      <w:bookmarkStart w:id="10" w:name="_Toc288903691"/>
      <w:bookmarkStart w:id="11" w:name="_Toc290718461"/>
      <w:bookmarkStart w:id="12" w:name="_Toc374433831"/>
      <w:r>
        <w:br w:type="page"/>
      </w:r>
      <w:bookmarkStart w:id="13" w:name="_Toc323136940"/>
      <w:r w:rsidR="000A5466">
        <w:lastRenderedPageBreak/>
        <w:t>Word</w:t>
      </w:r>
      <w:bookmarkEnd w:id="8"/>
      <w:bookmarkEnd w:id="9"/>
      <w:bookmarkEnd w:id="10"/>
      <w:bookmarkEnd w:id="11"/>
      <w:r w:rsidR="000A5466">
        <w:tab/>
        <w:t>Ouverture d'un fichier</w:t>
      </w:r>
      <w:bookmarkEnd w:id="12"/>
      <w:bookmarkEnd w:id="13"/>
    </w:p>
    <w:p w:rsidR="000A5466" w:rsidRDefault="000A5466">
      <w:pPr>
        <w:numPr>
          <w:ilvl w:val="12"/>
          <w:numId w:val="0"/>
        </w:numPr>
        <w:ind w:right="322"/>
        <w:rPr>
          <w:u w:val="single"/>
        </w:rPr>
      </w:pPr>
    </w:p>
    <w:p w:rsidR="000A5466" w:rsidRDefault="000A5466">
      <w:pPr>
        <w:numPr>
          <w:ilvl w:val="12"/>
          <w:numId w:val="0"/>
        </w:numPr>
        <w:ind w:right="322"/>
      </w:pPr>
      <w:r>
        <w:rPr>
          <w:u w:val="single"/>
        </w:rPr>
        <w:t>OUVRIR UN FICHIER</w:t>
      </w:r>
      <w:r>
        <w:t> :</w:t>
      </w:r>
    </w:p>
    <w:p w:rsidR="000A5466" w:rsidRDefault="00316F06">
      <w:pPr>
        <w:numPr>
          <w:ilvl w:val="12"/>
          <w:numId w:val="0"/>
        </w:numPr>
        <w:ind w:right="322"/>
      </w:pPr>
      <w:r>
        <w:rPr>
          <w:noProof/>
          <w:sz w:val="20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210185</wp:posOffset>
            </wp:positionV>
            <wp:extent cx="313690" cy="313690"/>
            <wp:effectExtent l="19050" t="0" r="0" b="0"/>
            <wp:wrapTight wrapText="bothSides">
              <wp:wrapPolygon edited="0">
                <wp:start x="-1312" y="0"/>
                <wp:lineTo x="-1312" y="19676"/>
                <wp:lineTo x="20988" y="19676"/>
                <wp:lineTo x="20988" y="0"/>
                <wp:lineTo x="-1312" y="0"/>
              </wp:wrapPolygon>
            </wp:wrapTight>
            <wp:docPr id="162" name="Image 162" descr="boutonmsoffice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boutonmsoffice200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466" w:rsidRDefault="000A5466" w:rsidP="000A5466">
      <w:pPr>
        <w:numPr>
          <w:ilvl w:val="0"/>
          <w:numId w:val="21"/>
        </w:numPr>
        <w:ind w:right="322"/>
      </w:pPr>
      <w:r>
        <w:t>Cliquez le bouton office</w:t>
      </w:r>
      <w:r>
        <w:rPr>
          <w:b/>
        </w:rPr>
        <w:t xml:space="preserve"> </w:t>
      </w:r>
      <w:r>
        <w:rPr>
          <w:bCs/>
        </w:rPr>
        <w:t>puis</w:t>
      </w:r>
      <w:r>
        <w:t xml:space="preserve"> </w:t>
      </w:r>
      <w:r>
        <w:rPr>
          <w:b/>
        </w:rPr>
        <w:t xml:space="preserve">Ouvrir </w:t>
      </w:r>
      <w:r w:rsidR="00316F06">
        <w:rPr>
          <w:noProof/>
          <w:position w:val="-12"/>
        </w:rPr>
        <w:drawing>
          <wp:inline distT="0" distB="0" distL="0" distR="0">
            <wp:extent cx="255905" cy="278130"/>
            <wp:effectExtent l="19050" t="19050" r="10795" b="26670"/>
            <wp:docPr id="7" name="Image 7" descr="ouv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uvrir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7813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>.</w:t>
      </w:r>
    </w:p>
    <w:p w:rsidR="000A5466" w:rsidRDefault="000A5466">
      <w:pPr>
        <w:numPr>
          <w:ilvl w:val="12"/>
          <w:numId w:val="0"/>
        </w:numPr>
        <w:ind w:right="322"/>
      </w:pPr>
    </w:p>
    <w:p w:rsidR="000A5466" w:rsidRDefault="000A5466" w:rsidP="000A5466">
      <w:pPr>
        <w:numPr>
          <w:ilvl w:val="0"/>
          <w:numId w:val="21"/>
        </w:numPr>
        <w:ind w:right="322"/>
      </w:pPr>
      <w:r>
        <w:t>Dans la boîte de dialogue, affichez le dossier que vous voulez consulter :</w:t>
      </w:r>
    </w:p>
    <w:p w:rsidR="000A5466" w:rsidRDefault="000A5466">
      <w:pPr>
        <w:numPr>
          <w:ilvl w:val="12"/>
          <w:numId w:val="0"/>
        </w:numPr>
        <w:ind w:right="322"/>
      </w:pPr>
    </w:p>
    <w:p w:rsidR="000A5466" w:rsidRDefault="000A5466">
      <w:pPr>
        <w:numPr>
          <w:ilvl w:val="12"/>
          <w:numId w:val="0"/>
        </w:numPr>
        <w:ind w:right="322"/>
      </w:pPr>
    </w:p>
    <w:p w:rsidR="000A5466" w:rsidRDefault="000A5466" w:rsidP="000A5466">
      <w:pPr>
        <w:numPr>
          <w:ilvl w:val="0"/>
          <w:numId w:val="20"/>
        </w:numPr>
        <w:tabs>
          <w:tab w:val="clear" w:pos="705"/>
          <w:tab w:val="num" w:pos="1414"/>
          <w:tab w:val="num" w:pos="2119"/>
        </w:tabs>
        <w:ind w:left="1414" w:right="322"/>
      </w:pPr>
      <w:r>
        <w:t>Dans la liste, choisissez le dossier où se trouve le fichier :</w:t>
      </w:r>
    </w:p>
    <w:p w:rsidR="000A5466" w:rsidRDefault="000A5466">
      <w:pPr>
        <w:numPr>
          <w:ilvl w:val="12"/>
          <w:numId w:val="0"/>
        </w:numPr>
        <w:ind w:left="2127" w:right="322"/>
      </w:pPr>
      <w:r>
        <w:rPr>
          <w:i/>
        </w:rPr>
        <w:sym w:font="Wingdings" w:char="F0F0"/>
      </w:r>
      <w:r>
        <w:rPr>
          <w:i/>
        </w:rPr>
        <w:tab/>
        <w:t xml:space="preserve">Cliquez sur </w:t>
      </w:r>
      <w:r w:rsidR="004643F6">
        <w:rPr>
          <w:i/>
        </w:rPr>
        <w:t xml:space="preserve">documents </w:t>
      </w:r>
      <w:r>
        <w:rPr>
          <w:i/>
        </w:rPr>
        <w:t xml:space="preserve">ou disque dur </w:t>
      </w:r>
      <w:r>
        <w:rPr>
          <w:b/>
          <w:i/>
        </w:rPr>
        <w:t>C :</w:t>
      </w:r>
      <w:r>
        <w:rPr>
          <w:i/>
        </w:rPr>
        <w:t xml:space="preserve"> ou </w:t>
      </w:r>
      <w:r w:rsidR="004643F6">
        <w:rPr>
          <w:i/>
        </w:rPr>
        <w:t xml:space="preserve"> clé usb</w:t>
      </w:r>
      <w:r>
        <w:rPr>
          <w:b/>
          <w:i/>
        </w:rPr>
        <w:t>…</w:t>
      </w:r>
    </w:p>
    <w:p w:rsidR="000A5466" w:rsidRDefault="000A5466">
      <w:pPr>
        <w:numPr>
          <w:ilvl w:val="12"/>
          <w:numId w:val="0"/>
        </w:numPr>
        <w:ind w:right="322"/>
      </w:pPr>
    </w:p>
    <w:p w:rsidR="000A5466" w:rsidRDefault="000A5466" w:rsidP="000A5466">
      <w:pPr>
        <w:numPr>
          <w:ilvl w:val="0"/>
          <w:numId w:val="21"/>
        </w:numPr>
        <w:ind w:right="322"/>
      </w:pPr>
      <w:r>
        <w:rPr>
          <w:noProof/>
        </w:rPr>
        <w:pict>
          <v:shape id="_x0000_s1076" type="#_x0000_t202" style="position:absolute;left:0;text-align:left;margin-left:350.8pt;margin-top:24.3pt;width:154.05pt;height:128.1pt;z-index:251644416" o:allowincell="f">
            <v:textbox style="mso-next-textbox:#_x0000_s1076">
              <w:txbxContent>
                <w:p w:rsidR="000A5466" w:rsidRDefault="000A5466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INFO :</w:t>
                  </w:r>
                </w:p>
                <w:p w:rsidR="000A5466" w:rsidRDefault="000A5466">
                  <w:pPr>
                    <w:jc w:val="center"/>
                  </w:pPr>
                  <w:r>
                    <w:rPr>
                      <w:i/>
                    </w:rPr>
                    <w:t>Si vous tapez les pr</w:t>
                  </w:r>
                  <w:r>
                    <w:rPr>
                      <w:i/>
                    </w:rPr>
                    <w:t>e</w:t>
                  </w:r>
                  <w:r>
                    <w:rPr>
                      <w:i/>
                    </w:rPr>
                    <w:t>mières lettres du nom du fichier, la liste affichera tous les fichiers dont le nom comporte ces lettres.</w:t>
                  </w:r>
                </w:p>
              </w:txbxContent>
            </v:textbox>
            <w10:wrap type="square"/>
          </v:shape>
        </w:pict>
      </w:r>
      <w:r>
        <w:tab/>
        <w:t xml:space="preserve">Dans la liste des fichiers, ouvrez le fichier (un fichier WORD est identifié par son extension : </w:t>
      </w:r>
      <w:r>
        <w:rPr>
          <w:rFonts w:ascii="Courier New" w:hAnsi="Courier New"/>
          <w:b/>
        </w:rPr>
        <w:t>.DOC</w:t>
      </w:r>
      <w:r>
        <w:t>) :</w:t>
      </w:r>
    </w:p>
    <w:p w:rsidR="000A5466" w:rsidRDefault="000A5466">
      <w:pPr>
        <w:numPr>
          <w:ilvl w:val="12"/>
          <w:numId w:val="0"/>
        </w:numPr>
        <w:ind w:right="322"/>
        <w:rPr>
          <w:sz w:val="16"/>
        </w:rPr>
      </w:pPr>
    </w:p>
    <w:p w:rsidR="000A5466" w:rsidRDefault="000A5466" w:rsidP="000A5466">
      <w:pPr>
        <w:numPr>
          <w:ilvl w:val="0"/>
          <w:numId w:val="22"/>
        </w:numPr>
        <w:tabs>
          <w:tab w:val="clear" w:pos="705"/>
          <w:tab w:val="num" w:pos="1410"/>
        </w:tabs>
        <w:ind w:left="1410" w:right="322"/>
      </w:pPr>
      <w:r>
        <w:t>Cliquez sur l'icône du fichier :</w:t>
      </w:r>
    </w:p>
    <w:p w:rsidR="000A5466" w:rsidRDefault="000A5466" w:rsidP="000A5466">
      <w:pPr>
        <w:numPr>
          <w:ilvl w:val="0"/>
          <w:numId w:val="23"/>
        </w:numPr>
        <w:tabs>
          <w:tab w:val="clear" w:pos="2832"/>
          <w:tab w:val="num" w:pos="2123"/>
        </w:tabs>
        <w:ind w:left="2123" w:right="322"/>
        <w:rPr>
          <w:i/>
        </w:rPr>
      </w:pPr>
      <w:r>
        <w:rPr>
          <w:i/>
        </w:rPr>
        <w:t>Cliquez sur ESSAI.DOC</w:t>
      </w:r>
    </w:p>
    <w:p w:rsidR="000A5466" w:rsidRDefault="000A5466">
      <w:pPr>
        <w:numPr>
          <w:ilvl w:val="12"/>
          <w:numId w:val="0"/>
        </w:numPr>
        <w:ind w:left="2127" w:right="322"/>
      </w:pPr>
    </w:p>
    <w:p w:rsidR="000A5466" w:rsidRDefault="000A5466" w:rsidP="000A5466">
      <w:pPr>
        <w:numPr>
          <w:ilvl w:val="0"/>
          <w:numId w:val="22"/>
        </w:numPr>
        <w:tabs>
          <w:tab w:val="clear" w:pos="705"/>
          <w:tab w:val="num" w:pos="1410"/>
        </w:tabs>
        <w:ind w:left="1410" w:right="322"/>
      </w:pPr>
      <w:r>
        <w:t xml:space="preserve">Cliquez </w:t>
      </w:r>
      <w:r w:rsidR="00316F06">
        <w:rPr>
          <w:noProof/>
          <w:position w:val="-12"/>
        </w:rPr>
        <w:drawing>
          <wp:inline distT="0" distB="0" distL="0" distR="0">
            <wp:extent cx="922020" cy="292735"/>
            <wp:effectExtent l="19050" t="0" r="0" b="0"/>
            <wp:docPr id="8" name="Image 8" descr="ouvrir l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uvrir lo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466" w:rsidRDefault="000A5466">
      <w:pPr>
        <w:numPr>
          <w:ilvl w:val="12"/>
          <w:numId w:val="0"/>
        </w:numPr>
        <w:ind w:right="322"/>
        <w:rPr>
          <w:sz w:val="16"/>
        </w:rPr>
      </w:pPr>
    </w:p>
    <w:p w:rsidR="000A5466" w:rsidRDefault="000A5466" w:rsidP="000A5466">
      <w:pPr>
        <w:numPr>
          <w:ilvl w:val="0"/>
          <w:numId w:val="23"/>
        </w:numPr>
        <w:tabs>
          <w:tab w:val="clear" w:pos="2832"/>
          <w:tab w:val="num" w:pos="2123"/>
        </w:tabs>
        <w:ind w:left="2123" w:right="322"/>
        <w:rPr>
          <w:i/>
        </w:rPr>
      </w:pPr>
      <w:r>
        <w:rPr>
          <w:i/>
        </w:rPr>
        <w:t>Le fichier ESSAI.DOC se charge à l'écran.</w:t>
      </w:r>
    </w:p>
    <w:p w:rsidR="000A5466" w:rsidRDefault="000A5466">
      <w:pPr>
        <w:numPr>
          <w:ilvl w:val="12"/>
          <w:numId w:val="0"/>
        </w:numPr>
        <w:ind w:right="322"/>
        <w:rPr>
          <w:sz w:val="16"/>
        </w:rPr>
      </w:pPr>
    </w:p>
    <w:p w:rsidR="000A5466" w:rsidRDefault="000A5466">
      <w:pPr>
        <w:numPr>
          <w:ilvl w:val="12"/>
          <w:numId w:val="0"/>
        </w:numPr>
        <w:ind w:right="322"/>
      </w:pPr>
      <w:r>
        <w:rPr>
          <w:u w:val="single"/>
        </w:rPr>
        <w:t>FERMER UN FICHIER</w:t>
      </w:r>
      <w:r>
        <w:t xml:space="preserve"> :</w:t>
      </w:r>
    </w:p>
    <w:p w:rsidR="000A5466" w:rsidRDefault="000A5466">
      <w:pPr>
        <w:numPr>
          <w:ilvl w:val="12"/>
          <w:numId w:val="0"/>
        </w:numPr>
        <w:ind w:right="322"/>
      </w:pPr>
    </w:p>
    <w:p w:rsidR="000A5466" w:rsidRDefault="000A5466" w:rsidP="000A5466">
      <w:pPr>
        <w:numPr>
          <w:ilvl w:val="0"/>
          <w:numId w:val="25"/>
        </w:numPr>
        <w:ind w:right="322"/>
      </w:pPr>
      <w:r>
        <w:t xml:space="preserve">Cliquez le bouton </w:t>
      </w:r>
      <w:r>
        <w:rPr>
          <w:b/>
          <w:bCs/>
        </w:rPr>
        <w:t>office</w:t>
      </w:r>
      <w:r>
        <w:rPr>
          <w:b/>
        </w:rPr>
        <w:t xml:space="preserve"> </w:t>
      </w:r>
      <w:r>
        <w:rPr>
          <w:bCs/>
        </w:rPr>
        <w:t>puis</w:t>
      </w:r>
      <w:r>
        <w:rPr>
          <w:b/>
        </w:rPr>
        <w:t xml:space="preserve"> Fermer</w:t>
      </w:r>
      <w:r>
        <w:t xml:space="preserve">... </w:t>
      </w:r>
    </w:p>
    <w:p w:rsidR="000A5466" w:rsidRDefault="000A5466">
      <w:pPr>
        <w:ind w:right="322"/>
      </w:pPr>
    </w:p>
    <w:p w:rsidR="000A5466" w:rsidRDefault="000A5466" w:rsidP="000A5466">
      <w:pPr>
        <w:numPr>
          <w:ilvl w:val="0"/>
          <w:numId w:val="25"/>
        </w:numPr>
        <w:ind w:right="322"/>
      </w:pPr>
      <w:r>
        <w:t xml:space="preserve">Si vous avez </w:t>
      </w:r>
      <w:r>
        <w:rPr>
          <w:b/>
        </w:rPr>
        <w:t>modifié</w:t>
      </w:r>
      <w:r>
        <w:t xml:space="preserve"> quoi que ce soit dans le texte, WORD vous demande si vous voulez </w:t>
      </w:r>
      <w:r>
        <w:rPr>
          <w:b/>
        </w:rPr>
        <w:t>enregistrer</w:t>
      </w:r>
      <w:r>
        <w:t xml:space="preserve"> ces modifications.</w:t>
      </w:r>
    </w:p>
    <w:p w:rsidR="000A5466" w:rsidRDefault="000A5466" w:rsidP="000A5466">
      <w:pPr>
        <w:numPr>
          <w:ilvl w:val="0"/>
          <w:numId w:val="26"/>
        </w:numPr>
        <w:ind w:right="322"/>
        <w:rPr>
          <w:i/>
        </w:rPr>
      </w:pPr>
      <w:r>
        <w:rPr>
          <w:i/>
        </w:rPr>
        <w:t xml:space="preserve">Pour l'instant, répondez </w:t>
      </w:r>
      <w:r>
        <w:rPr>
          <w:b/>
          <w:i/>
        </w:rPr>
        <w:t>non</w:t>
      </w:r>
      <w:r>
        <w:rPr>
          <w:i/>
        </w:rPr>
        <w:t>.</w:t>
      </w:r>
    </w:p>
    <w:p w:rsidR="000A5466" w:rsidRDefault="000A5466">
      <w:pPr>
        <w:ind w:right="322"/>
        <w:rPr>
          <w:i/>
        </w:rPr>
      </w:pPr>
    </w:p>
    <w:p w:rsidR="000A5466" w:rsidRDefault="000A5466">
      <w:pPr>
        <w:numPr>
          <w:ilvl w:val="12"/>
          <w:numId w:val="0"/>
        </w:numPr>
        <w:ind w:right="322"/>
      </w:pPr>
      <w:r>
        <w:rPr>
          <w:u w:val="single"/>
        </w:rPr>
        <w:t>CRÉER UN NOUVEAU FICHIER</w:t>
      </w:r>
      <w:r>
        <w:t xml:space="preserve"> :</w:t>
      </w:r>
    </w:p>
    <w:p w:rsidR="000A5466" w:rsidRDefault="00316F06">
      <w:pPr>
        <w:numPr>
          <w:ilvl w:val="12"/>
          <w:numId w:val="0"/>
        </w:numPr>
        <w:ind w:right="322"/>
      </w:pPr>
      <w:r>
        <w:rPr>
          <w:noProof/>
          <w:sz w:val="20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2101850</wp:posOffset>
            </wp:positionH>
            <wp:positionV relativeFrom="paragraph">
              <wp:posOffset>160655</wp:posOffset>
            </wp:positionV>
            <wp:extent cx="313690" cy="313690"/>
            <wp:effectExtent l="19050" t="0" r="0" b="0"/>
            <wp:wrapTight wrapText="bothSides">
              <wp:wrapPolygon edited="0">
                <wp:start x="-1312" y="0"/>
                <wp:lineTo x="-1312" y="19676"/>
                <wp:lineTo x="20988" y="19676"/>
                <wp:lineTo x="20988" y="0"/>
                <wp:lineTo x="-1312" y="0"/>
              </wp:wrapPolygon>
            </wp:wrapTight>
            <wp:docPr id="587" name="Image 587" descr="boutonmsoffice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 descr="boutonmsoffice200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466" w:rsidRDefault="000A5466" w:rsidP="000A5466">
      <w:pPr>
        <w:numPr>
          <w:ilvl w:val="0"/>
          <w:numId w:val="24"/>
        </w:numPr>
        <w:ind w:right="322"/>
      </w:pPr>
      <w:r>
        <w:t xml:space="preserve">Cliquez menu </w:t>
      </w:r>
      <w:r>
        <w:rPr>
          <w:b/>
        </w:rPr>
        <w:t xml:space="preserve">office </w:t>
      </w:r>
      <w:r>
        <w:rPr>
          <w:bCs/>
        </w:rPr>
        <w:t>puis</w:t>
      </w:r>
      <w:r>
        <w:rPr>
          <w:b/>
        </w:rPr>
        <w:t xml:space="preserve"> Nouveau</w:t>
      </w:r>
      <w:r>
        <w:t>...</w:t>
      </w:r>
    </w:p>
    <w:p w:rsidR="000A5466" w:rsidRDefault="000A5466">
      <w:pPr>
        <w:numPr>
          <w:ilvl w:val="12"/>
          <w:numId w:val="0"/>
        </w:numPr>
        <w:ind w:right="322"/>
      </w:pPr>
    </w:p>
    <w:p w:rsidR="000A5466" w:rsidRDefault="000A5466" w:rsidP="000A5466">
      <w:pPr>
        <w:numPr>
          <w:ilvl w:val="0"/>
          <w:numId w:val="24"/>
        </w:numPr>
        <w:ind w:right="322"/>
      </w:pPr>
      <w:r>
        <w:t xml:space="preserve">Cliquez sur le modèle </w:t>
      </w:r>
      <w:r>
        <w:rPr>
          <w:b/>
        </w:rPr>
        <w:t>Document vierge  </w:t>
      </w:r>
      <w:r>
        <w:rPr>
          <w:bCs/>
        </w:rPr>
        <w:t>ou un modèle proposé.</w:t>
      </w:r>
    </w:p>
    <w:p w:rsidR="000A5466" w:rsidRDefault="000A5466">
      <w:pPr>
        <w:numPr>
          <w:ilvl w:val="12"/>
          <w:numId w:val="0"/>
        </w:numPr>
        <w:ind w:right="322"/>
      </w:pPr>
    </w:p>
    <w:p w:rsidR="000A5466" w:rsidRDefault="000A5466" w:rsidP="000A5466">
      <w:pPr>
        <w:numPr>
          <w:ilvl w:val="0"/>
          <w:numId w:val="24"/>
        </w:numPr>
        <w:ind w:right="322"/>
      </w:pPr>
      <w:r>
        <w:t xml:space="preserve">Cliquez </w:t>
      </w:r>
      <w:r w:rsidR="00991E84">
        <w:rPr>
          <w:b/>
        </w:rPr>
        <w:t>Créer</w:t>
      </w:r>
    </w:p>
    <w:p w:rsidR="000A5466" w:rsidRDefault="000A5466" w:rsidP="000A5466">
      <w:pPr>
        <w:numPr>
          <w:ilvl w:val="0"/>
          <w:numId w:val="23"/>
        </w:numPr>
        <w:tabs>
          <w:tab w:val="clear" w:pos="2832"/>
          <w:tab w:val="num" w:pos="2123"/>
        </w:tabs>
        <w:ind w:left="2123" w:right="322"/>
        <w:rPr>
          <w:i/>
        </w:rPr>
      </w:pPr>
      <w:r>
        <w:rPr>
          <w:i/>
        </w:rPr>
        <w:t>Un fichier Document 2 se charge à l'écran.</w:t>
      </w:r>
    </w:p>
    <w:p w:rsidR="000A5466" w:rsidRDefault="000A5466">
      <w:pPr>
        <w:numPr>
          <w:ilvl w:val="12"/>
          <w:numId w:val="0"/>
        </w:numPr>
        <w:ind w:right="322"/>
        <w:rPr>
          <w:sz w:val="16"/>
        </w:rPr>
      </w:pPr>
    </w:p>
    <w:p w:rsidR="000A5466" w:rsidRDefault="00D07899">
      <w:pPr>
        <w:numPr>
          <w:ilvl w:val="12"/>
          <w:numId w:val="0"/>
        </w:numPr>
        <w:ind w:right="322"/>
        <w:rPr>
          <w:sz w:val="16"/>
        </w:rPr>
      </w:pPr>
      <w:r>
        <w:rPr>
          <w:sz w:val="16"/>
        </w:rPr>
        <w:br w:type="page"/>
      </w:r>
    </w:p>
    <w:p w:rsidR="00D07899" w:rsidRDefault="00D07899" w:rsidP="00D07899">
      <w:pPr>
        <w:pStyle w:val="Titre1"/>
      </w:pPr>
      <w:bookmarkStart w:id="14" w:name="_Toc288903694"/>
      <w:bookmarkStart w:id="15" w:name="_Toc290718466"/>
      <w:bookmarkStart w:id="16" w:name="_Toc374433834"/>
      <w:bookmarkStart w:id="17" w:name="_Toc323136941"/>
      <w:r>
        <w:t>Word</w:t>
      </w:r>
      <w:bookmarkEnd w:id="14"/>
      <w:bookmarkEnd w:id="15"/>
      <w:bookmarkEnd w:id="16"/>
      <w:r>
        <w:tab/>
        <w:t>Caractères non imprimables</w:t>
      </w:r>
      <w:bookmarkEnd w:id="17"/>
    </w:p>
    <w:p w:rsidR="00D07899" w:rsidRDefault="00D07899" w:rsidP="00D07899">
      <w:pPr>
        <w:numPr>
          <w:ilvl w:val="12"/>
          <w:numId w:val="0"/>
        </w:numPr>
        <w:spacing w:before="120" w:after="120" w:line="360" w:lineRule="exact"/>
        <w:ind w:right="322"/>
      </w:pPr>
      <w:r>
        <w:t>Le TRAITEMENT DE TEXTE a pour objet d'automatiser les différentes opérations de saisie, de correction, d'édition et de diffusion des textes écrits.</w:t>
      </w:r>
      <w:r>
        <w:br/>
        <w:t>Pour réaliser ces différentes tâches, il est important que le texte respecte certaines co</w:t>
      </w:r>
      <w:r>
        <w:t>n</w:t>
      </w:r>
      <w:r>
        <w:t>traintes de présentation.</w:t>
      </w:r>
      <w:r>
        <w:br/>
        <w:t xml:space="preserve">Ce rôle est réservé aux </w:t>
      </w:r>
      <w:r>
        <w:rPr>
          <w:b/>
        </w:rPr>
        <w:t>CARACTÈRES NON IMPRIMABLES</w:t>
      </w:r>
      <w:r>
        <w:t>.</w:t>
      </w:r>
    </w:p>
    <w:p w:rsidR="00D07899" w:rsidRDefault="00D07899" w:rsidP="00D07899">
      <w:pPr>
        <w:numPr>
          <w:ilvl w:val="12"/>
          <w:numId w:val="0"/>
        </w:numPr>
        <w:spacing w:before="120" w:after="120" w:line="360" w:lineRule="exact"/>
        <w:ind w:right="322"/>
        <w:rPr>
          <w:b/>
        </w:rPr>
      </w:pPr>
      <w:r>
        <w:rPr>
          <w:b/>
          <w:u w:val="single"/>
        </w:rPr>
        <w:t>Pour AFFICHER / MASQUER ces caractères de repérage</w:t>
      </w:r>
      <w:r>
        <w:rPr>
          <w:b/>
        </w:rPr>
        <w:t xml:space="preserve"> :</w:t>
      </w:r>
    </w:p>
    <w:p w:rsidR="00D07899" w:rsidRDefault="00D07899" w:rsidP="00D07899">
      <w:pPr>
        <w:numPr>
          <w:ilvl w:val="0"/>
          <w:numId w:val="28"/>
        </w:numPr>
        <w:spacing w:before="120" w:after="120" w:line="360" w:lineRule="exact"/>
        <w:ind w:right="322"/>
        <w:rPr>
          <w:b/>
        </w:rPr>
      </w:pPr>
      <w:r>
        <w:t xml:space="preserve">Dans le fichier ESSAI1.DOC, cliquez sur l’icône </w:t>
      </w:r>
      <w:r w:rsidR="00316F06">
        <w:rPr>
          <w:noProof/>
          <w:position w:val="-12"/>
        </w:rPr>
        <w:drawing>
          <wp:inline distT="0" distB="0" distL="0" distR="0">
            <wp:extent cx="307340" cy="292735"/>
            <wp:effectExtent l="19050" t="19050" r="16510" b="12065"/>
            <wp:docPr id="9" name="Image 9" descr="paragrap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ragraphe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9273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07899" w:rsidRDefault="00D07899" w:rsidP="00D07899">
      <w:pPr>
        <w:numPr>
          <w:ilvl w:val="0"/>
          <w:numId w:val="28"/>
        </w:numPr>
        <w:spacing w:before="120" w:after="120" w:line="360" w:lineRule="exact"/>
        <w:ind w:right="322"/>
        <w:rPr>
          <w:b/>
        </w:rPr>
      </w:pPr>
      <w:r>
        <w:t>Observez très attentivement votre écran et re-cliquez sur l'icône</w:t>
      </w:r>
    </w:p>
    <w:p w:rsidR="00D07899" w:rsidRDefault="00D07899" w:rsidP="00D0789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before="120" w:after="120" w:line="360" w:lineRule="exact"/>
        <w:ind w:left="1701" w:right="1701"/>
        <w:jc w:val="center"/>
        <w:rPr>
          <w:b/>
          <w:i/>
        </w:rPr>
      </w:pPr>
      <w:r>
        <w:rPr>
          <w:b/>
          <w:i/>
        </w:rPr>
        <w:t xml:space="preserve">Que vous soyez débutant ou utilisateur confirmé de Word, affichez </w:t>
      </w:r>
      <w:r>
        <w:rPr>
          <w:b/>
          <w:i/>
          <w:u w:val="single"/>
        </w:rPr>
        <w:t xml:space="preserve">TOUJOURS </w:t>
      </w:r>
      <w:r>
        <w:rPr>
          <w:b/>
          <w:i/>
        </w:rPr>
        <w:t>ces caractères</w:t>
      </w:r>
    </w:p>
    <w:p w:rsidR="00D07899" w:rsidRDefault="00D07899" w:rsidP="00D07899">
      <w:pPr>
        <w:numPr>
          <w:ilvl w:val="12"/>
          <w:numId w:val="0"/>
        </w:numPr>
        <w:spacing w:before="120" w:after="120" w:line="360" w:lineRule="exact"/>
        <w:ind w:right="322"/>
        <w:rPr>
          <w:b/>
        </w:rPr>
      </w:pPr>
      <w:r>
        <w:rPr>
          <w:b/>
          <w:u w:val="single"/>
        </w:rPr>
        <w:t>VOICI LES CARACTÈRES NON IMPRIMABLES LES PLUS IMPORTANTS</w:t>
      </w:r>
      <w:r>
        <w:rPr>
          <w:b/>
        </w:rPr>
        <w:t xml:space="preserve"> :</w:t>
      </w:r>
    </w:p>
    <w:p w:rsidR="00D07899" w:rsidRDefault="00D07899" w:rsidP="00D07899">
      <w:pPr>
        <w:numPr>
          <w:ilvl w:val="12"/>
          <w:numId w:val="0"/>
        </w:numPr>
        <w:tabs>
          <w:tab w:val="left" w:pos="851"/>
        </w:tabs>
        <w:spacing w:before="120" w:after="120" w:line="360" w:lineRule="exact"/>
        <w:ind w:left="567" w:hanging="567"/>
      </w:pPr>
      <w:r>
        <w:rPr>
          <w:b/>
          <w:position w:val="9"/>
          <w:sz w:val="36"/>
        </w:rPr>
        <w:t>¶</w:t>
      </w:r>
      <w:r>
        <w:tab/>
      </w:r>
      <w:r>
        <w:rPr>
          <w:b/>
        </w:rPr>
        <w:t>Marque de paragraphe</w:t>
      </w:r>
      <w:r>
        <w:t xml:space="preserve">, vous l'obtenez en appuyant sur la touche </w:t>
      </w:r>
      <w:r>
        <w:rPr>
          <w:rFonts w:ascii="Carr Keys" w:hAnsi="Carr Keys"/>
        </w:rPr>
        <w:t>E</w:t>
      </w:r>
      <w:r>
        <w:rPr>
          <w:b/>
        </w:rPr>
        <w:t>.</w:t>
      </w:r>
      <w:r>
        <w:rPr>
          <w:b/>
        </w:rPr>
        <w:br/>
      </w:r>
      <w:r>
        <w:rPr>
          <w:b/>
        </w:rPr>
        <w:sym w:font="Wingdings" w:char="F09F"/>
      </w:r>
      <w:r>
        <w:rPr>
          <w:b/>
        </w:rPr>
        <w:tab/>
      </w:r>
      <w:r>
        <w:t>Vous placez cette marque lorsque votre paragraphe est terminé.</w:t>
      </w:r>
    </w:p>
    <w:p w:rsidR="00D07899" w:rsidRDefault="00D07899" w:rsidP="00D07899">
      <w:pPr>
        <w:numPr>
          <w:ilvl w:val="12"/>
          <w:numId w:val="0"/>
        </w:numPr>
        <w:tabs>
          <w:tab w:val="left" w:pos="851"/>
        </w:tabs>
        <w:spacing w:before="120" w:after="120" w:line="360" w:lineRule="exact"/>
        <w:ind w:left="567" w:hanging="567"/>
      </w:pPr>
      <w:r>
        <w:rPr>
          <w:b/>
          <w:sz w:val="36"/>
        </w:rPr>
        <w:sym w:font="Symbol" w:char="F0BF"/>
      </w:r>
      <w:r>
        <w:tab/>
      </w:r>
      <w:r>
        <w:rPr>
          <w:b/>
        </w:rPr>
        <w:t>Saut de ligne</w:t>
      </w:r>
      <w:r>
        <w:t xml:space="preserve">, vous l'obtenez en appuyant sur </w:t>
      </w:r>
      <w:r>
        <w:rPr>
          <w:rFonts w:ascii="Carr Keys" w:hAnsi="Carr Keys"/>
          <w:sz w:val="40"/>
        </w:rPr>
        <w:t>Z</w:t>
      </w:r>
      <w:r>
        <w:t xml:space="preserve"> </w:t>
      </w:r>
      <w:r>
        <w:rPr>
          <w:rFonts w:ascii="Carr Keys" w:hAnsi="Carr Keys"/>
        </w:rPr>
        <w:t>E</w:t>
      </w:r>
      <w:r>
        <w:t xml:space="preserve"> (</w:t>
      </w:r>
      <w:r>
        <w:rPr>
          <w:b/>
        </w:rPr>
        <w:t>Maj</w:t>
      </w:r>
      <w:r>
        <w:t>)</w:t>
      </w:r>
      <w:r>
        <w:rPr>
          <w:b/>
        </w:rPr>
        <w:t>+Entrée</w:t>
      </w:r>
      <w:r>
        <w:t xml:space="preserve"> </w:t>
      </w:r>
      <w:r>
        <w:br/>
      </w:r>
      <w:r>
        <w:rPr>
          <w:b/>
        </w:rPr>
        <w:sym w:font="Wingdings" w:char="F09F"/>
      </w:r>
      <w:r>
        <w:rPr>
          <w:b/>
        </w:rPr>
        <w:tab/>
      </w:r>
      <w:r>
        <w:t>Vous placez cette marque lorsque vous voulez changer de ligne sans créer un no</w:t>
      </w:r>
      <w:r>
        <w:t>u</w:t>
      </w:r>
      <w:r>
        <w:t>veau paragraphe.</w:t>
      </w:r>
    </w:p>
    <w:p w:rsidR="00D07899" w:rsidRDefault="00D07899" w:rsidP="00D07899">
      <w:pPr>
        <w:numPr>
          <w:ilvl w:val="12"/>
          <w:numId w:val="0"/>
        </w:numPr>
        <w:tabs>
          <w:tab w:val="left" w:pos="851"/>
        </w:tabs>
        <w:spacing w:before="120" w:after="120" w:line="360" w:lineRule="exact"/>
        <w:ind w:left="567" w:hanging="567"/>
      </w:pPr>
      <w:r>
        <w:rPr>
          <w:b/>
          <w:position w:val="9"/>
          <w:sz w:val="36"/>
        </w:rPr>
        <w:t>.</w:t>
      </w:r>
      <w:r>
        <w:tab/>
      </w:r>
      <w:r>
        <w:rPr>
          <w:b/>
        </w:rPr>
        <w:t>Espace</w:t>
      </w:r>
      <w:r>
        <w:t xml:space="preserve">, vous l'obtenez en appuyant sur la touche </w:t>
      </w:r>
      <w:r>
        <w:rPr>
          <w:b/>
        </w:rPr>
        <w:t>Espace</w:t>
      </w:r>
      <w:r>
        <w:br/>
      </w:r>
      <w:r>
        <w:sym w:font="Wingdings" w:char="F09F"/>
      </w:r>
      <w:r>
        <w:tab/>
        <w:t>L'espace marque la séparation entre les mots.</w:t>
      </w:r>
    </w:p>
    <w:p w:rsidR="00D07899" w:rsidRDefault="00D07899" w:rsidP="00D07899">
      <w:pPr>
        <w:numPr>
          <w:ilvl w:val="12"/>
          <w:numId w:val="0"/>
        </w:numPr>
        <w:tabs>
          <w:tab w:val="left" w:pos="851"/>
        </w:tabs>
        <w:spacing w:before="120" w:after="120" w:line="360" w:lineRule="exact"/>
        <w:ind w:left="567" w:hanging="567"/>
      </w:pPr>
      <w:r>
        <w:rPr>
          <w:b/>
          <w:position w:val="-12"/>
          <w:sz w:val="36"/>
        </w:rPr>
        <w:t>°</w:t>
      </w:r>
      <w:r>
        <w:tab/>
      </w:r>
      <w:r>
        <w:rPr>
          <w:b/>
        </w:rPr>
        <w:t>Espace insécable</w:t>
      </w:r>
      <w:r>
        <w:t xml:space="preserve">, il apparaît automatiquement lors de la frappe de certains signes de ponctuation (vous pouvez l'obtenir avec </w:t>
      </w:r>
      <w:r>
        <w:rPr>
          <w:rFonts w:ascii="Carr Keys" w:hAnsi="Carr Keys"/>
          <w:sz w:val="40"/>
        </w:rPr>
        <w:t>C</w:t>
      </w:r>
      <w:r>
        <w:t xml:space="preserve"> </w:t>
      </w:r>
      <w:r>
        <w:rPr>
          <w:rFonts w:ascii="Carr Keys" w:hAnsi="Carr Keys"/>
          <w:sz w:val="40"/>
        </w:rPr>
        <w:t>Z</w:t>
      </w:r>
      <w:r>
        <w:rPr>
          <w:b/>
        </w:rPr>
        <w:t>. Espace</w:t>
      </w:r>
      <w:r>
        <w:t>)</w:t>
      </w:r>
    </w:p>
    <w:p w:rsidR="00D07899" w:rsidRDefault="00D07899" w:rsidP="00D07899">
      <w:pPr>
        <w:numPr>
          <w:ilvl w:val="12"/>
          <w:numId w:val="0"/>
        </w:numPr>
        <w:tabs>
          <w:tab w:val="left" w:pos="851"/>
        </w:tabs>
        <w:spacing w:before="120" w:after="120" w:line="360" w:lineRule="exact"/>
        <w:ind w:left="567" w:hanging="567"/>
      </w:pPr>
      <w:r>
        <w:rPr>
          <w:rFonts w:ascii="Wingdings" w:hAnsi="Wingdings"/>
          <w:b/>
          <w:sz w:val="32"/>
        </w:rPr>
        <w:t></w:t>
      </w:r>
      <w:r>
        <w:tab/>
      </w:r>
      <w:r>
        <w:rPr>
          <w:b/>
        </w:rPr>
        <w:t>Tabulation</w:t>
      </w:r>
      <w:r>
        <w:t xml:space="preserve">, vous l'obtenez en appuyant sur la touche </w:t>
      </w:r>
      <w:r>
        <w:rPr>
          <w:b/>
        </w:rPr>
        <w:t xml:space="preserve">Tab </w:t>
      </w:r>
      <w:r>
        <w:rPr>
          <w:position w:val="-12"/>
        </w:rPr>
        <w:object w:dxaOrig="885" w:dyaOrig="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20.75pt" o:ole="" fillcolor="window">
            <v:imagedata r:id="rId26" o:title=""/>
          </v:shape>
          <o:OLEObject Type="Embed" ProgID="PBrush" ShapeID="_x0000_i1025" DrawAspect="Content" ObjectID="_1460831237" r:id="rId27"/>
        </w:object>
      </w:r>
      <w:r>
        <w:rPr>
          <w:position w:val="-12"/>
        </w:rPr>
        <w:t xml:space="preserve"> </w:t>
      </w:r>
      <w:r>
        <w:rPr>
          <w:position w:val="-12"/>
        </w:rPr>
        <w:br/>
      </w:r>
      <w:r>
        <w:rPr>
          <w:b/>
        </w:rPr>
        <w:sym w:font="Wingdings" w:char="F09F"/>
      </w:r>
      <w:r>
        <w:rPr>
          <w:b/>
        </w:rPr>
        <w:tab/>
      </w:r>
      <w:r>
        <w:t>Cette touche vous permet de vous déplacer par bonds de largeur réglable.</w:t>
      </w:r>
    </w:p>
    <w:p w:rsidR="00D07899" w:rsidRDefault="00D07899" w:rsidP="00D07899">
      <w:pPr>
        <w:numPr>
          <w:ilvl w:val="12"/>
          <w:numId w:val="0"/>
        </w:numPr>
        <w:tabs>
          <w:tab w:val="left" w:pos="851"/>
        </w:tabs>
        <w:spacing w:before="120" w:after="120" w:line="360" w:lineRule="exact"/>
        <w:ind w:left="567" w:hanging="567"/>
      </w:pPr>
      <w:r>
        <w:rPr>
          <w:position w:val="-12"/>
        </w:rPr>
        <w:object w:dxaOrig="9960" w:dyaOrig="435">
          <v:shape id="_x0000_i1026" type="#_x0000_t75" style="width:487.3pt;height:17.3pt" o:ole="" fillcolor="window">
            <v:imagedata r:id="rId28" o:title=""/>
          </v:shape>
          <o:OLEObject Type="Embed" ProgID="PBrush" ShapeID="_x0000_i1026" DrawAspect="Content" ObjectID="_1460831238" r:id="rId29"/>
        </w:object>
      </w:r>
    </w:p>
    <w:p w:rsidR="00D07899" w:rsidRDefault="00D07899" w:rsidP="00D07899">
      <w:pPr>
        <w:numPr>
          <w:ilvl w:val="12"/>
          <w:numId w:val="0"/>
        </w:numPr>
        <w:tabs>
          <w:tab w:val="left" w:pos="851"/>
        </w:tabs>
        <w:spacing w:before="120" w:after="120" w:line="360" w:lineRule="exact"/>
      </w:pPr>
      <w:r>
        <w:rPr>
          <w:b/>
        </w:rPr>
        <w:t>Saut de page</w:t>
      </w:r>
      <w:r>
        <w:t xml:space="preserve"> </w:t>
      </w:r>
      <w:r>
        <w:rPr>
          <w:b/>
        </w:rPr>
        <w:t>automatique</w:t>
      </w:r>
      <w:r>
        <w:t> : il apparaît lorsque vous tapez un nombre de lignes trop i</w:t>
      </w:r>
      <w:r>
        <w:t>m</w:t>
      </w:r>
      <w:r>
        <w:t>portant par rapport à la hauteur de la page et que vous créez ainsi une 2</w:t>
      </w:r>
      <w:r>
        <w:rPr>
          <w:vertAlign w:val="superscript"/>
        </w:rPr>
        <w:t>ème</w:t>
      </w:r>
      <w:r>
        <w:t xml:space="preserve"> page.</w:t>
      </w:r>
    </w:p>
    <w:p w:rsidR="00D07899" w:rsidRDefault="00D07899" w:rsidP="00D07899">
      <w:pPr>
        <w:numPr>
          <w:ilvl w:val="12"/>
          <w:numId w:val="0"/>
        </w:numPr>
        <w:tabs>
          <w:tab w:val="left" w:pos="851"/>
        </w:tabs>
        <w:spacing w:before="120" w:after="120" w:line="360" w:lineRule="exact"/>
        <w:ind w:left="567" w:hanging="567"/>
      </w:pPr>
      <w:r>
        <w:rPr>
          <w:position w:val="-12"/>
        </w:rPr>
        <w:object w:dxaOrig="8295" w:dyaOrig="465">
          <v:shape id="_x0000_i1027" type="#_x0000_t75" style="width:495.35pt;height:19.6pt" o:ole="" fillcolor="window">
            <v:imagedata r:id="rId30" o:title=""/>
          </v:shape>
          <o:OLEObject Type="Embed" ProgID="PBrush" ShapeID="_x0000_i1027" DrawAspect="Content" ObjectID="_1460831239" r:id="rId31"/>
        </w:object>
      </w:r>
    </w:p>
    <w:p w:rsidR="00D07899" w:rsidRDefault="00D07899" w:rsidP="00D07899">
      <w:pPr>
        <w:numPr>
          <w:ilvl w:val="12"/>
          <w:numId w:val="0"/>
        </w:numPr>
        <w:tabs>
          <w:tab w:val="left" w:pos="851"/>
        </w:tabs>
        <w:spacing w:before="120" w:after="120" w:line="360" w:lineRule="exact"/>
        <w:ind w:left="567" w:hanging="567"/>
      </w:pPr>
      <w:r>
        <w:rPr>
          <w:b/>
        </w:rPr>
        <w:t>Saut de page</w:t>
      </w:r>
      <w:r>
        <w:t xml:space="preserve"> </w:t>
      </w:r>
      <w:r>
        <w:rPr>
          <w:b/>
        </w:rPr>
        <w:t>manuel</w:t>
      </w:r>
      <w:r>
        <w:t xml:space="preserve"> : vous l'obtenez en appuyant sur </w:t>
      </w:r>
      <w:r>
        <w:rPr>
          <w:rFonts w:ascii="Carr Keys" w:hAnsi="Carr Keys"/>
          <w:sz w:val="40"/>
        </w:rPr>
        <w:t>C</w:t>
      </w:r>
      <w:r>
        <w:rPr>
          <w:b/>
        </w:rPr>
        <w:t>+</w:t>
      </w:r>
      <w:r>
        <w:rPr>
          <w:rFonts w:ascii="Carr Keys" w:hAnsi="Carr Keys"/>
          <w:sz w:val="40"/>
        </w:rPr>
        <w:t>E</w:t>
      </w:r>
      <w:r>
        <w:rPr>
          <w:b/>
        </w:rPr>
        <w:t>.</w:t>
      </w:r>
      <w:r>
        <w:rPr>
          <w:b/>
        </w:rPr>
        <w:br/>
      </w:r>
      <w:r>
        <w:rPr>
          <w:b/>
        </w:rPr>
        <w:sym w:font="Wingdings" w:char="F09F"/>
      </w:r>
      <w:r>
        <w:rPr>
          <w:b/>
        </w:rPr>
        <w:tab/>
      </w:r>
      <w:r>
        <w:t>Vous pouvez ainsi changer de page sans avoir atteint la fin de la page en cours.</w:t>
      </w:r>
    </w:p>
    <w:p w:rsidR="000A5466" w:rsidRDefault="00D07899" w:rsidP="00D07899">
      <w:pPr>
        <w:pStyle w:val="Titre1"/>
      </w:pPr>
      <w:r>
        <w:br w:type="page"/>
      </w:r>
      <w:bookmarkStart w:id="18" w:name="_Toc288903692"/>
      <w:bookmarkStart w:id="19" w:name="_Toc290718462"/>
      <w:bookmarkStart w:id="20" w:name="_Toc374433832"/>
      <w:bookmarkStart w:id="21" w:name="_Toc323136942"/>
      <w:r w:rsidR="000A5466">
        <w:lastRenderedPageBreak/>
        <w:t>Word</w:t>
      </w:r>
      <w:bookmarkEnd w:id="18"/>
      <w:bookmarkEnd w:id="19"/>
      <w:r w:rsidR="000A5466">
        <w:tab/>
        <w:t>Notions de saisie de texte</w:t>
      </w:r>
      <w:bookmarkEnd w:id="20"/>
      <w:bookmarkEnd w:id="21"/>
    </w:p>
    <w:p w:rsidR="000A5466" w:rsidRDefault="000A5466">
      <w:pPr>
        <w:numPr>
          <w:ilvl w:val="12"/>
          <w:numId w:val="0"/>
        </w:numPr>
        <w:ind w:right="322"/>
      </w:pPr>
    </w:p>
    <w:p w:rsidR="000A5466" w:rsidRDefault="000A5466">
      <w:pPr>
        <w:numPr>
          <w:ilvl w:val="12"/>
          <w:numId w:val="0"/>
        </w:numPr>
        <w:ind w:right="322"/>
      </w:pPr>
      <w:r>
        <w:t>Pour la saisie d’un texte, vous avez différents outils à votre disposition.</w:t>
      </w:r>
    </w:p>
    <w:p w:rsidR="000A5466" w:rsidRDefault="000A5466">
      <w:pPr>
        <w:numPr>
          <w:ilvl w:val="12"/>
          <w:numId w:val="0"/>
        </w:numPr>
        <w:ind w:right="322"/>
      </w:pPr>
      <w:r>
        <w:t>De leur identification et de leur bonne utilisation, dépend la qualité de votre travail.</w:t>
      </w:r>
    </w:p>
    <w:p w:rsidR="000A5466" w:rsidRDefault="000A5466">
      <w:pPr>
        <w:numPr>
          <w:ilvl w:val="12"/>
          <w:numId w:val="0"/>
        </w:numPr>
        <w:ind w:right="322"/>
      </w:pPr>
      <w:r>
        <w:t>Dans un premier temps, vous devez différencier sans ambiguïté les éléments suivants :</w:t>
      </w:r>
    </w:p>
    <w:p w:rsidR="000A5466" w:rsidRDefault="000A5466">
      <w:pPr>
        <w:numPr>
          <w:ilvl w:val="12"/>
          <w:numId w:val="0"/>
        </w:numPr>
        <w:ind w:right="322"/>
        <w:rPr>
          <w:sz w:val="24"/>
        </w:rPr>
      </w:pPr>
    </w:p>
    <w:p w:rsidR="000A5466" w:rsidRDefault="000A5466">
      <w:pPr>
        <w:numPr>
          <w:ilvl w:val="12"/>
          <w:numId w:val="0"/>
        </w:numPr>
        <w:ind w:right="38"/>
        <w:rPr>
          <w:b/>
          <w:u w:val="single"/>
        </w:rPr>
      </w:pPr>
      <w:r>
        <w:rPr>
          <w:b/>
          <w:u w:val="single"/>
        </w:rPr>
        <w:t>LE POINTEUR de la souris, qui peut prendre différentes formes</w:t>
      </w:r>
      <w:r>
        <w:rPr>
          <w:b/>
        </w:rPr>
        <w:t xml:space="preserve"> :</w:t>
      </w:r>
    </w:p>
    <w:p w:rsidR="000A5466" w:rsidRDefault="00316F06">
      <w:pPr>
        <w:numPr>
          <w:ilvl w:val="12"/>
          <w:numId w:val="0"/>
        </w:numPr>
        <w:tabs>
          <w:tab w:val="left" w:pos="1701"/>
          <w:tab w:val="left" w:pos="3119"/>
        </w:tabs>
        <w:ind w:left="1134" w:right="322"/>
        <w:rPr>
          <w:sz w:val="32"/>
        </w:rPr>
      </w:pPr>
      <w:r>
        <w:rPr>
          <w:noProof/>
          <w:position w:val="-12"/>
        </w:rPr>
        <w:drawing>
          <wp:inline distT="0" distB="0" distL="0" distR="0">
            <wp:extent cx="241300" cy="314325"/>
            <wp:effectExtent l="19050" t="0" r="6350" b="0"/>
            <wp:docPr id="13" name="Image 13" descr="po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inter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5466">
        <w:rPr>
          <w:sz w:val="32"/>
        </w:rPr>
        <w:tab/>
        <w:t xml:space="preserve">pour </w:t>
      </w:r>
      <w:r w:rsidR="000A5466">
        <w:rPr>
          <w:b/>
          <w:sz w:val="32"/>
        </w:rPr>
        <w:t>pointer</w:t>
      </w:r>
      <w:r w:rsidR="000A5466">
        <w:rPr>
          <w:sz w:val="32"/>
        </w:rPr>
        <w:t xml:space="preserve"> une icône.</w:t>
      </w:r>
    </w:p>
    <w:p w:rsidR="000A5466" w:rsidRDefault="00316F06">
      <w:pPr>
        <w:numPr>
          <w:ilvl w:val="12"/>
          <w:numId w:val="0"/>
        </w:numPr>
        <w:tabs>
          <w:tab w:val="left" w:pos="1701"/>
          <w:tab w:val="left" w:pos="3119"/>
        </w:tabs>
        <w:ind w:left="1134" w:right="322"/>
        <w:rPr>
          <w:sz w:val="32"/>
        </w:rPr>
      </w:pPr>
      <w:r>
        <w:rPr>
          <w:noProof/>
          <w:position w:val="-12"/>
        </w:rPr>
        <w:drawing>
          <wp:inline distT="0" distB="0" distL="0" distR="0">
            <wp:extent cx="241300" cy="314325"/>
            <wp:effectExtent l="19050" t="0" r="6350" b="0"/>
            <wp:docPr id="14" name="Image 14" descr="sélectio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électionner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5466">
        <w:rPr>
          <w:sz w:val="32"/>
        </w:rPr>
        <w:tab/>
        <w:t xml:space="preserve">pour </w:t>
      </w:r>
      <w:r w:rsidR="000A5466">
        <w:rPr>
          <w:b/>
          <w:sz w:val="32"/>
        </w:rPr>
        <w:t xml:space="preserve">sélectionner </w:t>
      </w:r>
      <w:r w:rsidR="000A5466">
        <w:rPr>
          <w:sz w:val="32"/>
        </w:rPr>
        <w:t>une ligne.</w:t>
      </w:r>
    </w:p>
    <w:p w:rsidR="000A5466" w:rsidRDefault="00316F06">
      <w:pPr>
        <w:numPr>
          <w:ilvl w:val="12"/>
          <w:numId w:val="0"/>
        </w:numPr>
        <w:tabs>
          <w:tab w:val="left" w:pos="1701"/>
          <w:tab w:val="left" w:pos="3119"/>
        </w:tabs>
        <w:ind w:left="1134" w:right="322"/>
        <w:rPr>
          <w:sz w:val="32"/>
        </w:rPr>
      </w:pPr>
      <w:r>
        <w:rPr>
          <w:noProof/>
          <w:position w:val="-12"/>
        </w:rPr>
        <w:drawing>
          <wp:inline distT="0" distB="0" distL="0" distR="0">
            <wp:extent cx="248920" cy="336550"/>
            <wp:effectExtent l="19050" t="0" r="0" b="0"/>
            <wp:docPr id="15" name="Image 15" descr="dépl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éplacer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5466">
        <w:rPr>
          <w:b/>
          <w:sz w:val="32"/>
        </w:rPr>
        <w:tab/>
      </w:r>
      <w:r w:rsidR="000A5466">
        <w:rPr>
          <w:sz w:val="32"/>
        </w:rPr>
        <w:t xml:space="preserve">pour </w:t>
      </w:r>
      <w:r w:rsidR="000A5466">
        <w:rPr>
          <w:b/>
          <w:sz w:val="32"/>
        </w:rPr>
        <w:t>déplacer</w:t>
      </w:r>
      <w:r w:rsidR="000A5466">
        <w:rPr>
          <w:sz w:val="32"/>
        </w:rPr>
        <w:t xml:space="preserve"> une sélection.</w:t>
      </w:r>
    </w:p>
    <w:p w:rsidR="000A5466" w:rsidRDefault="00316F06">
      <w:pPr>
        <w:numPr>
          <w:ilvl w:val="12"/>
          <w:numId w:val="0"/>
        </w:numPr>
        <w:tabs>
          <w:tab w:val="left" w:pos="1701"/>
          <w:tab w:val="left" w:pos="3119"/>
        </w:tabs>
        <w:ind w:left="1134" w:right="322"/>
        <w:rPr>
          <w:sz w:val="32"/>
        </w:rPr>
      </w:pPr>
      <w:r>
        <w:rPr>
          <w:noProof/>
          <w:position w:val="-12"/>
        </w:rPr>
        <w:drawing>
          <wp:inline distT="0" distB="0" distL="0" distR="0">
            <wp:extent cx="321945" cy="307340"/>
            <wp:effectExtent l="19050" t="0" r="1905" b="0"/>
            <wp:docPr id="16" name="Image 16" descr="pinceau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nceau 2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5466">
        <w:rPr>
          <w:b/>
          <w:sz w:val="32"/>
        </w:rPr>
        <w:tab/>
      </w:r>
      <w:r w:rsidR="000A5466">
        <w:rPr>
          <w:sz w:val="32"/>
        </w:rPr>
        <w:t xml:space="preserve">un pinceau pour </w:t>
      </w:r>
      <w:r w:rsidR="000A5466">
        <w:rPr>
          <w:b/>
          <w:sz w:val="32"/>
        </w:rPr>
        <w:t>copier</w:t>
      </w:r>
      <w:r w:rsidR="000A5466">
        <w:rPr>
          <w:sz w:val="32"/>
        </w:rPr>
        <w:t xml:space="preserve"> une mise en forme.</w:t>
      </w:r>
    </w:p>
    <w:p w:rsidR="000A5466" w:rsidRDefault="000A5466">
      <w:pPr>
        <w:numPr>
          <w:ilvl w:val="12"/>
          <w:numId w:val="0"/>
        </w:numPr>
        <w:tabs>
          <w:tab w:val="left" w:pos="1701"/>
          <w:tab w:val="left" w:pos="3119"/>
        </w:tabs>
        <w:ind w:left="1134" w:right="322"/>
        <w:rPr>
          <w:b/>
          <w:sz w:val="32"/>
        </w:rPr>
      </w:pPr>
      <w:r>
        <w:rPr>
          <w:sz w:val="40"/>
        </w:rPr>
        <w:sym w:font="Wingdings" w:char="F036"/>
      </w:r>
      <w:r>
        <w:rPr>
          <w:sz w:val="32"/>
        </w:rPr>
        <w:tab/>
        <w:t xml:space="preserve">un sablier lorsqu'une commande est en </w:t>
      </w:r>
      <w:r>
        <w:rPr>
          <w:b/>
          <w:sz w:val="32"/>
        </w:rPr>
        <w:t>cours d'exécution</w:t>
      </w:r>
      <w:r>
        <w:rPr>
          <w:sz w:val="32"/>
        </w:rPr>
        <w:t>.</w:t>
      </w:r>
    </w:p>
    <w:p w:rsidR="000A5466" w:rsidRDefault="000A5466">
      <w:pPr>
        <w:numPr>
          <w:ilvl w:val="12"/>
          <w:numId w:val="0"/>
        </w:numPr>
        <w:tabs>
          <w:tab w:val="left" w:pos="1701"/>
          <w:tab w:val="left" w:pos="3119"/>
        </w:tabs>
        <w:ind w:right="322"/>
        <w:rPr>
          <w:sz w:val="24"/>
        </w:rPr>
      </w:pPr>
    </w:p>
    <w:p w:rsidR="000A5466" w:rsidRDefault="000A546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119"/>
        </w:tabs>
        <w:ind w:left="426" w:right="322"/>
        <w:jc w:val="center"/>
      </w:pPr>
      <w:r>
        <w:t xml:space="preserve">Il prend la forme </w:t>
      </w:r>
      <w:r>
        <w:rPr>
          <w:sz w:val="48"/>
        </w:rPr>
        <w:t>I</w:t>
      </w:r>
      <w:r>
        <w:t xml:space="preserve"> lorsqu’il est dans le texte. Il </w:t>
      </w:r>
      <w:r>
        <w:rPr>
          <w:b/>
        </w:rPr>
        <w:t>clignote.</w:t>
      </w:r>
    </w:p>
    <w:p w:rsidR="000A5466" w:rsidRDefault="000A546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119"/>
        </w:tabs>
        <w:ind w:left="426" w:right="322"/>
        <w:jc w:val="center"/>
        <w:rPr>
          <w:sz w:val="24"/>
        </w:rPr>
      </w:pPr>
    </w:p>
    <w:p w:rsidR="000A5466" w:rsidRDefault="000A546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322"/>
        <w:jc w:val="center"/>
        <w:rPr>
          <w:b/>
          <w:kern w:val="28"/>
        </w:rPr>
      </w:pPr>
      <w:r>
        <w:t xml:space="preserve">C’est </w:t>
      </w:r>
      <w:r>
        <w:rPr>
          <w:b/>
          <w:u w:val="single"/>
        </w:rPr>
        <w:t>LE POINT D’INSERTION</w:t>
      </w:r>
      <w:r>
        <w:rPr>
          <w:b/>
        </w:rPr>
        <w:t xml:space="preserve">, </w:t>
      </w:r>
      <w:r>
        <w:t>il détermine l’endroit de la frappe ou de la commande.</w:t>
      </w:r>
      <w:r>
        <w:rPr>
          <w:b/>
          <w:kern w:val="28"/>
        </w:rPr>
        <w:t xml:space="preserve"> Pour positionner le point d’insertion : CLIQUEZ à l’endroit désiré.</w:t>
      </w:r>
    </w:p>
    <w:p w:rsidR="000A5466" w:rsidRDefault="000A5466">
      <w:pPr>
        <w:numPr>
          <w:ilvl w:val="12"/>
          <w:numId w:val="0"/>
        </w:numPr>
        <w:ind w:right="322"/>
      </w:pPr>
    </w:p>
    <w:p w:rsidR="000A5466" w:rsidRDefault="000A5466">
      <w:pPr>
        <w:numPr>
          <w:ilvl w:val="12"/>
          <w:numId w:val="0"/>
        </w:numPr>
        <w:ind w:right="322"/>
        <w:rPr>
          <w:b/>
        </w:rPr>
      </w:pPr>
      <w:r>
        <w:rPr>
          <w:b/>
          <w:u w:val="single"/>
        </w:rPr>
        <w:t>TAPER ET SUPPRIMER DES CARACTÈRES</w:t>
      </w:r>
      <w:r>
        <w:rPr>
          <w:b/>
        </w:rPr>
        <w:t> :</w:t>
      </w:r>
    </w:p>
    <w:p w:rsidR="000A5466" w:rsidRDefault="000A5466">
      <w:pPr>
        <w:numPr>
          <w:ilvl w:val="12"/>
          <w:numId w:val="0"/>
        </w:numPr>
        <w:ind w:right="322"/>
        <w:rPr>
          <w:b/>
        </w:rPr>
      </w:pPr>
    </w:p>
    <w:p w:rsidR="000A5466" w:rsidRDefault="000A5466">
      <w:pPr>
        <w:numPr>
          <w:ilvl w:val="12"/>
          <w:numId w:val="0"/>
        </w:numPr>
        <w:ind w:right="322"/>
      </w:pPr>
      <w:r>
        <w:t>Dans le fichier ESSAI1.DOC, placez le point d’insertion au début du 2</w:t>
      </w:r>
      <w:r>
        <w:rPr>
          <w:vertAlign w:val="superscript"/>
        </w:rPr>
        <w:t>ème</w:t>
      </w:r>
      <w:r>
        <w:t xml:space="preserve"> paragraphe.</w:t>
      </w:r>
    </w:p>
    <w:p w:rsidR="000A5466" w:rsidRDefault="000A5466">
      <w:pPr>
        <w:numPr>
          <w:ilvl w:val="12"/>
          <w:numId w:val="0"/>
        </w:numPr>
        <w:ind w:left="567" w:right="322"/>
      </w:pPr>
      <w:r>
        <w:t>Tapez le mot WORD</w:t>
      </w:r>
    </w:p>
    <w:p w:rsidR="000A5466" w:rsidRDefault="000A5466" w:rsidP="000A5466">
      <w:pPr>
        <w:numPr>
          <w:ilvl w:val="0"/>
          <w:numId w:val="27"/>
        </w:numPr>
        <w:ind w:right="322"/>
      </w:pPr>
      <w:r>
        <w:t xml:space="preserve">Avec la </w:t>
      </w:r>
      <w:r>
        <w:rPr>
          <w:b/>
        </w:rPr>
        <w:t>souris</w:t>
      </w:r>
      <w:r>
        <w:t>, pointez avant le W et cliquez.</w:t>
      </w:r>
    </w:p>
    <w:p w:rsidR="000A5466" w:rsidRDefault="000A5466" w:rsidP="000A5466">
      <w:pPr>
        <w:numPr>
          <w:ilvl w:val="0"/>
          <w:numId w:val="27"/>
        </w:numPr>
        <w:ind w:right="322"/>
      </w:pPr>
      <w:r>
        <w:t xml:space="preserve">Appuyez sur la touche </w:t>
      </w:r>
      <w:r>
        <w:rPr>
          <w:b/>
        </w:rPr>
        <w:t>Suppr/Del</w:t>
      </w:r>
      <w:r>
        <w:t xml:space="preserve"> 4 fois : le mot WORD disparaît.</w:t>
      </w:r>
    </w:p>
    <w:p w:rsidR="000A5466" w:rsidRDefault="000A5466">
      <w:pPr>
        <w:numPr>
          <w:ilvl w:val="12"/>
          <w:numId w:val="0"/>
        </w:numPr>
        <w:ind w:left="567" w:right="322"/>
      </w:pPr>
      <w:r>
        <w:t>Tapez le mot WINDOWS</w:t>
      </w:r>
    </w:p>
    <w:p w:rsidR="000A5466" w:rsidRDefault="000A5466" w:rsidP="000A5466">
      <w:pPr>
        <w:numPr>
          <w:ilvl w:val="0"/>
          <w:numId w:val="27"/>
        </w:numPr>
        <w:ind w:right="322"/>
      </w:pPr>
      <w:r>
        <w:t xml:space="preserve">Appuyez 7 fois sur la touche </w:t>
      </w:r>
      <w:r>
        <w:rPr>
          <w:b/>
        </w:rPr>
        <w:t xml:space="preserve">Retour Arrière </w:t>
      </w:r>
      <w:r>
        <w:sym w:font="Wingdings" w:char="F0E7"/>
      </w:r>
      <w:r>
        <w:t xml:space="preserve"> (au dessus de la touche </w:t>
      </w:r>
      <w:r>
        <w:rPr>
          <w:b/>
        </w:rPr>
        <w:t>Entrée</w:t>
      </w:r>
      <w:r>
        <w:t>)</w:t>
      </w:r>
    </w:p>
    <w:p w:rsidR="000A5466" w:rsidRDefault="000A5466">
      <w:pPr>
        <w:numPr>
          <w:ilvl w:val="12"/>
          <w:numId w:val="0"/>
        </w:numPr>
        <w:ind w:left="567" w:right="322"/>
      </w:pPr>
    </w:p>
    <w:p w:rsidR="000A5466" w:rsidRDefault="000A5466">
      <w:pPr>
        <w:numPr>
          <w:ilvl w:val="12"/>
          <w:numId w:val="0"/>
        </w:numPr>
        <w:ind w:right="322"/>
        <w:rPr>
          <w:b/>
        </w:rPr>
      </w:pPr>
      <w:r>
        <w:rPr>
          <w:b/>
          <w:u w:val="single"/>
        </w:rPr>
        <w:t>SE DÉPLACER RAPIDEMENT DANS LE TEXTE</w:t>
      </w:r>
      <w:r>
        <w:rPr>
          <w:b/>
        </w:rPr>
        <w:t> :</w:t>
      </w:r>
    </w:p>
    <w:p w:rsidR="000A5466" w:rsidRDefault="000A5466">
      <w:pPr>
        <w:numPr>
          <w:ilvl w:val="12"/>
          <w:numId w:val="0"/>
        </w:numPr>
        <w:spacing w:line="440" w:lineRule="exact"/>
        <w:ind w:left="284" w:right="323"/>
      </w:pPr>
      <w:r>
        <w:t xml:space="preserve">Utilisez les </w:t>
      </w:r>
      <w:r>
        <w:rPr>
          <w:b/>
        </w:rPr>
        <w:t xml:space="preserve">barres de défilement </w:t>
      </w:r>
      <w:r>
        <w:t>et le</w:t>
      </w:r>
      <w:r>
        <w:rPr>
          <w:b/>
        </w:rPr>
        <w:t xml:space="preserve"> pavé directionnel </w:t>
      </w:r>
      <w:r>
        <w:rPr>
          <w:rFonts w:ascii="Carr Keys" w:hAnsi="Carr Keys"/>
          <w:sz w:val="44"/>
        </w:rPr>
        <w:t>RQYZ</w:t>
      </w:r>
    </w:p>
    <w:p w:rsidR="000A5466" w:rsidRDefault="000A5466">
      <w:pPr>
        <w:numPr>
          <w:ilvl w:val="12"/>
          <w:numId w:val="0"/>
        </w:numPr>
        <w:spacing w:line="440" w:lineRule="exact"/>
        <w:ind w:left="284" w:right="323"/>
        <w:rPr>
          <w:b/>
        </w:rPr>
      </w:pPr>
      <w:r>
        <w:rPr>
          <w:b/>
          <w:u w:val="single"/>
        </w:rPr>
        <w:t>Aller au début du document</w:t>
      </w:r>
      <w:r>
        <w:rPr>
          <w:b/>
        </w:rPr>
        <w:t xml:space="preserve"> : </w:t>
      </w:r>
    </w:p>
    <w:p w:rsidR="000A5466" w:rsidRDefault="000A5466">
      <w:pPr>
        <w:numPr>
          <w:ilvl w:val="12"/>
          <w:numId w:val="0"/>
        </w:numPr>
        <w:spacing w:line="440" w:lineRule="exact"/>
        <w:ind w:left="284" w:right="322"/>
      </w:pPr>
      <w:r>
        <w:t xml:space="preserve">Appuyez sur les touches </w:t>
      </w:r>
      <w:r>
        <w:rPr>
          <w:rFonts w:ascii="Carr Keys" w:hAnsi="Carr Keys"/>
          <w:sz w:val="40"/>
        </w:rPr>
        <w:t>C</w:t>
      </w:r>
      <w:r>
        <w:t xml:space="preserve"> + </w:t>
      </w:r>
      <w:r>
        <w:rPr>
          <w:b/>
        </w:rPr>
        <w:t>Début</w:t>
      </w:r>
      <w:r>
        <w:t xml:space="preserve"> (ou « </w:t>
      </w:r>
      <w:r>
        <w:rPr>
          <w:b/>
        </w:rPr>
        <w:t>Home</w:t>
      </w:r>
      <w:r>
        <w:t xml:space="preserve"> » ou </w:t>
      </w:r>
      <w:r>
        <w:rPr>
          <w:b/>
        </w:rPr>
        <w:t>Orig</w:t>
      </w:r>
      <w:r>
        <w:t xml:space="preserve">. ou </w:t>
      </w:r>
      <w:r>
        <w:sym w:font="Wingdings" w:char="F0E3"/>
      </w:r>
      <w:r>
        <w:t>)</w:t>
      </w:r>
    </w:p>
    <w:p w:rsidR="000A5466" w:rsidRDefault="000A5466">
      <w:pPr>
        <w:numPr>
          <w:ilvl w:val="12"/>
          <w:numId w:val="0"/>
        </w:numPr>
        <w:spacing w:line="440" w:lineRule="exact"/>
        <w:ind w:left="284" w:right="323"/>
        <w:rPr>
          <w:b/>
        </w:rPr>
      </w:pPr>
      <w:r>
        <w:rPr>
          <w:b/>
          <w:u w:val="single"/>
        </w:rPr>
        <w:t>Aller à la fin du document</w:t>
      </w:r>
      <w:r>
        <w:rPr>
          <w:b/>
        </w:rPr>
        <w:t> :</w:t>
      </w:r>
    </w:p>
    <w:p w:rsidR="000A5466" w:rsidRDefault="000A5466">
      <w:pPr>
        <w:numPr>
          <w:ilvl w:val="12"/>
          <w:numId w:val="0"/>
        </w:numPr>
        <w:spacing w:line="440" w:lineRule="exact"/>
        <w:ind w:left="284" w:right="323"/>
      </w:pPr>
      <w:r>
        <w:t xml:space="preserve">Appuyez sur les touches </w:t>
      </w:r>
      <w:r>
        <w:rPr>
          <w:rFonts w:ascii="Carr Keys" w:hAnsi="Carr Keys"/>
          <w:sz w:val="40"/>
        </w:rPr>
        <w:t>C</w:t>
      </w:r>
      <w:r>
        <w:t xml:space="preserve"> +</w:t>
      </w:r>
      <w:r>
        <w:rPr>
          <w:b/>
        </w:rPr>
        <w:t>Fin</w:t>
      </w:r>
      <w:r>
        <w:t xml:space="preserve"> (ou « </w:t>
      </w:r>
      <w:r>
        <w:rPr>
          <w:b/>
        </w:rPr>
        <w:t>End</w:t>
      </w:r>
      <w:r>
        <w:t> »)</w:t>
      </w:r>
    </w:p>
    <w:p w:rsidR="000A5466" w:rsidRDefault="000A5466">
      <w:pPr>
        <w:numPr>
          <w:ilvl w:val="12"/>
          <w:numId w:val="0"/>
        </w:numPr>
        <w:spacing w:line="440" w:lineRule="exact"/>
        <w:ind w:left="284" w:right="323"/>
      </w:pPr>
      <w:r>
        <w:rPr>
          <w:b/>
          <w:u w:val="single"/>
        </w:rPr>
        <w:t>Monter dans le texte</w:t>
      </w:r>
      <w:r>
        <w:rPr>
          <w:b/>
        </w:rPr>
        <w:t> :</w:t>
      </w:r>
      <w:r>
        <w:t xml:space="preserve"> appuyez plusieurs fois sur la touche </w:t>
      </w:r>
      <w:r>
        <w:rPr>
          <w:b/>
        </w:rPr>
        <w:t>Page Précédente</w:t>
      </w:r>
      <w:r>
        <w:t xml:space="preserve"> </w:t>
      </w:r>
      <w:r>
        <w:rPr>
          <w:rFonts w:ascii="Carr Keys" w:hAnsi="Carr Keys"/>
          <w:sz w:val="40"/>
        </w:rPr>
        <w:t>O</w:t>
      </w:r>
    </w:p>
    <w:p w:rsidR="000A5466" w:rsidRDefault="000A5466">
      <w:pPr>
        <w:numPr>
          <w:ilvl w:val="12"/>
          <w:numId w:val="0"/>
        </w:numPr>
        <w:spacing w:line="440" w:lineRule="exact"/>
        <w:ind w:left="284" w:right="322"/>
      </w:pPr>
      <w:r>
        <w:rPr>
          <w:b/>
          <w:u w:val="single"/>
        </w:rPr>
        <w:t>Descendre dans le texte</w:t>
      </w:r>
      <w:r>
        <w:rPr>
          <w:b/>
        </w:rPr>
        <w:t> :</w:t>
      </w:r>
      <w:r>
        <w:t xml:space="preserve"> appuyez plusieurs fois sur la touche </w:t>
      </w:r>
      <w:r>
        <w:rPr>
          <w:b/>
        </w:rPr>
        <w:t xml:space="preserve">Page Suivante </w:t>
      </w:r>
      <w:r>
        <w:rPr>
          <w:rFonts w:ascii="Carr Keys" w:hAnsi="Carr Keys"/>
          <w:sz w:val="40"/>
        </w:rPr>
        <w:t>N</w:t>
      </w:r>
    </w:p>
    <w:p w:rsidR="000A5466" w:rsidRDefault="000A5466">
      <w:pPr>
        <w:numPr>
          <w:ilvl w:val="12"/>
          <w:numId w:val="0"/>
        </w:numPr>
        <w:spacing w:line="440" w:lineRule="exact"/>
        <w:ind w:left="284" w:right="323"/>
        <w:rPr>
          <w:b/>
        </w:rPr>
      </w:pPr>
      <w:r>
        <w:rPr>
          <w:b/>
          <w:u w:val="single"/>
        </w:rPr>
        <w:t>Aller au début d'une ligne</w:t>
      </w:r>
      <w:r>
        <w:rPr>
          <w:b/>
        </w:rPr>
        <w:t> :</w:t>
      </w:r>
      <w:r>
        <w:t xml:space="preserve"> appuyez sur la touche </w:t>
      </w:r>
      <w:r>
        <w:rPr>
          <w:b/>
        </w:rPr>
        <w:t>Début</w:t>
      </w:r>
      <w:r w:rsidR="006043E4">
        <w:t xml:space="preserve"> </w:t>
      </w:r>
      <w:r w:rsidR="006043E4" w:rsidRPr="006043E4">
        <w:rPr>
          <w:sz w:val="24"/>
          <w:szCs w:val="24"/>
        </w:rPr>
        <w:t>(ou « </w:t>
      </w:r>
      <w:r w:rsidR="006043E4" w:rsidRPr="006043E4">
        <w:rPr>
          <w:b/>
          <w:sz w:val="24"/>
          <w:szCs w:val="24"/>
        </w:rPr>
        <w:t>Home</w:t>
      </w:r>
      <w:r w:rsidR="006043E4" w:rsidRPr="006043E4">
        <w:rPr>
          <w:sz w:val="24"/>
          <w:szCs w:val="24"/>
        </w:rPr>
        <w:t xml:space="preserve"> » ou </w:t>
      </w:r>
      <w:r w:rsidR="006043E4" w:rsidRPr="006043E4">
        <w:rPr>
          <w:b/>
          <w:sz w:val="24"/>
          <w:szCs w:val="24"/>
        </w:rPr>
        <w:t>Orig</w:t>
      </w:r>
      <w:r w:rsidR="006043E4" w:rsidRPr="006043E4">
        <w:rPr>
          <w:sz w:val="24"/>
          <w:szCs w:val="24"/>
        </w:rPr>
        <w:t xml:space="preserve">. ou </w:t>
      </w:r>
      <w:r w:rsidR="006043E4" w:rsidRPr="006043E4">
        <w:rPr>
          <w:sz w:val="24"/>
          <w:szCs w:val="24"/>
        </w:rPr>
        <w:sym w:font="Wingdings" w:char="F0E3"/>
      </w:r>
      <w:r w:rsidR="006043E4" w:rsidRPr="006043E4">
        <w:rPr>
          <w:sz w:val="24"/>
          <w:szCs w:val="24"/>
        </w:rPr>
        <w:t>)</w:t>
      </w:r>
    </w:p>
    <w:p w:rsidR="000A5466" w:rsidRDefault="000A5466">
      <w:pPr>
        <w:numPr>
          <w:ilvl w:val="12"/>
          <w:numId w:val="0"/>
        </w:numPr>
        <w:spacing w:line="440" w:lineRule="exact"/>
        <w:ind w:left="284" w:right="323"/>
        <w:rPr>
          <w:b/>
        </w:rPr>
      </w:pPr>
      <w:r>
        <w:rPr>
          <w:b/>
          <w:u w:val="single"/>
        </w:rPr>
        <w:t>Aller à la fin d'une ligne</w:t>
      </w:r>
      <w:r>
        <w:rPr>
          <w:b/>
        </w:rPr>
        <w:t> :</w:t>
      </w:r>
      <w:r>
        <w:t xml:space="preserve"> appuyez sur la touche </w:t>
      </w:r>
      <w:r>
        <w:rPr>
          <w:b/>
        </w:rPr>
        <w:t xml:space="preserve">Fin </w:t>
      </w:r>
      <w:r>
        <w:t>(</w:t>
      </w:r>
      <w:r>
        <w:rPr>
          <w:b/>
        </w:rPr>
        <w:t>End</w:t>
      </w:r>
      <w:r>
        <w:t>)</w:t>
      </w:r>
    </w:p>
    <w:p w:rsidR="000A5466" w:rsidRDefault="000A5466">
      <w:pPr>
        <w:pStyle w:val="Titre1"/>
      </w:pPr>
      <w:r>
        <w:rPr>
          <w:sz w:val="28"/>
        </w:rPr>
        <w:br w:type="page"/>
      </w:r>
      <w:bookmarkStart w:id="22" w:name="_Toc285615844"/>
      <w:bookmarkStart w:id="23" w:name="_Toc286199117"/>
      <w:bookmarkStart w:id="24" w:name="_Toc374433833"/>
      <w:r w:rsidR="00D07899">
        <w:lastRenderedPageBreak/>
        <w:t xml:space="preserve"> </w:t>
      </w:r>
      <w:bookmarkStart w:id="25" w:name="_Toc323136943"/>
      <w:r>
        <w:t>Word</w:t>
      </w:r>
      <w:r>
        <w:tab/>
        <w:t>Mise en forme de caractères</w:t>
      </w:r>
      <w:bookmarkEnd w:id="24"/>
      <w:bookmarkEnd w:id="25"/>
    </w:p>
    <w:p w:rsidR="000A5466" w:rsidRDefault="000A5466" w:rsidP="000A5466">
      <w:pPr>
        <w:numPr>
          <w:ilvl w:val="0"/>
          <w:numId w:val="29"/>
        </w:numPr>
        <w:tabs>
          <w:tab w:val="clear" w:pos="567"/>
        </w:tabs>
        <w:spacing w:after="80" w:line="360" w:lineRule="exact"/>
        <w:ind w:right="323"/>
      </w:pPr>
      <w:r>
        <w:t xml:space="preserve">Dans le fichier </w:t>
      </w:r>
      <w:r>
        <w:rPr>
          <w:i/>
        </w:rPr>
        <w:t>ESSAI</w:t>
      </w:r>
      <w:r>
        <w:rPr>
          <w:rFonts w:ascii="Arial" w:hAnsi="Arial"/>
        </w:rPr>
        <w:t>.doc</w:t>
      </w:r>
      <w:r>
        <w:t>, placez le pointeur de la souris devant le mot "offre".</w:t>
      </w:r>
    </w:p>
    <w:p w:rsidR="000A5466" w:rsidRDefault="000A5466" w:rsidP="000A5466">
      <w:pPr>
        <w:numPr>
          <w:ilvl w:val="0"/>
          <w:numId w:val="29"/>
        </w:numPr>
        <w:tabs>
          <w:tab w:val="clear" w:pos="567"/>
        </w:tabs>
        <w:spacing w:before="80" w:after="80" w:line="360" w:lineRule="exact"/>
        <w:ind w:right="323"/>
      </w:pPr>
      <w:r>
        <w:t xml:space="preserve">Cliquez et </w:t>
      </w:r>
      <w:r>
        <w:rPr>
          <w:b/>
          <w:u w:val="single"/>
        </w:rPr>
        <w:t>maintenez</w:t>
      </w:r>
      <w:r>
        <w:rPr>
          <w:b/>
        </w:rPr>
        <w:t xml:space="preserve"> le clic</w:t>
      </w:r>
      <w:r>
        <w:t>.</w:t>
      </w:r>
    </w:p>
    <w:p w:rsidR="000A5466" w:rsidRDefault="000A5466" w:rsidP="000A5466">
      <w:pPr>
        <w:numPr>
          <w:ilvl w:val="0"/>
          <w:numId w:val="29"/>
        </w:numPr>
        <w:tabs>
          <w:tab w:val="clear" w:pos="567"/>
        </w:tabs>
        <w:spacing w:before="80" w:after="80" w:line="360" w:lineRule="exact"/>
        <w:ind w:right="323"/>
      </w:pPr>
      <w:r>
        <w:rPr>
          <w:b/>
        </w:rPr>
        <w:t>Déplacez</w:t>
      </w:r>
      <w:r>
        <w:t xml:space="preserve"> le curseur sur la droite afin de mettre en </w:t>
      </w:r>
      <w:r>
        <w:rPr>
          <w:b/>
        </w:rPr>
        <w:t>surbrillance</w:t>
      </w:r>
      <w:r>
        <w:t xml:space="preserve"> le mot "offre".</w:t>
      </w:r>
    </w:p>
    <w:p w:rsidR="000A5466" w:rsidRDefault="000A5466" w:rsidP="000A5466">
      <w:pPr>
        <w:numPr>
          <w:ilvl w:val="0"/>
          <w:numId w:val="29"/>
        </w:numPr>
        <w:tabs>
          <w:tab w:val="clear" w:pos="567"/>
        </w:tabs>
        <w:spacing w:before="80" w:after="80" w:line="360" w:lineRule="exact"/>
        <w:ind w:right="323"/>
      </w:pPr>
      <w:r>
        <w:rPr>
          <w:b/>
          <w:u w:val="single"/>
        </w:rPr>
        <w:t>Relâchez</w:t>
      </w:r>
      <w:r>
        <w:t xml:space="preserve"> le clic</w:t>
      </w:r>
    </w:p>
    <w:p w:rsidR="000A5466" w:rsidRDefault="000A5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before="80" w:after="80" w:line="360" w:lineRule="exact"/>
        <w:ind w:left="851" w:right="323" w:hanging="284"/>
        <w:jc w:val="center"/>
        <w:rPr>
          <w:i/>
        </w:rPr>
      </w:pPr>
      <w:r>
        <w:rPr>
          <w:i/>
        </w:rPr>
        <w:sym w:font="Wingdings" w:char="F0F0"/>
      </w:r>
      <w:r>
        <w:rPr>
          <w:i/>
        </w:rPr>
        <w:t xml:space="preserve"> Le mouvement que vous venez de faire avec la souris est un </w:t>
      </w:r>
      <w:r>
        <w:rPr>
          <w:b/>
          <w:i/>
        </w:rPr>
        <w:t>cliqué-glissé</w:t>
      </w:r>
      <w:r>
        <w:rPr>
          <w:i/>
        </w:rPr>
        <w:t>.</w:t>
      </w:r>
      <w:r>
        <w:rPr>
          <w:i/>
        </w:rPr>
        <w:br/>
        <w:t xml:space="preserve">Il permet d'effectuer des </w:t>
      </w:r>
      <w:r>
        <w:rPr>
          <w:b/>
          <w:i/>
        </w:rPr>
        <w:t>SÉLECTIONS</w:t>
      </w:r>
      <w:r>
        <w:rPr>
          <w:i/>
        </w:rPr>
        <w:t xml:space="preserve"> ou des </w:t>
      </w:r>
      <w:r>
        <w:rPr>
          <w:b/>
          <w:i/>
        </w:rPr>
        <w:t>DÉPLACEMENTS</w:t>
      </w:r>
      <w:r>
        <w:rPr>
          <w:i/>
        </w:rPr>
        <w:t>.</w:t>
      </w:r>
    </w:p>
    <w:p w:rsidR="000A5466" w:rsidRDefault="000A5466" w:rsidP="000A5466">
      <w:pPr>
        <w:numPr>
          <w:ilvl w:val="0"/>
          <w:numId w:val="29"/>
        </w:numPr>
        <w:tabs>
          <w:tab w:val="clear" w:pos="567"/>
        </w:tabs>
        <w:spacing w:before="80" w:after="80" w:line="360" w:lineRule="exact"/>
        <w:ind w:right="323"/>
      </w:pPr>
      <w:r>
        <w:t xml:space="preserve">Cliquez sur </w:t>
      </w:r>
      <w:r>
        <w:rPr>
          <w:b/>
        </w:rPr>
        <w:t>l'icône</w:t>
      </w:r>
      <w:r>
        <w:t xml:space="preserve"> </w:t>
      </w:r>
      <w:r w:rsidR="00316F06">
        <w:rPr>
          <w:noProof/>
          <w:position w:val="-12"/>
        </w:rPr>
        <w:drawing>
          <wp:inline distT="0" distB="0" distL="0" distR="0">
            <wp:extent cx="285115" cy="285115"/>
            <wp:effectExtent l="19050" t="19050" r="19685" b="19685"/>
            <wp:docPr id="17" name="Image 17" descr="g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as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8511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dans le panneau </w:t>
      </w:r>
      <w:r>
        <w:rPr>
          <w:b/>
          <w:bCs/>
        </w:rPr>
        <w:t>Polices</w:t>
      </w:r>
      <w:r>
        <w:t xml:space="preserve"> de l'onglet </w:t>
      </w:r>
      <w:r>
        <w:rPr>
          <w:b/>
          <w:bCs/>
        </w:rPr>
        <w:t>Accueil</w:t>
      </w:r>
    </w:p>
    <w:p w:rsidR="000A5466" w:rsidRDefault="000A5466" w:rsidP="000A5466">
      <w:pPr>
        <w:numPr>
          <w:ilvl w:val="0"/>
          <w:numId w:val="29"/>
        </w:numPr>
        <w:tabs>
          <w:tab w:val="clear" w:pos="567"/>
        </w:tabs>
        <w:spacing w:before="80" w:after="80" w:line="360" w:lineRule="exact"/>
        <w:ind w:right="323"/>
      </w:pPr>
      <w:r>
        <w:t xml:space="preserve">Observez le mot "offre" </w:t>
      </w:r>
      <w:r>
        <w:sym w:font="Wingdings" w:char="F0F0"/>
      </w:r>
      <w:r>
        <w:t xml:space="preserve"> vous venez de réaliser </w:t>
      </w:r>
      <w:r>
        <w:rPr>
          <w:i/>
        </w:rPr>
        <w:t>une mise en forme de caract</w:t>
      </w:r>
      <w:r>
        <w:rPr>
          <w:i/>
        </w:rPr>
        <w:t>è</w:t>
      </w:r>
      <w:r>
        <w:rPr>
          <w:i/>
        </w:rPr>
        <w:t>res</w:t>
      </w:r>
      <w:r>
        <w:t> : vous avez mis en GRAS le mot "offre".</w:t>
      </w:r>
    </w:p>
    <w:p w:rsidR="000A5466" w:rsidRDefault="000A5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before="80" w:after="80" w:line="360" w:lineRule="exact"/>
        <w:ind w:left="851" w:right="323" w:hanging="284"/>
        <w:jc w:val="center"/>
        <w:rPr>
          <w:i/>
        </w:rPr>
      </w:pPr>
      <w:r>
        <w:rPr>
          <w:i/>
        </w:rPr>
        <w:t xml:space="preserve">Pour réaliser une mise en forme, vous devez d'abord </w:t>
      </w:r>
      <w:r>
        <w:rPr>
          <w:b/>
          <w:i/>
        </w:rPr>
        <w:t>sélectionner</w:t>
      </w:r>
      <w:r>
        <w:rPr>
          <w:i/>
        </w:rPr>
        <w:t xml:space="preserve"> </w:t>
      </w:r>
      <w:r>
        <w:rPr>
          <w:b/>
          <w:i/>
          <w:u w:val="single"/>
        </w:rPr>
        <w:t>TOUS</w:t>
      </w:r>
      <w:r>
        <w:rPr>
          <w:i/>
        </w:rPr>
        <w:t xml:space="preserve"> les c</w:t>
      </w:r>
      <w:r>
        <w:rPr>
          <w:i/>
        </w:rPr>
        <w:t>a</w:t>
      </w:r>
      <w:r>
        <w:rPr>
          <w:i/>
        </w:rPr>
        <w:t>ractères ou mots ou lignes ou paragraphes que vous voulez modifier</w:t>
      </w:r>
    </w:p>
    <w:p w:rsidR="000A5466" w:rsidRDefault="000A5466" w:rsidP="000A5466">
      <w:pPr>
        <w:numPr>
          <w:ilvl w:val="0"/>
          <w:numId w:val="29"/>
        </w:numPr>
        <w:tabs>
          <w:tab w:val="clear" w:pos="567"/>
        </w:tabs>
        <w:spacing w:before="80" w:after="80" w:line="360" w:lineRule="exact"/>
      </w:pPr>
      <w:r>
        <w:t>Cliquez à nouveau sur l'icône</w:t>
      </w:r>
      <w:r>
        <w:rPr>
          <w:position w:val="-12"/>
        </w:rPr>
        <w:t xml:space="preserve"> </w:t>
      </w:r>
      <w:r w:rsidR="00316F06">
        <w:rPr>
          <w:noProof/>
          <w:position w:val="-12"/>
        </w:rPr>
        <w:drawing>
          <wp:inline distT="0" distB="0" distL="0" distR="0">
            <wp:extent cx="285115" cy="285115"/>
            <wp:effectExtent l="19050" t="19050" r="19685" b="19685"/>
            <wp:docPr id="18" name="Image 18" descr="g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ras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8511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>
        <w:sym w:font="Wingdings" w:char="F0F0"/>
      </w:r>
      <w:r>
        <w:t xml:space="preserve"> le gras s'éteint ; recommencez avec </w:t>
      </w:r>
      <w:r w:rsidR="00316F06">
        <w:rPr>
          <w:noProof/>
          <w:position w:val="-12"/>
        </w:rPr>
        <w:drawing>
          <wp:inline distT="0" distB="0" distL="0" distR="0">
            <wp:extent cx="263525" cy="285115"/>
            <wp:effectExtent l="19050" t="19050" r="22225" b="19685"/>
            <wp:docPr id="19" name="Image 19" descr="ital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talique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8511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et </w:t>
      </w:r>
      <w:r w:rsidR="00316F06">
        <w:rPr>
          <w:noProof/>
          <w:position w:val="-12"/>
        </w:rPr>
        <w:drawing>
          <wp:inline distT="0" distB="0" distL="0" distR="0">
            <wp:extent cx="248920" cy="285115"/>
            <wp:effectExtent l="19050" t="19050" r="17780" b="19685"/>
            <wp:docPr id="20" name="Image 20" descr="soulig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ouligné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8511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A5466" w:rsidRDefault="000A5466">
      <w:pPr>
        <w:numPr>
          <w:ilvl w:val="12"/>
          <w:numId w:val="0"/>
        </w:numPr>
        <w:spacing w:before="80" w:after="80" w:line="360" w:lineRule="exact"/>
        <w:ind w:right="322"/>
        <w:rPr>
          <w:b/>
          <w:u w:val="single"/>
        </w:rPr>
      </w:pPr>
      <w:r>
        <w:rPr>
          <w:b/>
          <w:u w:val="single"/>
        </w:rPr>
        <w:t>COMMENT SÉLECTIONNER FACILEMENT</w:t>
      </w:r>
      <w:r>
        <w:rPr>
          <w:b/>
        </w:rPr>
        <w:t> :</w:t>
      </w:r>
    </w:p>
    <w:p w:rsidR="000A5466" w:rsidRDefault="000A5466">
      <w:pPr>
        <w:numPr>
          <w:ilvl w:val="0"/>
          <w:numId w:val="1"/>
        </w:numPr>
        <w:spacing w:before="80" w:after="80" w:line="360" w:lineRule="exact"/>
        <w:ind w:left="284" w:hanging="284"/>
      </w:pPr>
      <w:r>
        <w:t xml:space="preserve">Pour 1 mot : </w:t>
      </w:r>
      <w:r>
        <w:rPr>
          <w:b/>
        </w:rPr>
        <w:t xml:space="preserve">double </w:t>
      </w:r>
      <w:r>
        <w:rPr>
          <w:b/>
          <w:u w:val="single"/>
        </w:rPr>
        <w:t>clic</w:t>
      </w:r>
      <w:r>
        <w:rPr>
          <w:u w:val="single"/>
        </w:rPr>
        <w:t xml:space="preserve"> sur le mot</w:t>
      </w:r>
      <w:r>
        <w:t xml:space="preserve"> ; attention à la souris  : </w:t>
      </w:r>
      <w:r>
        <w:rPr>
          <w:sz w:val="48"/>
        </w:rPr>
        <w:t>I</w:t>
      </w:r>
      <w:r>
        <w:t xml:space="preserve"> </w:t>
      </w:r>
    </w:p>
    <w:p w:rsidR="000A5466" w:rsidRDefault="000A5466">
      <w:pPr>
        <w:numPr>
          <w:ilvl w:val="0"/>
          <w:numId w:val="1"/>
        </w:numPr>
        <w:spacing w:before="80" w:after="80" w:line="360" w:lineRule="exact"/>
        <w:ind w:left="284" w:hanging="284"/>
      </w:pPr>
      <w:r>
        <w:t xml:space="preserve">Pour plusieurs mots : </w:t>
      </w:r>
      <w:r>
        <w:rPr>
          <w:b/>
        </w:rPr>
        <w:t>cliqué-glissé</w:t>
      </w:r>
      <w:r>
        <w:t xml:space="preserve"> depuis le 1</w:t>
      </w:r>
      <w:r>
        <w:rPr>
          <w:vertAlign w:val="superscript"/>
        </w:rPr>
        <w:t>er</w:t>
      </w:r>
      <w:r>
        <w:t xml:space="preserve"> mot jusqu'au dernier mot</w:t>
      </w:r>
    </w:p>
    <w:p w:rsidR="000A5466" w:rsidRDefault="000A5466">
      <w:pPr>
        <w:numPr>
          <w:ilvl w:val="0"/>
          <w:numId w:val="1"/>
        </w:numPr>
        <w:spacing w:before="80" w:after="80" w:line="360" w:lineRule="exact"/>
        <w:ind w:left="284" w:hanging="284"/>
      </w:pPr>
      <w:r>
        <w:t xml:space="preserve">Pour 1 ligne : </w:t>
      </w:r>
      <w:r>
        <w:rPr>
          <w:b/>
        </w:rPr>
        <w:t>clic</w:t>
      </w:r>
      <w:r>
        <w:t xml:space="preserve"> </w:t>
      </w:r>
      <w:r>
        <w:rPr>
          <w:u w:val="single"/>
        </w:rPr>
        <w:t>devant</w:t>
      </w:r>
      <w:r>
        <w:t xml:space="preserve"> la ligne, </w:t>
      </w:r>
      <w:r>
        <w:rPr>
          <w:u w:val="single"/>
        </w:rPr>
        <w:t>dans la marge</w:t>
      </w:r>
      <w:r>
        <w:t xml:space="preserve"> ; attention à la souris : </w:t>
      </w:r>
      <w:r w:rsidR="00316F06">
        <w:rPr>
          <w:noProof/>
          <w:position w:val="-12"/>
        </w:rPr>
        <w:drawing>
          <wp:inline distT="0" distB="0" distL="0" distR="0">
            <wp:extent cx="241300" cy="314325"/>
            <wp:effectExtent l="19050" t="0" r="6350" b="0"/>
            <wp:docPr id="21" name="Image 21" descr="sélectio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électionner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466" w:rsidRDefault="000A5466">
      <w:pPr>
        <w:numPr>
          <w:ilvl w:val="0"/>
          <w:numId w:val="1"/>
        </w:numPr>
        <w:spacing w:before="80" w:after="80" w:line="360" w:lineRule="exact"/>
        <w:ind w:left="284" w:hanging="284"/>
      </w:pPr>
      <w:r>
        <w:t xml:space="preserve">Pour plusieurs lignes : </w:t>
      </w:r>
      <w:r>
        <w:rPr>
          <w:b/>
        </w:rPr>
        <w:t>cliqué-glissé</w:t>
      </w:r>
      <w:r>
        <w:t xml:space="preserve"> dans la marge depuis la 1</w:t>
      </w:r>
      <w:r>
        <w:rPr>
          <w:vertAlign w:val="superscript"/>
        </w:rPr>
        <w:t>ère</w:t>
      </w:r>
      <w:r>
        <w:t xml:space="preserve"> ligne jusqu'à la dernière</w:t>
      </w:r>
    </w:p>
    <w:p w:rsidR="000A5466" w:rsidRDefault="000A5466">
      <w:pPr>
        <w:numPr>
          <w:ilvl w:val="0"/>
          <w:numId w:val="1"/>
        </w:numPr>
        <w:spacing w:before="80" w:after="80" w:line="360" w:lineRule="exact"/>
        <w:ind w:left="284" w:hanging="284"/>
      </w:pPr>
      <w:r>
        <w:t xml:space="preserve">Pour 1 paragraphe : comme pour plusieurs lignes, ou </w:t>
      </w:r>
      <w:r>
        <w:rPr>
          <w:b/>
        </w:rPr>
        <w:t xml:space="preserve">triple clic </w:t>
      </w:r>
      <w:r>
        <w:t>dans le paragraphe.</w:t>
      </w:r>
    </w:p>
    <w:p w:rsidR="000A5466" w:rsidRDefault="000A5466">
      <w:pPr>
        <w:numPr>
          <w:ilvl w:val="0"/>
          <w:numId w:val="1"/>
        </w:numPr>
        <w:spacing w:before="80" w:after="80" w:line="360" w:lineRule="exact"/>
        <w:ind w:left="284" w:hanging="284"/>
      </w:pPr>
      <w:r>
        <w:t xml:space="preserve">Pour plusieurs </w:t>
      </w:r>
      <w:r w:rsidR="00AD1E0B">
        <w:t xml:space="preserve">mots éparpillés  </w:t>
      </w:r>
      <w:r w:rsidR="00AD1E0B">
        <w:rPr>
          <w:rFonts w:ascii="Carr Keys" w:hAnsi="Carr Keys"/>
          <w:sz w:val="40"/>
        </w:rPr>
        <w:t>C</w:t>
      </w:r>
      <w:r w:rsidR="00AD1E0B">
        <w:rPr>
          <w:b/>
          <w:sz w:val="26"/>
        </w:rPr>
        <w:t>+Clic</w:t>
      </w:r>
    </w:p>
    <w:p w:rsidR="000A5466" w:rsidRDefault="000A5466">
      <w:pPr>
        <w:numPr>
          <w:ilvl w:val="0"/>
          <w:numId w:val="1"/>
        </w:numPr>
        <w:spacing w:before="80" w:after="80" w:line="360" w:lineRule="exact"/>
        <w:ind w:left="284" w:hanging="284"/>
      </w:pPr>
      <w:r>
        <w:t xml:space="preserve">Pour tout le texte : </w:t>
      </w:r>
      <w:r>
        <w:rPr>
          <w:b/>
        </w:rPr>
        <w:t>triple clic</w:t>
      </w:r>
      <w:r>
        <w:t xml:space="preserve"> dans la marge, ou </w:t>
      </w:r>
      <w:r w:rsidR="00272F02">
        <w:rPr>
          <w:rFonts w:ascii="Carr Keys" w:hAnsi="Carr Keys"/>
          <w:sz w:val="40"/>
        </w:rPr>
        <w:t xml:space="preserve">C </w:t>
      </w:r>
      <w:r w:rsidR="00E91AA7" w:rsidRPr="00E91AA7">
        <w:rPr>
          <w:b/>
          <w:sz w:val="36"/>
          <w:szCs w:val="36"/>
        </w:rPr>
        <w:t>A</w:t>
      </w:r>
    </w:p>
    <w:p w:rsidR="000A5466" w:rsidRDefault="000A546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before="80" w:after="80" w:line="360" w:lineRule="exact"/>
        <w:ind w:right="323"/>
        <w:jc w:val="center"/>
        <w:rPr>
          <w:i/>
        </w:rPr>
      </w:pPr>
      <w:r>
        <w:rPr>
          <w:b/>
          <w:i/>
          <w:u w:val="single"/>
        </w:rPr>
        <w:t>Remarque</w:t>
      </w:r>
      <w:r>
        <w:rPr>
          <w:b/>
          <w:i/>
        </w:rPr>
        <w:t xml:space="preserve"> : </w:t>
      </w:r>
      <w:r>
        <w:rPr>
          <w:i/>
        </w:rPr>
        <w:t xml:space="preserve">pour modifier </w:t>
      </w:r>
      <w:r>
        <w:rPr>
          <w:i/>
          <w:u w:val="single"/>
        </w:rPr>
        <w:t>un seul</w:t>
      </w:r>
      <w:r>
        <w:rPr>
          <w:i/>
        </w:rPr>
        <w:t xml:space="preserve"> mot, inutile de le sélectionner : positionnez le point d'insertion </w:t>
      </w:r>
      <w:r>
        <w:rPr>
          <w:i/>
          <w:u w:val="single"/>
        </w:rPr>
        <w:t>dans</w:t>
      </w:r>
      <w:r>
        <w:rPr>
          <w:i/>
        </w:rPr>
        <w:t xml:space="preserve"> le mot et activez la commande ou l'icône de mise en forme.</w:t>
      </w:r>
    </w:p>
    <w:p w:rsidR="000A5466" w:rsidRDefault="000A5466">
      <w:pPr>
        <w:numPr>
          <w:ilvl w:val="0"/>
          <w:numId w:val="1"/>
        </w:numPr>
        <w:spacing w:before="80" w:after="80" w:line="360" w:lineRule="exact"/>
        <w:ind w:left="284" w:right="322"/>
        <w:sectPr w:rsidR="000A5466" w:rsidSect="00BE1CE9">
          <w:headerReference w:type="default" r:id="rId39"/>
          <w:headerReference w:type="first" r:id="rId40"/>
          <w:endnotePr>
            <w:numFmt w:val="chicago"/>
            <w:numRestart w:val="eachSect"/>
          </w:endnotePr>
          <w:type w:val="nextColumn"/>
          <w:pgSz w:w="11907" w:h="16840" w:code="9"/>
          <w:pgMar w:top="392" w:right="567" w:bottom="567" w:left="1134" w:header="284" w:footer="284" w:gutter="0"/>
          <w:cols w:space="720"/>
          <w:noEndnote/>
          <w:docGrid w:linePitch="381"/>
        </w:sectPr>
      </w:pPr>
    </w:p>
    <w:p w:rsidR="000A5466" w:rsidRDefault="000A5466">
      <w:pPr>
        <w:numPr>
          <w:ilvl w:val="0"/>
          <w:numId w:val="1"/>
        </w:numPr>
        <w:spacing w:before="80" w:after="80" w:line="360" w:lineRule="exact"/>
        <w:ind w:left="284" w:right="-355"/>
        <w:rPr>
          <w:sz w:val="26"/>
        </w:rPr>
      </w:pPr>
      <w:r>
        <w:rPr>
          <w:sz w:val="26"/>
        </w:rPr>
        <w:lastRenderedPageBreak/>
        <w:t>Pour une phrase :</w:t>
      </w:r>
      <w:r>
        <w:rPr>
          <w:b/>
          <w:sz w:val="26"/>
        </w:rPr>
        <w:t xml:space="preserve"> </w:t>
      </w:r>
      <w:r>
        <w:rPr>
          <w:rFonts w:ascii="Carr Keys" w:hAnsi="Carr Keys"/>
          <w:sz w:val="40"/>
        </w:rPr>
        <w:t>C</w:t>
      </w:r>
      <w:r>
        <w:rPr>
          <w:b/>
          <w:sz w:val="26"/>
        </w:rPr>
        <w:t>+Clic</w:t>
      </w:r>
    </w:p>
    <w:p w:rsidR="000A5466" w:rsidRDefault="000A5466">
      <w:pPr>
        <w:numPr>
          <w:ilvl w:val="0"/>
          <w:numId w:val="1"/>
        </w:numPr>
        <w:spacing w:before="80" w:after="80" w:line="360" w:lineRule="exact"/>
        <w:ind w:left="284" w:right="-355" w:hanging="284"/>
        <w:rPr>
          <w:sz w:val="26"/>
        </w:rPr>
      </w:pPr>
      <w:r>
        <w:rPr>
          <w:sz w:val="26"/>
        </w:rPr>
        <w:t>Pour une sélection verticale :</w:t>
      </w:r>
      <w:r>
        <w:rPr>
          <w:b/>
          <w:sz w:val="26"/>
        </w:rPr>
        <w:t xml:space="preserve"> </w:t>
      </w:r>
      <w:r>
        <w:rPr>
          <w:rFonts w:ascii="Carr Keys" w:hAnsi="Carr Keys"/>
          <w:sz w:val="40"/>
        </w:rPr>
        <w:t>A</w:t>
      </w:r>
      <w:r>
        <w:rPr>
          <w:b/>
          <w:sz w:val="26"/>
        </w:rPr>
        <w:t>+Cliqué-glissé</w:t>
      </w:r>
    </w:p>
    <w:p w:rsidR="000A5466" w:rsidRDefault="000A5466">
      <w:pPr>
        <w:numPr>
          <w:ilvl w:val="0"/>
          <w:numId w:val="1"/>
        </w:numPr>
        <w:spacing w:before="80" w:after="80" w:line="360" w:lineRule="exact"/>
        <w:ind w:left="284" w:right="-1" w:hanging="284"/>
        <w:rPr>
          <w:sz w:val="26"/>
        </w:rPr>
      </w:pPr>
      <w:r>
        <w:rPr>
          <w:sz w:val="26"/>
        </w:rPr>
        <w:t xml:space="preserve">Pour sélectionner sans cliqué-glissé : cliquez </w:t>
      </w:r>
      <w:r>
        <w:rPr>
          <w:b/>
          <w:sz w:val="26"/>
        </w:rPr>
        <w:t>devant</w:t>
      </w:r>
      <w:r>
        <w:rPr>
          <w:sz w:val="26"/>
        </w:rPr>
        <w:t xml:space="preserve"> le 1</w:t>
      </w:r>
      <w:r>
        <w:rPr>
          <w:sz w:val="26"/>
          <w:vertAlign w:val="superscript"/>
        </w:rPr>
        <w:t>er</w:t>
      </w:r>
      <w:r>
        <w:rPr>
          <w:sz w:val="26"/>
        </w:rPr>
        <w:t xml:space="preserve"> élément à sélectionner, maintenez la </w:t>
      </w:r>
      <w:r>
        <w:rPr>
          <w:b/>
          <w:sz w:val="26"/>
        </w:rPr>
        <w:t>touche</w:t>
      </w:r>
      <w:r>
        <w:rPr>
          <w:sz w:val="26"/>
        </w:rPr>
        <w:t xml:space="preserve"> </w:t>
      </w:r>
      <w:r>
        <w:rPr>
          <w:b/>
          <w:sz w:val="26"/>
        </w:rPr>
        <w:t>Maj</w:t>
      </w:r>
      <w:r>
        <w:rPr>
          <w:sz w:val="26"/>
        </w:rPr>
        <w:t xml:space="preserve">. </w:t>
      </w:r>
      <w:r>
        <w:rPr>
          <w:b/>
          <w:sz w:val="26"/>
        </w:rPr>
        <w:t>enfo</w:t>
      </w:r>
      <w:r>
        <w:rPr>
          <w:b/>
          <w:sz w:val="26"/>
        </w:rPr>
        <w:t>n</w:t>
      </w:r>
      <w:r>
        <w:rPr>
          <w:b/>
          <w:sz w:val="26"/>
        </w:rPr>
        <w:t>cée</w:t>
      </w:r>
      <w:r>
        <w:rPr>
          <w:sz w:val="26"/>
        </w:rPr>
        <w:t xml:space="preserve">, et cliquez </w:t>
      </w:r>
      <w:r>
        <w:rPr>
          <w:b/>
          <w:sz w:val="26"/>
        </w:rPr>
        <w:t>après</w:t>
      </w:r>
      <w:r>
        <w:rPr>
          <w:sz w:val="26"/>
        </w:rPr>
        <w:t xml:space="preserve"> le dernier </w:t>
      </w:r>
      <w:r>
        <w:rPr>
          <w:sz w:val="26"/>
        </w:rPr>
        <w:lastRenderedPageBreak/>
        <w:t>élément</w:t>
      </w:r>
      <w:r>
        <w:rPr>
          <w:sz w:val="26"/>
        </w:rPr>
        <w:br/>
      </w:r>
    </w:p>
    <w:p w:rsidR="000A5466" w:rsidRDefault="000A5466">
      <w:pPr>
        <w:numPr>
          <w:ilvl w:val="12"/>
          <w:numId w:val="0"/>
        </w:numPr>
        <w:spacing w:before="80" w:after="80" w:line="360" w:lineRule="exact"/>
        <w:ind w:right="322"/>
        <w:rPr>
          <w:sz w:val="26"/>
        </w:rPr>
        <w:sectPr w:rsidR="000A5466">
          <w:endnotePr>
            <w:numFmt w:val="chicago"/>
            <w:numRestart w:val="eachSect"/>
          </w:endnotePr>
          <w:type w:val="continuous"/>
          <w:pgSz w:w="11907" w:h="16840" w:code="9"/>
          <w:pgMar w:top="851" w:right="567" w:bottom="567" w:left="1134" w:header="284" w:footer="284" w:gutter="0"/>
          <w:cols w:num="2" w:space="568" w:equalWidth="0">
            <w:col w:w="3331" w:space="425"/>
            <w:col w:w="6450"/>
          </w:cols>
          <w:noEndnote/>
          <w:titlePg/>
        </w:sectPr>
      </w:pPr>
    </w:p>
    <w:p w:rsidR="000A5466" w:rsidRDefault="000A5466">
      <w:pPr>
        <w:numPr>
          <w:ilvl w:val="12"/>
          <w:numId w:val="0"/>
        </w:numPr>
        <w:tabs>
          <w:tab w:val="center" w:pos="4942"/>
        </w:tabs>
        <w:spacing w:before="80" w:after="80" w:line="360" w:lineRule="exact"/>
        <w:ind w:right="322"/>
      </w:pPr>
      <w:r>
        <w:rPr>
          <w:b/>
        </w:rPr>
        <w:lastRenderedPageBreak/>
        <w:t>Utiliser le PANNEAU / POLICE </w:t>
      </w:r>
      <w:r>
        <w:rPr>
          <w:b/>
          <w:bdr w:val="single" w:sz="4" w:space="0" w:color="auto"/>
        </w:rPr>
        <w:sym w:font="Wingdings" w:char="F0EE"/>
      </w:r>
      <w:r>
        <w:rPr>
          <w:b/>
        </w:rPr>
        <w:t>:</w:t>
      </w:r>
      <w:r>
        <w:rPr>
          <w:b/>
        </w:rPr>
        <w:tab/>
      </w:r>
    </w:p>
    <w:p w:rsidR="000A5466" w:rsidRDefault="000A5466">
      <w:pPr>
        <w:numPr>
          <w:ilvl w:val="12"/>
          <w:numId w:val="0"/>
        </w:numPr>
        <w:spacing w:before="80"/>
        <w:ind w:right="323"/>
      </w:pPr>
      <w:r>
        <w:t xml:space="preserve">Soulignez en </w:t>
      </w:r>
      <w:r>
        <w:rPr>
          <w:u w:val="double"/>
        </w:rPr>
        <w:t>double</w:t>
      </w:r>
      <w:r>
        <w:t xml:space="preserve"> </w:t>
      </w:r>
      <w:r>
        <w:rPr>
          <w:rFonts w:ascii="Courier New" w:hAnsi="Courier New"/>
        </w:rPr>
        <w:t>Cuisinières électriques</w:t>
      </w:r>
      <w:r>
        <w:t>.</w:t>
      </w:r>
    </w:p>
    <w:p w:rsidR="000A5466" w:rsidRDefault="000A5466">
      <w:pPr>
        <w:numPr>
          <w:ilvl w:val="12"/>
          <w:numId w:val="0"/>
        </w:numPr>
        <w:spacing w:before="80"/>
        <w:ind w:right="323"/>
      </w:pPr>
      <w:r>
        <w:t>Mettez en gras rouge ombré le 2</w:t>
      </w:r>
      <w:r>
        <w:rPr>
          <w:vertAlign w:val="superscript"/>
        </w:rPr>
        <w:t>ème</w:t>
      </w:r>
      <w:r>
        <w:t xml:space="preserve"> paragraphe ; modifiez d'autres éléments.</w:t>
      </w:r>
    </w:p>
    <w:bookmarkEnd w:id="22"/>
    <w:bookmarkEnd w:id="23"/>
    <w:p w:rsidR="00804BD0" w:rsidRDefault="00804BD0">
      <w:pPr>
        <w:pStyle w:val="Titre1"/>
      </w:pPr>
      <w:r>
        <w:br w:type="page"/>
      </w:r>
      <w:bookmarkStart w:id="26" w:name="_Toc323136944"/>
      <w:r>
        <w:lastRenderedPageBreak/>
        <w:t>Word</w:t>
      </w:r>
      <w:r>
        <w:tab/>
        <w:t>Mise en forme de paragraphes : alignements</w:t>
      </w:r>
      <w:bookmarkEnd w:id="26"/>
      <w:r>
        <w:t xml:space="preserve"> </w:t>
      </w:r>
    </w:p>
    <w:p w:rsidR="00804BD0" w:rsidRDefault="00804BD0">
      <w:pPr>
        <w:spacing w:before="60" w:after="60"/>
        <w:ind w:left="1701" w:right="322" w:hanging="1701"/>
        <w:jc w:val="both"/>
      </w:pPr>
      <w:r>
        <w:rPr>
          <w:b/>
          <w:u w:val="single"/>
        </w:rPr>
        <w:t>PRINCIPE</w:t>
      </w:r>
      <w:r>
        <w:t> </w:t>
      </w:r>
      <w:r>
        <w:rPr>
          <w:b/>
        </w:rPr>
        <w:t>:</w:t>
      </w:r>
      <w:r>
        <w:tab/>
        <w:t>L'alignement est la disposition d'un paragraphe par rapport à ses retraits.</w:t>
      </w:r>
    </w:p>
    <w:p w:rsidR="00804BD0" w:rsidRDefault="00804BD0">
      <w:pPr>
        <w:spacing w:before="60" w:after="60"/>
        <w:ind w:left="1701" w:right="322"/>
        <w:jc w:val="both"/>
      </w:pPr>
      <w:r>
        <w:t>Par défaut, l'alignement est à gauche.</w:t>
      </w:r>
    </w:p>
    <w:p w:rsidR="00804BD0" w:rsidRDefault="00804BD0" w:rsidP="000A5466">
      <w:pPr>
        <w:numPr>
          <w:ilvl w:val="0"/>
          <w:numId w:val="35"/>
        </w:numPr>
        <w:tabs>
          <w:tab w:val="left" w:pos="113"/>
        </w:tabs>
        <w:spacing w:before="60" w:after="60"/>
        <w:ind w:right="322"/>
      </w:pPr>
      <w:r>
        <w:t>Ouvrez le Fichier "</w:t>
      </w:r>
      <w:r>
        <w:rPr>
          <w:i/>
        </w:rPr>
        <w:t xml:space="preserve"> ESSAI</w:t>
      </w:r>
      <w:r>
        <w:t>.DOC" (sauf s'il est déjà ouvert)</w:t>
      </w:r>
    </w:p>
    <w:p w:rsidR="00804BD0" w:rsidRDefault="00804BD0" w:rsidP="000A5466">
      <w:pPr>
        <w:numPr>
          <w:ilvl w:val="0"/>
          <w:numId w:val="35"/>
        </w:numPr>
        <w:tabs>
          <w:tab w:val="left" w:pos="113"/>
        </w:tabs>
        <w:spacing w:before="60" w:after="60"/>
        <w:ind w:right="322"/>
      </w:pPr>
      <w:r>
        <w:t xml:space="preserve">Placez le point d'insertion dans le </w:t>
      </w:r>
      <w:r>
        <w:rPr>
          <w:b/>
        </w:rPr>
        <w:t>deuxième</w:t>
      </w:r>
      <w:r>
        <w:t xml:space="preserve"> paragraphe du corps de la lettre ("nous vous prions…").</w:t>
      </w:r>
    </w:p>
    <w:p w:rsidR="00804BD0" w:rsidRDefault="00804BD0">
      <w:pPr>
        <w:numPr>
          <w:ilvl w:val="12"/>
          <w:numId w:val="0"/>
        </w:numPr>
        <w:tabs>
          <w:tab w:val="left" w:pos="113"/>
        </w:tabs>
        <w:spacing w:before="60" w:after="60"/>
        <w:ind w:right="322"/>
      </w:pPr>
      <w:r>
        <w:rPr>
          <w:u w:val="single"/>
        </w:rPr>
        <w:t>SUR LE PANNEAU PARAGRAPHES</w:t>
      </w:r>
      <w:r>
        <w:rPr>
          <w:u w:val="single"/>
        </w:rPr>
        <w:br/>
        <w:t>, voici les icônes d'alignement de paragraphe disponibles</w:t>
      </w:r>
      <w:r>
        <w:t> :</w:t>
      </w:r>
    </w:p>
    <w:p w:rsidR="00804BD0" w:rsidRDefault="00316F06">
      <w:pPr>
        <w:numPr>
          <w:ilvl w:val="12"/>
          <w:numId w:val="0"/>
        </w:numPr>
        <w:tabs>
          <w:tab w:val="left" w:pos="113"/>
        </w:tabs>
        <w:spacing w:before="60" w:after="60"/>
        <w:ind w:right="322"/>
        <w:jc w:val="center"/>
      </w:pPr>
      <w:r>
        <w:rPr>
          <w:noProof/>
        </w:rPr>
        <w:drawing>
          <wp:inline distT="0" distB="0" distL="0" distR="0">
            <wp:extent cx="1741170" cy="534035"/>
            <wp:effectExtent l="19050" t="0" r="0" b="0"/>
            <wp:docPr id="22" name="Image 22" descr="align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lignements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BD0" w:rsidRDefault="00804BD0">
      <w:pPr>
        <w:numPr>
          <w:ilvl w:val="12"/>
          <w:numId w:val="0"/>
        </w:numPr>
        <w:tabs>
          <w:tab w:val="left" w:pos="113"/>
        </w:tabs>
        <w:spacing w:before="60" w:after="60"/>
        <w:ind w:right="322"/>
        <w:jc w:val="center"/>
      </w:pPr>
      <w:r>
        <w:t>Gauche Centrer Droit Justifier</w:t>
      </w:r>
    </w:p>
    <w:p w:rsidR="00804BD0" w:rsidRDefault="00804BD0" w:rsidP="000A5466">
      <w:pPr>
        <w:numPr>
          <w:ilvl w:val="0"/>
          <w:numId w:val="30"/>
        </w:numPr>
        <w:tabs>
          <w:tab w:val="left" w:pos="113"/>
        </w:tabs>
        <w:spacing w:before="60" w:after="60"/>
        <w:ind w:right="322"/>
      </w:pPr>
      <w:r>
        <w:t xml:space="preserve">Cliquez l'icône </w:t>
      </w:r>
      <w:r>
        <w:rPr>
          <w:b/>
        </w:rPr>
        <w:t>Centrer</w:t>
      </w:r>
    </w:p>
    <w:p w:rsidR="00804BD0" w:rsidRDefault="00804BD0">
      <w:pPr>
        <w:numPr>
          <w:ilvl w:val="12"/>
          <w:numId w:val="0"/>
        </w:numPr>
        <w:tabs>
          <w:tab w:val="left" w:pos="113"/>
        </w:tabs>
        <w:spacing w:before="60" w:after="60"/>
        <w:ind w:left="709" w:right="322"/>
      </w:pPr>
      <w:r>
        <w:sym w:font="Wingdings" w:char="F0F0"/>
      </w:r>
      <w:r>
        <w:tab/>
        <w:t xml:space="preserve">Le </w:t>
      </w:r>
      <w:r>
        <w:rPr>
          <w:b/>
        </w:rPr>
        <w:t>paragraphe</w:t>
      </w:r>
      <w:r>
        <w:t xml:space="preserve"> est centré entre les </w:t>
      </w:r>
      <w:r>
        <w:rPr>
          <w:b/>
        </w:rPr>
        <w:t>retraits</w:t>
      </w:r>
      <w:r>
        <w:t>.</w:t>
      </w:r>
    </w:p>
    <w:p w:rsidR="00804BD0" w:rsidRDefault="00804BD0" w:rsidP="000A5466">
      <w:pPr>
        <w:numPr>
          <w:ilvl w:val="0"/>
          <w:numId w:val="30"/>
        </w:numPr>
        <w:tabs>
          <w:tab w:val="left" w:pos="113"/>
        </w:tabs>
        <w:spacing w:before="60" w:after="60"/>
        <w:ind w:right="322"/>
      </w:pPr>
      <w:r>
        <w:t>Recommencez les opérations 2 puis 3 en choisissant un autre alignement :</w:t>
      </w:r>
    </w:p>
    <w:p w:rsidR="00804BD0" w:rsidRDefault="00804BD0">
      <w:pPr>
        <w:numPr>
          <w:ilvl w:val="12"/>
          <w:numId w:val="0"/>
        </w:numPr>
        <w:tabs>
          <w:tab w:val="left" w:pos="113"/>
        </w:tabs>
        <w:spacing w:before="60" w:after="60"/>
        <w:ind w:left="2268" w:right="322" w:hanging="1559"/>
      </w:pPr>
      <w:r>
        <w:rPr>
          <w:b/>
        </w:rPr>
        <w:t>Gauche :</w:t>
      </w:r>
      <w:r>
        <w:t xml:space="preserve"> </w:t>
      </w:r>
      <w:r>
        <w:tab/>
        <w:t>le texte est aligné sur le retrait à gauche.</w:t>
      </w:r>
    </w:p>
    <w:p w:rsidR="00804BD0" w:rsidRDefault="00804BD0">
      <w:pPr>
        <w:numPr>
          <w:ilvl w:val="12"/>
          <w:numId w:val="0"/>
        </w:numPr>
        <w:tabs>
          <w:tab w:val="left" w:pos="113"/>
        </w:tabs>
        <w:spacing w:before="60" w:after="60"/>
        <w:ind w:left="1418" w:right="322" w:hanging="709"/>
      </w:pPr>
      <w:r>
        <w:rPr>
          <w:b/>
        </w:rPr>
        <w:sym w:font="Wingdings" w:char="F0F0"/>
      </w:r>
      <w:r>
        <w:rPr>
          <w:b/>
        </w:rPr>
        <w:tab/>
      </w:r>
      <w:r>
        <w:t xml:space="preserve">C'est toujours le </w:t>
      </w:r>
      <w:r>
        <w:rPr>
          <w:b/>
        </w:rPr>
        <w:t>premier retrait à gauche</w:t>
      </w:r>
      <w:r>
        <w:t xml:space="preserve"> qui détermine l'alignement :</w:t>
      </w:r>
    </w:p>
    <w:p w:rsidR="00804BD0" w:rsidRDefault="00804BD0" w:rsidP="000A5466">
      <w:pPr>
        <w:numPr>
          <w:ilvl w:val="0"/>
          <w:numId w:val="31"/>
        </w:numPr>
        <w:tabs>
          <w:tab w:val="clear" w:pos="1699"/>
          <w:tab w:val="left" w:pos="113"/>
          <w:tab w:val="num" w:pos="1983"/>
        </w:tabs>
        <w:spacing w:before="60" w:after="60"/>
        <w:ind w:left="1983" w:right="322"/>
      </w:pPr>
      <w:r>
        <w:t>lorsque le retrait de 1</w:t>
      </w:r>
      <w:r>
        <w:rPr>
          <w:vertAlign w:val="superscript"/>
        </w:rPr>
        <w:t>ère</w:t>
      </w:r>
      <w:r>
        <w:t xml:space="preserve"> ligne est placé </w:t>
      </w:r>
      <w:r>
        <w:rPr>
          <w:b/>
        </w:rPr>
        <w:t>avant</w:t>
      </w:r>
      <w:r>
        <w:t xml:space="preserve"> le retrait négatif, l'al</w:t>
      </w:r>
      <w:r>
        <w:t>i</w:t>
      </w:r>
      <w:r>
        <w:t xml:space="preserve">gnement se fait </w:t>
      </w:r>
      <w:r>
        <w:rPr>
          <w:i/>
        </w:rPr>
        <w:t>entre le retrait de 1</w:t>
      </w:r>
      <w:r>
        <w:rPr>
          <w:i/>
          <w:vertAlign w:val="superscript"/>
        </w:rPr>
        <w:t>ère</w:t>
      </w:r>
      <w:r>
        <w:rPr>
          <w:i/>
        </w:rPr>
        <w:t xml:space="preserve"> ligne et le retrait à droite</w:t>
      </w:r>
      <w:r>
        <w:t> ;</w:t>
      </w:r>
    </w:p>
    <w:p w:rsidR="00804BD0" w:rsidRDefault="00804BD0" w:rsidP="000A5466">
      <w:pPr>
        <w:numPr>
          <w:ilvl w:val="0"/>
          <w:numId w:val="31"/>
        </w:numPr>
        <w:tabs>
          <w:tab w:val="clear" w:pos="1699"/>
          <w:tab w:val="left" w:pos="113"/>
          <w:tab w:val="num" w:pos="1983"/>
        </w:tabs>
        <w:spacing w:before="60" w:after="60"/>
        <w:ind w:left="1983" w:right="322"/>
      </w:pPr>
      <w:r>
        <w:t>lorsque le retrait de 1</w:t>
      </w:r>
      <w:r>
        <w:rPr>
          <w:vertAlign w:val="superscript"/>
        </w:rPr>
        <w:t>ère</w:t>
      </w:r>
      <w:r>
        <w:t xml:space="preserve"> ligne est placé </w:t>
      </w:r>
      <w:r>
        <w:rPr>
          <w:b/>
        </w:rPr>
        <w:t>après</w:t>
      </w:r>
      <w:r>
        <w:t xml:space="preserve"> le retrait négatif, l'al</w:t>
      </w:r>
      <w:r>
        <w:t>i</w:t>
      </w:r>
      <w:r>
        <w:t xml:space="preserve">gnement se fait </w:t>
      </w:r>
      <w:r>
        <w:rPr>
          <w:i/>
        </w:rPr>
        <w:t>entre le retrait négatif et le retrait à droite</w:t>
      </w:r>
      <w:r>
        <w:t> ;</w:t>
      </w:r>
    </w:p>
    <w:p w:rsidR="00804BD0" w:rsidRDefault="00804BD0" w:rsidP="000A5466">
      <w:pPr>
        <w:numPr>
          <w:ilvl w:val="0"/>
          <w:numId w:val="31"/>
        </w:numPr>
        <w:tabs>
          <w:tab w:val="clear" w:pos="1699"/>
          <w:tab w:val="left" w:pos="113"/>
          <w:tab w:val="num" w:pos="1983"/>
        </w:tabs>
        <w:spacing w:before="60" w:after="60"/>
        <w:ind w:left="1983" w:right="322"/>
      </w:pPr>
      <w:r>
        <w:t>lorsque le retrait de 1</w:t>
      </w:r>
      <w:r>
        <w:rPr>
          <w:vertAlign w:val="superscript"/>
        </w:rPr>
        <w:t>ère</w:t>
      </w:r>
      <w:r>
        <w:t xml:space="preserve"> ligne est </w:t>
      </w:r>
      <w:r>
        <w:rPr>
          <w:b/>
        </w:rPr>
        <w:t xml:space="preserve">au même niveau </w:t>
      </w:r>
      <w:r>
        <w:t>que le retrait nég</w:t>
      </w:r>
      <w:r>
        <w:t>a</w:t>
      </w:r>
      <w:r>
        <w:t xml:space="preserve">tif, il devient </w:t>
      </w:r>
      <w:r>
        <w:rPr>
          <w:i/>
        </w:rPr>
        <w:t>plus facile d'aligner correctement un paragraphe</w:t>
      </w:r>
      <w:r>
        <w:t>.</w:t>
      </w:r>
    </w:p>
    <w:p w:rsidR="00804BD0" w:rsidRDefault="00804BD0">
      <w:pPr>
        <w:numPr>
          <w:ilvl w:val="12"/>
          <w:numId w:val="0"/>
        </w:numPr>
        <w:tabs>
          <w:tab w:val="left" w:pos="113"/>
        </w:tabs>
        <w:spacing w:before="60" w:after="60"/>
        <w:ind w:left="2268" w:right="322" w:hanging="1559"/>
      </w:pPr>
      <w:r>
        <w:rPr>
          <w:b/>
        </w:rPr>
        <w:t xml:space="preserve">Droite : </w:t>
      </w:r>
      <w:r>
        <w:tab/>
        <w:t>le texte est aligné sur le retrait à droite.</w:t>
      </w:r>
    </w:p>
    <w:p w:rsidR="00804BD0" w:rsidRDefault="00804BD0">
      <w:pPr>
        <w:numPr>
          <w:ilvl w:val="12"/>
          <w:numId w:val="0"/>
        </w:numPr>
        <w:tabs>
          <w:tab w:val="left" w:pos="113"/>
        </w:tabs>
        <w:spacing w:before="60" w:after="60"/>
        <w:ind w:left="2268" w:right="322" w:hanging="1559"/>
        <w:jc w:val="both"/>
      </w:pPr>
      <w:r>
        <w:rPr>
          <w:b/>
        </w:rPr>
        <w:t xml:space="preserve">Justifié : </w:t>
      </w:r>
      <w:r>
        <w:rPr>
          <w:b/>
        </w:rPr>
        <w:tab/>
      </w:r>
      <w:r>
        <w:t xml:space="preserve">le texte est aligné à droite </w:t>
      </w:r>
      <w:r>
        <w:rPr>
          <w:b/>
          <w:u w:val="single"/>
        </w:rPr>
        <w:t>et</w:t>
      </w:r>
      <w:r>
        <w:t xml:space="preserve"> à gauche : les </w:t>
      </w:r>
      <w:r>
        <w:rPr>
          <w:b/>
        </w:rPr>
        <w:t>espaces</w:t>
      </w:r>
      <w:r>
        <w:t xml:space="preserve"> entre les mots sont </w:t>
      </w:r>
      <w:r>
        <w:rPr>
          <w:b/>
        </w:rPr>
        <w:t>étirés</w:t>
      </w:r>
      <w:r>
        <w:t xml:space="preserve"> pour remplir les lignes, sauf dans la dernière ligne du paragraphe, la </w:t>
      </w:r>
      <w:r>
        <w:rPr>
          <w:b/>
        </w:rPr>
        <w:t>ligne creuse</w:t>
      </w:r>
      <w:r>
        <w:t>, qui n'est jamais justifiée.</w:t>
      </w:r>
    </w:p>
    <w:p w:rsidR="00804BD0" w:rsidRDefault="00804BD0">
      <w:pPr>
        <w:numPr>
          <w:ilvl w:val="12"/>
          <w:numId w:val="0"/>
        </w:numPr>
        <w:tabs>
          <w:tab w:val="left" w:pos="113"/>
        </w:tabs>
        <w:spacing w:before="60" w:after="60"/>
        <w:ind w:left="1418" w:hanging="709"/>
        <w:jc w:val="both"/>
      </w:pPr>
      <w:r>
        <w:sym w:font="Wingdings" w:char="F0F0"/>
      </w:r>
      <w:r>
        <w:tab/>
        <w:t>si dans un paragraphe certaines lignes se terminent par un saut de ligne m</w:t>
      </w:r>
      <w:r>
        <w:t>a</w:t>
      </w:r>
      <w:r>
        <w:t>nuel, elles seront justifiées quelle que soit leur longueur initiale ; le résultat peut être très inesthétique.</w:t>
      </w:r>
    </w:p>
    <w:p w:rsidR="00804BD0" w:rsidRDefault="00804BD0">
      <w:pPr>
        <w:numPr>
          <w:ilvl w:val="12"/>
          <w:numId w:val="0"/>
        </w:numPr>
        <w:tabs>
          <w:tab w:val="left" w:pos="113"/>
        </w:tabs>
        <w:spacing w:before="60" w:after="60"/>
        <w:ind w:left="1418" w:hanging="709"/>
        <w:jc w:val="both"/>
      </w:pPr>
      <w:r>
        <w:sym w:font="Wingdings" w:char="F0F0"/>
      </w:r>
      <w:r>
        <w:tab/>
        <w:t>choisissez alors un autre alignement ou supprimez les sauts de ligne manuels.</w:t>
      </w:r>
    </w:p>
    <w:p w:rsidR="00804BD0" w:rsidRDefault="00804BD0">
      <w:pPr>
        <w:numPr>
          <w:ilvl w:val="12"/>
          <w:numId w:val="0"/>
        </w:numPr>
        <w:tabs>
          <w:tab w:val="left" w:pos="113"/>
        </w:tabs>
        <w:spacing w:before="60" w:after="60"/>
        <w:ind w:right="322"/>
        <w:rPr>
          <w:b/>
        </w:rPr>
      </w:pPr>
      <w:r>
        <w:rPr>
          <w:b/>
          <w:u w:val="single"/>
        </w:rPr>
        <w:t>MODES D'AFFICHAGE</w:t>
      </w:r>
      <w:r>
        <w:rPr>
          <w:b/>
        </w:rPr>
        <w:t> :</w:t>
      </w:r>
    </w:p>
    <w:p w:rsidR="00804BD0" w:rsidRDefault="00804BD0" w:rsidP="000A5466">
      <w:pPr>
        <w:numPr>
          <w:ilvl w:val="0"/>
          <w:numId w:val="32"/>
        </w:numPr>
        <w:tabs>
          <w:tab w:val="clear" w:pos="1699"/>
          <w:tab w:val="left" w:pos="113"/>
          <w:tab w:val="num" w:pos="565"/>
        </w:tabs>
        <w:spacing w:before="60" w:after="60"/>
        <w:ind w:left="565"/>
      </w:pPr>
      <w:r>
        <w:t xml:space="preserve">Cliquez onglet </w:t>
      </w:r>
      <w:r>
        <w:rPr>
          <w:b/>
        </w:rPr>
        <w:t>Affichage</w:t>
      </w:r>
      <w:r>
        <w:t xml:space="preserve"> / </w:t>
      </w:r>
      <w:r>
        <w:rPr>
          <w:b/>
        </w:rPr>
        <w:t xml:space="preserve">Page </w:t>
      </w:r>
      <w:r>
        <w:t xml:space="preserve">/ </w:t>
      </w:r>
      <w:r>
        <w:rPr>
          <w:b/>
        </w:rPr>
        <w:t>Plan</w:t>
      </w:r>
      <w:r>
        <w:t xml:space="preserve"> / </w:t>
      </w:r>
      <w:r>
        <w:rPr>
          <w:b/>
        </w:rPr>
        <w:t xml:space="preserve">brouillon </w:t>
      </w:r>
      <w:r>
        <w:t xml:space="preserve">/ </w:t>
      </w:r>
      <w:r>
        <w:rPr>
          <w:b/>
        </w:rPr>
        <w:t>web</w:t>
      </w:r>
      <w:r>
        <w:t xml:space="preserve"> </w:t>
      </w:r>
    </w:p>
    <w:p w:rsidR="00804BD0" w:rsidRDefault="00804BD0" w:rsidP="000A5466">
      <w:pPr>
        <w:numPr>
          <w:ilvl w:val="0"/>
          <w:numId w:val="32"/>
        </w:numPr>
        <w:tabs>
          <w:tab w:val="clear" w:pos="1699"/>
          <w:tab w:val="left" w:pos="113"/>
          <w:tab w:val="num" w:pos="565"/>
        </w:tabs>
        <w:spacing w:before="60" w:after="60"/>
        <w:ind w:left="565"/>
      </w:pPr>
      <w:r>
        <w:rPr>
          <w:b/>
        </w:rPr>
        <w:t>Observez</w:t>
      </w:r>
      <w:r>
        <w:t xml:space="preserve"> bien le résultat à l'écran à chaque changement de mode.</w:t>
      </w:r>
    </w:p>
    <w:p w:rsidR="00804BD0" w:rsidRDefault="00804BD0" w:rsidP="000A5466">
      <w:pPr>
        <w:numPr>
          <w:ilvl w:val="0"/>
          <w:numId w:val="32"/>
        </w:numPr>
        <w:tabs>
          <w:tab w:val="clear" w:pos="1699"/>
          <w:tab w:val="left" w:pos="113"/>
          <w:tab w:val="num" w:pos="565"/>
        </w:tabs>
        <w:spacing w:before="60" w:after="60"/>
        <w:ind w:left="565"/>
      </w:pPr>
      <w:r>
        <w:t xml:space="preserve">Vous pouvez aussi utiliser les icônes en </w:t>
      </w:r>
      <w:r>
        <w:rPr>
          <w:b/>
        </w:rPr>
        <w:t>bas</w:t>
      </w:r>
      <w:r>
        <w:t xml:space="preserve"> à </w:t>
      </w:r>
      <w:r>
        <w:rPr>
          <w:b/>
        </w:rPr>
        <w:t>DROITE</w:t>
      </w:r>
      <w:r>
        <w:t xml:space="preserve"> de l’écran.</w:t>
      </w:r>
    </w:p>
    <w:p w:rsidR="00804BD0" w:rsidRDefault="00804BD0" w:rsidP="000A5466">
      <w:pPr>
        <w:numPr>
          <w:ilvl w:val="0"/>
          <w:numId w:val="32"/>
        </w:numPr>
        <w:tabs>
          <w:tab w:val="clear" w:pos="1699"/>
          <w:tab w:val="left" w:pos="113"/>
          <w:tab w:val="num" w:pos="565"/>
        </w:tabs>
        <w:spacing w:before="60" w:after="60"/>
        <w:ind w:left="565"/>
      </w:pPr>
      <w:r>
        <w:t xml:space="preserve">Restez en mode </w:t>
      </w:r>
      <w:r>
        <w:rPr>
          <w:b/>
        </w:rPr>
        <w:t>PAGE</w:t>
      </w:r>
      <w:r>
        <w:t> : c'est l'affichage qui correspond à ce qui sera réellement i</w:t>
      </w:r>
      <w:r>
        <w:t>m</w:t>
      </w:r>
      <w:r>
        <w:t>primé.</w:t>
      </w:r>
    </w:p>
    <w:p w:rsidR="000A5466" w:rsidRDefault="000A5466">
      <w:pPr>
        <w:pStyle w:val="Titre1"/>
      </w:pPr>
      <w:r>
        <w:br w:type="page"/>
      </w:r>
      <w:bookmarkStart w:id="27" w:name="_Toc285615845"/>
      <w:bookmarkStart w:id="28" w:name="_Toc286199118"/>
      <w:bookmarkStart w:id="29" w:name="_Toc288903695"/>
      <w:bookmarkStart w:id="30" w:name="_Toc290718467"/>
      <w:bookmarkStart w:id="31" w:name="_Toc374433835"/>
      <w:bookmarkStart w:id="32" w:name="_Toc323136945"/>
      <w:r>
        <w:lastRenderedPageBreak/>
        <w:t>Word</w:t>
      </w:r>
      <w:r>
        <w:tab/>
        <w:t>Mise en forme de paragraphes : retraits</w:t>
      </w:r>
      <w:bookmarkEnd w:id="32"/>
    </w:p>
    <w:p w:rsidR="000A5466" w:rsidRDefault="000A5466">
      <w:pPr>
        <w:spacing w:before="80" w:after="80"/>
        <w:ind w:left="1701" w:right="322" w:hanging="1701"/>
        <w:jc w:val="both"/>
      </w:pPr>
      <w:r>
        <w:rPr>
          <w:b/>
          <w:u w:val="single"/>
        </w:rPr>
        <w:t>PRINCIPE</w:t>
      </w:r>
      <w:r>
        <w:t> </w:t>
      </w:r>
      <w:r>
        <w:rPr>
          <w:b/>
        </w:rPr>
        <w:t>:</w:t>
      </w:r>
      <w:r>
        <w:tab/>
        <w:t>Un retrait est une borne qui permet de fixer l'emplacement d'un paragr</w:t>
      </w:r>
      <w:r>
        <w:t>a</w:t>
      </w:r>
      <w:r>
        <w:t>phe par rapport aux marges gauche et droite du document.</w:t>
      </w:r>
    </w:p>
    <w:p w:rsidR="000A5466" w:rsidRDefault="000A5466">
      <w:pPr>
        <w:spacing w:before="80" w:after="80"/>
        <w:ind w:left="1701" w:right="322"/>
        <w:jc w:val="both"/>
      </w:pPr>
      <w:r>
        <w:t>Par défaut, tous les retraits sont à zéro, confondus avec les marges.</w:t>
      </w:r>
    </w:p>
    <w:p w:rsidR="000A5466" w:rsidRDefault="000A5466">
      <w:pPr>
        <w:spacing w:before="80" w:after="80"/>
        <w:ind w:left="1701" w:right="322"/>
        <w:jc w:val="both"/>
      </w:pPr>
      <w:r>
        <w:t>En modifiant les retraits, on peut faire commencer un paragraphe avant ou après la marge de gauche, et le faire s'arrêter avant ou après la marge de droite.</w:t>
      </w:r>
    </w:p>
    <w:p w:rsidR="000A5466" w:rsidRDefault="000A5466" w:rsidP="000A5466">
      <w:pPr>
        <w:numPr>
          <w:ilvl w:val="0"/>
          <w:numId w:val="33"/>
        </w:numPr>
        <w:tabs>
          <w:tab w:val="left" w:pos="113"/>
        </w:tabs>
        <w:spacing w:before="80" w:after="80"/>
        <w:ind w:right="322"/>
      </w:pPr>
      <w:r>
        <w:t>Ouvrez le fichier "</w:t>
      </w:r>
      <w:r>
        <w:rPr>
          <w:i/>
        </w:rPr>
        <w:t xml:space="preserve"> ESSAI</w:t>
      </w:r>
      <w:r>
        <w:t>.DOC" (sauf s'il est déjà ouvert)</w:t>
      </w:r>
    </w:p>
    <w:p w:rsidR="000A5466" w:rsidRDefault="000A5466" w:rsidP="000A5466">
      <w:pPr>
        <w:numPr>
          <w:ilvl w:val="0"/>
          <w:numId w:val="33"/>
        </w:numPr>
        <w:tabs>
          <w:tab w:val="left" w:pos="113"/>
        </w:tabs>
        <w:spacing w:before="80" w:after="80"/>
      </w:pPr>
      <w:r>
        <w:t xml:space="preserve">Placez le point d'insertion </w:t>
      </w:r>
      <w:r>
        <w:rPr>
          <w:u w:val="single"/>
        </w:rPr>
        <w:t>dans</w:t>
      </w:r>
      <w:r>
        <w:t xml:space="preserve"> le </w:t>
      </w:r>
      <w:r>
        <w:rPr>
          <w:b/>
        </w:rPr>
        <w:t>deuxième</w:t>
      </w:r>
      <w:r>
        <w:t xml:space="preserve"> paragraphe du corps de la lettre ("nous vous prions…")</w:t>
      </w:r>
    </w:p>
    <w:p w:rsidR="000A5466" w:rsidRDefault="000A5466" w:rsidP="000A5466">
      <w:pPr>
        <w:numPr>
          <w:ilvl w:val="0"/>
          <w:numId w:val="33"/>
        </w:numPr>
        <w:tabs>
          <w:tab w:val="left" w:pos="113"/>
        </w:tabs>
        <w:spacing w:before="80" w:after="80"/>
        <w:ind w:right="322"/>
      </w:pPr>
      <w:r>
        <w:rPr>
          <w:b/>
        </w:rPr>
        <w:t xml:space="preserve">Utiliser le PANNEAU </w:t>
      </w:r>
      <w:r>
        <w:t xml:space="preserve"> </w:t>
      </w:r>
      <w:r>
        <w:rPr>
          <w:b/>
        </w:rPr>
        <w:t>Paragraphes</w:t>
      </w:r>
      <w:r>
        <w:t xml:space="preserve"> </w:t>
      </w:r>
      <w:r>
        <w:rPr>
          <w:b/>
          <w:bdr w:val="single" w:sz="4" w:space="0" w:color="auto"/>
        </w:rPr>
        <w:sym w:font="Wingdings" w:char="F0EE"/>
      </w:r>
      <w:r>
        <w:rPr>
          <w:b/>
          <w:bdr w:val="single" w:sz="4" w:space="0" w:color="auto"/>
        </w:rPr>
        <w:t xml:space="preserve"> </w:t>
      </w:r>
      <w:r>
        <w:t xml:space="preserve">de l'onglet </w:t>
      </w:r>
      <w:r>
        <w:rPr>
          <w:b/>
          <w:bCs/>
        </w:rPr>
        <w:t>Accueil</w:t>
      </w:r>
    </w:p>
    <w:p w:rsidR="000A5466" w:rsidRDefault="000A5466" w:rsidP="000A5466">
      <w:pPr>
        <w:numPr>
          <w:ilvl w:val="0"/>
          <w:numId w:val="33"/>
        </w:numPr>
        <w:tabs>
          <w:tab w:val="left" w:pos="113"/>
        </w:tabs>
        <w:spacing w:before="80" w:after="80"/>
        <w:ind w:right="322"/>
      </w:pPr>
      <w:r>
        <w:t xml:space="preserve">Activez l’onglet </w:t>
      </w:r>
      <w:r>
        <w:rPr>
          <w:b/>
        </w:rPr>
        <w:t xml:space="preserve">Retrait et Espacement </w:t>
      </w:r>
      <w:r>
        <w:t>(sauf s'il est déjà activé)</w:t>
      </w:r>
    </w:p>
    <w:p w:rsidR="000A5466" w:rsidRDefault="000A5466">
      <w:pPr>
        <w:numPr>
          <w:ilvl w:val="12"/>
          <w:numId w:val="0"/>
        </w:numPr>
        <w:tabs>
          <w:tab w:val="left" w:pos="113"/>
        </w:tabs>
        <w:spacing w:before="80" w:after="80"/>
        <w:ind w:left="709" w:right="322"/>
      </w:pPr>
      <w:r>
        <w:t>On peut modifier :</w:t>
      </w:r>
    </w:p>
    <w:p w:rsidR="000A5466" w:rsidRDefault="000A5466" w:rsidP="000A5466">
      <w:pPr>
        <w:numPr>
          <w:ilvl w:val="0"/>
          <w:numId w:val="34"/>
        </w:numPr>
        <w:tabs>
          <w:tab w:val="clear" w:pos="360"/>
          <w:tab w:val="num" w:pos="1069"/>
          <w:tab w:val="left" w:pos="4395"/>
        </w:tabs>
        <w:spacing w:before="80" w:after="80"/>
        <w:ind w:left="1069" w:right="322"/>
      </w:pPr>
      <w:r>
        <w:t xml:space="preserve">Le </w:t>
      </w:r>
      <w:r>
        <w:rPr>
          <w:b/>
        </w:rPr>
        <w:t>retrait à gauche</w:t>
      </w:r>
      <w:r>
        <w:t xml:space="preserve"> </w:t>
      </w:r>
      <w:r>
        <w:sym w:font="Wingdings" w:char="F0F0"/>
      </w:r>
      <w:r>
        <w:tab/>
        <w:t>c'est la limite gauche du paragraphe, calculée en</w:t>
      </w:r>
      <w:r>
        <w:tab/>
        <w:t xml:space="preserve">centimètres </w:t>
      </w:r>
      <w:r>
        <w:rPr>
          <w:u w:val="single"/>
        </w:rPr>
        <w:t>par rapport à la marge de gauche</w:t>
      </w:r>
    </w:p>
    <w:p w:rsidR="000A5466" w:rsidRDefault="000A5466" w:rsidP="000A5466">
      <w:pPr>
        <w:numPr>
          <w:ilvl w:val="0"/>
          <w:numId w:val="34"/>
        </w:numPr>
        <w:tabs>
          <w:tab w:val="clear" w:pos="360"/>
          <w:tab w:val="left" w:pos="113"/>
          <w:tab w:val="num" w:pos="1069"/>
          <w:tab w:val="left" w:pos="4395"/>
        </w:tabs>
        <w:spacing w:before="80" w:after="80"/>
        <w:ind w:left="1069" w:right="322"/>
      </w:pPr>
      <w:r>
        <w:t xml:space="preserve">Le </w:t>
      </w:r>
      <w:r>
        <w:rPr>
          <w:b/>
        </w:rPr>
        <w:t>retrait à droite</w:t>
      </w:r>
      <w:r>
        <w:t xml:space="preserve"> </w:t>
      </w:r>
      <w:r>
        <w:sym w:font="Wingdings" w:char="F0F0"/>
      </w:r>
      <w:r>
        <w:tab/>
        <w:t>c'est la limite droite du paragraphe, calculée en</w:t>
      </w:r>
      <w:r>
        <w:tab/>
        <w:t xml:space="preserve">centimètres </w:t>
      </w:r>
      <w:r>
        <w:rPr>
          <w:u w:val="single"/>
        </w:rPr>
        <w:t>par rapport à la marge de droite</w:t>
      </w:r>
    </w:p>
    <w:p w:rsidR="000A5466" w:rsidRDefault="000A5466" w:rsidP="000A5466">
      <w:pPr>
        <w:numPr>
          <w:ilvl w:val="0"/>
          <w:numId w:val="34"/>
        </w:numPr>
        <w:tabs>
          <w:tab w:val="clear" w:pos="360"/>
          <w:tab w:val="left" w:pos="113"/>
          <w:tab w:val="num" w:pos="1069"/>
          <w:tab w:val="left" w:pos="4395"/>
        </w:tabs>
        <w:spacing w:before="80" w:after="80"/>
        <w:ind w:left="1069" w:right="322"/>
      </w:pPr>
      <w:r>
        <w:t xml:space="preserve">Le </w:t>
      </w:r>
      <w:r>
        <w:rPr>
          <w:b/>
        </w:rPr>
        <w:t>retrait de 1</w:t>
      </w:r>
      <w:r>
        <w:rPr>
          <w:b/>
          <w:vertAlign w:val="superscript"/>
        </w:rPr>
        <w:t>ère</w:t>
      </w:r>
      <w:r>
        <w:rPr>
          <w:b/>
        </w:rPr>
        <w:t xml:space="preserve"> ligne</w:t>
      </w:r>
      <w:r>
        <w:sym w:font="Wingdings" w:char="F0F0"/>
      </w:r>
      <w:r>
        <w:tab/>
        <w:t xml:space="preserve">c'est la limite gauche de la première ligne du </w:t>
      </w:r>
      <w:r>
        <w:tab/>
        <w:t xml:space="preserve">paragraphe, calculée en centimètres </w:t>
      </w:r>
      <w:r>
        <w:rPr>
          <w:u w:val="single"/>
        </w:rPr>
        <w:t xml:space="preserve">par rapport </w:t>
      </w:r>
      <w:r>
        <w:tab/>
      </w:r>
      <w:r>
        <w:rPr>
          <w:u w:val="single"/>
        </w:rPr>
        <w:t>au retrait gauche du même paragraphe</w:t>
      </w:r>
    </w:p>
    <w:p w:rsidR="000A5466" w:rsidRDefault="000A5466">
      <w:pPr>
        <w:numPr>
          <w:ilvl w:val="12"/>
          <w:numId w:val="0"/>
        </w:numPr>
        <w:tabs>
          <w:tab w:val="left" w:pos="113"/>
        </w:tabs>
        <w:spacing w:before="80" w:after="80"/>
        <w:ind w:left="709" w:right="322"/>
        <w:jc w:val="both"/>
      </w:pPr>
      <w:r>
        <w:t>On peut aussi modifier l'</w:t>
      </w:r>
      <w:r>
        <w:rPr>
          <w:b/>
          <w:smallCaps/>
        </w:rPr>
        <w:t>interligne</w:t>
      </w:r>
      <w:r>
        <w:t xml:space="preserve"> (espace vertical entre les lignes du paragr</w:t>
      </w:r>
      <w:r>
        <w:t>a</w:t>
      </w:r>
      <w:r>
        <w:t>phe) et l'</w:t>
      </w:r>
      <w:r>
        <w:rPr>
          <w:b/>
          <w:smallCaps/>
        </w:rPr>
        <w:t>espacement</w:t>
      </w:r>
      <w:r>
        <w:t xml:space="preserve"> </w:t>
      </w:r>
      <w:r>
        <w:rPr>
          <w:b/>
          <w:smallCaps/>
        </w:rPr>
        <w:t>avant</w:t>
      </w:r>
      <w:r>
        <w:t xml:space="preserve"> ou </w:t>
      </w:r>
      <w:r>
        <w:rPr>
          <w:b/>
          <w:smallCaps/>
        </w:rPr>
        <w:t>après</w:t>
      </w:r>
      <w:r>
        <w:t xml:space="preserve"> (taille de l'espace vide à laisser au dessus ou en dessous du paragraphe). Ces valeurs sont calculées en points.</w:t>
      </w:r>
    </w:p>
    <w:p w:rsidR="000A5466" w:rsidRDefault="000A5466" w:rsidP="000A5466">
      <w:pPr>
        <w:numPr>
          <w:ilvl w:val="0"/>
          <w:numId w:val="33"/>
        </w:numPr>
        <w:tabs>
          <w:tab w:val="left" w:pos="113"/>
        </w:tabs>
        <w:spacing w:before="80" w:after="80"/>
        <w:ind w:right="322"/>
      </w:pPr>
      <w:r>
        <w:t xml:space="preserve">Dans la boîte de dialogue, modifiez les valeurs des retraits puis cliquez </w:t>
      </w:r>
      <w:r>
        <w:rPr>
          <w:bdr w:val="single" w:sz="4" w:space="0" w:color="auto"/>
          <w:shd w:val="clear" w:color="auto" w:fill="C0C0C0"/>
        </w:rPr>
        <w:t>OK</w:t>
      </w:r>
    </w:p>
    <w:p w:rsidR="000A5466" w:rsidRDefault="000A5466" w:rsidP="000A5466">
      <w:pPr>
        <w:numPr>
          <w:ilvl w:val="0"/>
          <w:numId w:val="33"/>
        </w:numPr>
        <w:spacing w:before="80" w:after="80"/>
        <w:ind w:right="322"/>
      </w:pPr>
      <w:r>
        <w:t>Observez le déplacement de votre texte.</w:t>
      </w:r>
    </w:p>
    <w:p w:rsidR="000A5466" w:rsidRDefault="000A5466" w:rsidP="000A5466">
      <w:pPr>
        <w:numPr>
          <w:ilvl w:val="0"/>
          <w:numId w:val="33"/>
        </w:numPr>
        <w:spacing w:before="80" w:after="80"/>
        <w:ind w:right="322"/>
      </w:pPr>
      <w:r>
        <w:t>Recommencez avec d'autres valeurs et d'autres paragraphes.</w:t>
      </w:r>
    </w:p>
    <w:p w:rsidR="000A5466" w:rsidRDefault="000A5466">
      <w:pPr>
        <w:numPr>
          <w:ilvl w:val="12"/>
          <w:numId w:val="0"/>
        </w:numPr>
        <w:spacing w:before="80" w:after="80"/>
        <w:ind w:right="322"/>
      </w:pPr>
      <w:r>
        <w:rPr>
          <w:u w:val="single"/>
        </w:rPr>
        <w:t>UTILISATION DE LA RÈGLE POUR MANIPULER LES RETRAITS</w:t>
      </w:r>
      <w:r>
        <w:t xml:space="preserve"> :</w:t>
      </w:r>
    </w:p>
    <w:p w:rsidR="000A5466" w:rsidRDefault="000A5466">
      <w:pPr>
        <w:numPr>
          <w:ilvl w:val="12"/>
          <w:numId w:val="0"/>
        </w:numPr>
        <w:spacing w:before="80" w:after="80"/>
        <w:ind w:right="322"/>
      </w:pPr>
      <w:r>
        <w:t>Dans la règle, les différents retraits sont visualisés sous cette forme :</w:t>
      </w:r>
    </w:p>
    <w:p w:rsidR="000A5466" w:rsidRDefault="00316F06">
      <w:pPr>
        <w:numPr>
          <w:ilvl w:val="12"/>
          <w:numId w:val="0"/>
        </w:numPr>
        <w:spacing w:before="80" w:after="80"/>
        <w:ind w:left="709" w:right="323" w:hanging="709"/>
      </w:pPr>
      <w:r>
        <w:rPr>
          <w:noProof/>
        </w:rPr>
        <w:drawing>
          <wp:inline distT="0" distB="0" distL="0" distR="0">
            <wp:extent cx="182880" cy="168275"/>
            <wp:effectExtent l="19050" t="0" r="7620" b="0"/>
            <wp:docPr id="23" name="Image 23" descr="ret 1è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t 1èr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5466">
        <w:rPr>
          <w:sz w:val="32"/>
        </w:rPr>
        <w:tab/>
      </w:r>
      <w:r w:rsidR="000A5466">
        <w:rPr>
          <w:u w:val="single"/>
        </w:rPr>
        <w:t xml:space="preserve">Le triangle pointe en </w:t>
      </w:r>
      <w:r w:rsidR="000A5466">
        <w:rPr>
          <w:b/>
          <w:u w:val="single"/>
        </w:rPr>
        <w:t>bas</w:t>
      </w:r>
      <w:r w:rsidR="000A5466">
        <w:t xml:space="preserve"> correspond au retrait de </w:t>
      </w:r>
      <w:r w:rsidR="000A5466">
        <w:rPr>
          <w:u w:val="single"/>
        </w:rPr>
        <w:t>PREMIÈRE LIGNE</w:t>
      </w:r>
      <w:r w:rsidR="000A5466">
        <w:t>.</w:t>
      </w:r>
    </w:p>
    <w:p w:rsidR="000A5466" w:rsidRDefault="00316F06">
      <w:pPr>
        <w:numPr>
          <w:ilvl w:val="12"/>
          <w:numId w:val="0"/>
        </w:numPr>
        <w:spacing w:before="80" w:after="80"/>
        <w:ind w:left="709" w:right="323" w:hanging="709"/>
      </w:pPr>
      <w:r>
        <w:rPr>
          <w:noProof/>
        </w:rPr>
        <w:drawing>
          <wp:inline distT="0" distB="0" distL="0" distR="0">
            <wp:extent cx="182880" cy="190500"/>
            <wp:effectExtent l="19050" t="0" r="7620" b="0"/>
            <wp:docPr id="24" name="Image 24" descr="ret n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et ne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5466">
        <w:rPr>
          <w:sz w:val="32"/>
        </w:rPr>
        <w:tab/>
      </w:r>
      <w:r w:rsidR="000A5466">
        <w:rPr>
          <w:u w:val="single"/>
        </w:rPr>
        <w:t xml:space="preserve">Le triangle pointe en </w:t>
      </w:r>
      <w:r w:rsidR="000A5466">
        <w:rPr>
          <w:b/>
          <w:u w:val="single"/>
        </w:rPr>
        <w:t>haut</w:t>
      </w:r>
      <w:r w:rsidR="000A5466">
        <w:t xml:space="preserve"> correspond au retrait </w:t>
      </w:r>
      <w:r w:rsidR="000A5466">
        <w:rPr>
          <w:u w:val="single"/>
        </w:rPr>
        <w:t>NÉGATIF</w:t>
      </w:r>
      <w:r w:rsidR="000A5466">
        <w:t>.</w:t>
      </w:r>
    </w:p>
    <w:p w:rsidR="000A5466" w:rsidRDefault="00316F06">
      <w:pPr>
        <w:numPr>
          <w:ilvl w:val="12"/>
          <w:numId w:val="0"/>
        </w:numPr>
        <w:spacing w:before="80" w:after="80"/>
        <w:ind w:left="709" w:right="323" w:hanging="709"/>
      </w:pPr>
      <w:r>
        <w:rPr>
          <w:noProof/>
        </w:rPr>
        <w:drawing>
          <wp:inline distT="0" distB="0" distL="0" distR="0">
            <wp:extent cx="168275" cy="168275"/>
            <wp:effectExtent l="19050" t="0" r="3175" b="0"/>
            <wp:docPr id="25" name="Image 25" descr="ret ga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et gauche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5466">
        <w:tab/>
      </w:r>
      <w:r w:rsidR="000A5466">
        <w:rPr>
          <w:u w:val="single"/>
        </w:rPr>
        <w:t xml:space="preserve">Le carré </w:t>
      </w:r>
      <w:r w:rsidR="000A5466">
        <w:rPr>
          <w:b/>
          <w:u w:val="single"/>
        </w:rPr>
        <w:t>inférieur</w:t>
      </w:r>
      <w:r w:rsidR="000A5466">
        <w:t xml:space="preserve"> correspond au retrait </w:t>
      </w:r>
      <w:r w:rsidR="000A5466">
        <w:rPr>
          <w:u w:val="single"/>
        </w:rPr>
        <w:t>A GAUCHE</w:t>
      </w:r>
      <w:r w:rsidR="000A5466">
        <w:t>, c'est à dire le retrait négatif solidaire du retrait de 1</w:t>
      </w:r>
      <w:r w:rsidR="000A5466">
        <w:rPr>
          <w:vertAlign w:val="superscript"/>
        </w:rPr>
        <w:t>ère</w:t>
      </w:r>
      <w:r w:rsidR="000A5466">
        <w:t xml:space="preserve"> ligne.</w:t>
      </w:r>
    </w:p>
    <w:p w:rsidR="000A5466" w:rsidRDefault="00316F06">
      <w:pPr>
        <w:numPr>
          <w:ilvl w:val="12"/>
          <w:numId w:val="0"/>
        </w:numPr>
        <w:spacing w:before="80" w:after="80"/>
        <w:ind w:left="709" w:right="323" w:hanging="709"/>
      </w:pPr>
      <w:r>
        <w:rPr>
          <w:noProof/>
        </w:rPr>
        <w:drawing>
          <wp:inline distT="0" distB="0" distL="0" distR="0">
            <wp:extent cx="182880" cy="190500"/>
            <wp:effectExtent l="19050" t="0" r="7620" b="0"/>
            <wp:docPr id="26" name="Image 26" descr="ret n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et ne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5466">
        <w:tab/>
        <w:t xml:space="preserve">Le triangle pointe en haut </w:t>
      </w:r>
      <w:r w:rsidR="000A5466">
        <w:rPr>
          <w:b/>
          <w:u w:val="single"/>
        </w:rPr>
        <w:t>à droite</w:t>
      </w:r>
      <w:r w:rsidR="000A5466">
        <w:t xml:space="preserve"> correspond au retrait de </w:t>
      </w:r>
      <w:r w:rsidR="000A5466">
        <w:rPr>
          <w:u w:val="single"/>
        </w:rPr>
        <w:t>DROITE</w:t>
      </w:r>
      <w:r w:rsidR="000A5466">
        <w:t>.</w:t>
      </w:r>
    </w:p>
    <w:p w:rsidR="000A5466" w:rsidRDefault="000A5466">
      <w:pPr>
        <w:spacing w:before="80" w:after="80"/>
        <w:ind w:left="993" w:right="322" w:hanging="284"/>
        <w:rPr>
          <w:i/>
        </w:rPr>
      </w:pPr>
      <w:r>
        <w:rPr>
          <w:i/>
        </w:rPr>
        <w:sym w:font="Wingdings" w:char="F0F0"/>
      </w:r>
      <w:r>
        <w:rPr>
          <w:i/>
        </w:rPr>
        <w:tab/>
        <w:t>Cliquez-glissez sur ces marques pour les déplacer sur la règle.</w:t>
      </w:r>
    </w:p>
    <w:bookmarkEnd w:id="27"/>
    <w:bookmarkEnd w:id="28"/>
    <w:bookmarkEnd w:id="29"/>
    <w:bookmarkEnd w:id="30"/>
    <w:bookmarkEnd w:id="31"/>
    <w:p w:rsidR="000A5466" w:rsidRDefault="000A5466">
      <w:pPr>
        <w:pStyle w:val="Titre1"/>
      </w:pPr>
      <w:r>
        <w:rPr>
          <w:sz w:val="28"/>
        </w:rPr>
        <w:br w:type="page"/>
      </w:r>
      <w:bookmarkStart w:id="33" w:name="_Toc288631934"/>
      <w:bookmarkStart w:id="34" w:name="_Toc288903696"/>
      <w:bookmarkStart w:id="35" w:name="_Toc290718468"/>
      <w:bookmarkStart w:id="36" w:name="_Toc374433836"/>
      <w:bookmarkStart w:id="37" w:name="_Toc323136946"/>
      <w:r>
        <w:lastRenderedPageBreak/>
        <w:t>Word</w:t>
      </w:r>
      <w:bookmarkStart w:id="38" w:name="_Toc285615846"/>
      <w:bookmarkStart w:id="39" w:name="_Toc286199119"/>
      <w:bookmarkStart w:id="40" w:name="_Toc288903697"/>
      <w:bookmarkStart w:id="41" w:name="_Toc290718469"/>
      <w:bookmarkStart w:id="42" w:name="_Toc374433837"/>
      <w:bookmarkEnd w:id="33"/>
      <w:bookmarkEnd w:id="34"/>
      <w:bookmarkEnd w:id="35"/>
      <w:bookmarkEnd w:id="36"/>
      <w:r>
        <w:tab/>
        <w:t>Bordures et trames de paragraphe</w:t>
      </w:r>
      <w:bookmarkEnd w:id="37"/>
      <w:bookmarkEnd w:id="38"/>
      <w:bookmarkEnd w:id="39"/>
      <w:bookmarkEnd w:id="40"/>
      <w:bookmarkEnd w:id="41"/>
      <w:bookmarkEnd w:id="42"/>
    </w:p>
    <w:p w:rsidR="000A5466" w:rsidRDefault="000A5466" w:rsidP="000A5466">
      <w:pPr>
        <w:numPr>
          <w:ilvl w:val="0"/>
          <w:numId w:val="36"/>
        </w:numPr>
        <w:tabs>
          <w:tab w:val="left" w:pos="113"/>
        </w:tabs>
        <w:spacing w:before="60" w:after="60"/>
        <w:ind w:right="322"/>
      </w:pPr>
      <w:r>
        <w:t xml:space="preserve">Ouvrez le Fichier </w:t>
      </w:r>
      <w:r>
        <w:rPr>
          <w:i/>
        </w:rPr>
        <w:t>ESSAI</w:t>
      </w:r>
      <w:r>
        <w:rPr>
          <w:rFonts w:ascii="Arial" w:hAnsi="Arial"/>
        </w:rPr>
        <w:t>.doc</w:t>
      </w:r>
    </w:p>
    <w:p w:rsidR="000A5466" w:rsidRDefault="000A5466" w:rsidP="000A5466">
      <w:pPr>
        <w:numPr>
          <w:ilvl w:val="0"/>
          <w:numId w:val="36"/>
        </w:numPr>
        <w:tabs>
          <w:tab w:val="left" w:pos="113"/>
        </w:tabs>
        <w:spacing w:before="60" w:after="60"/>
        <w:ind w:right="322"/>
      </w:pPr>
      <w:r>
        <w:t xml:space="preserve">Placez le point d'insertion dans le </w:t>
      </w:r>
      <w:r>
        <w:rPr>
          <w:b/>
        </w:rPr>
        <w:t>premier</w:t>
      </w:r>
      <w:r>
        <w:t xml:space="preserve"> paragraphe.</w:t>
      </w:r>
    </w:p>
    <w:p w:rsidR="000A5466" w:rsidRDefault="000A5466" w:rsidP="000A5466">
      <w:pPr>
        <w:numPr>
          <w:ilvl w:val="0"/>
          <w:numId w:val="36"/>
        </w:numPr>
        <w:tabs>
          <w:tab w:val="left" w:pos="113"/>
        </w:tabs>
        <w:spacing w:before="60" w:after="60"/>
        <w:ind w:right="322"/>
      </w:pPr>
      <w:r>
        <w:t xml:space="preserve">Cliquez l'icône </w:t>
      </w:r>
      <w:r>
        <w:rPr>
          <w:b/>
          <w:bCs/>
        </w:rPr>
        <w:t>bordure</w:t>
      </w:r>
      <w:r>
        <w:t xml:space="preserve"> </w:t>
      </w:r>
      <w:r>
        <w:rPr>
          <w:b/>
          <w:bCs/>
        </w:rPr>
        <w:t>et trame</w:t>
      </w:r>
      <w:r>
        <w:t xml:space="preserve"> du panneau </w:t>
      </w:r>
      <w:r>
        <w:rPr>
          <w:b/>
          <w:bCs/>
        </w:rPr>
        <w:t>Paragraphes</w:t>
      </w:r>
    </w:p>
    <w:p w:rsidR="000A5466" w:rsidRDefault="000A5466">
      <w:pPr>
        <w:tabs>
          <w:tab w:val="left" w:pos="113"/>
        </w:tabs>
        <w:spacing w:before="60" w:after="60"/>
        <w:ind w:left="1134" w:right="322" w:hanging="425"/>
      </w:pPr>
      <w:r>
        <w:sym w:font="Wingdings" w:char="F0F0"/>
      </w:r>
      <w:r>
        <w:tab/>
        <w:t xml:space="preserve">Choisissez un </w:t>
      </w:r>
      <w:r>
        <w:rPr>
          <w:b/>
          <w:smallCaps/>
        </w:rPr>
        <w:t>Style</w:t>
      </w:r>
      <w:r>
        <w:t xml:space="preserve">, une </w:t>
      </w:r>
      <w:r>
        <w:rPr>
          <w:b/>
          <w:smallCaps/>
        </w:rPr>
        <w:t>Couleur</w:t>
      </w:r>
      <w:r>
        <w:t xml:space="preserve">, une </w:t>
      </w:r>
      <w:r>
        <w:rPr>
          <w:b/>
          <w:smallCaps/>
        </w:rPr>
        <w:t>Largeur</w:t>
      </w:r>
    </w:p>
    <w:p w:rsidR="000A5466" w:rsidRDefault="000A5466">
      <w:pPr>
        <w:tabs>
          <w:tab w:val="left" w:pos="113"/>
        </w:tabs>
        <w:spacing w:before="60" w:after="60"/>
        <w:ind w:left="1134" w:right="322" w:hanging="425"/>
      </w:pPr>
      <w:r>
        <w:sym w:font="Wingdings" w:char="F0F0"/>
      </w:r>
      <w:r>
        <w:tab/>
        <w:t>Cliquez sur le bouton de la bordure souhaitée  :</w:t>
      </w:r>
    </w:p>
    <w:p w:rsidR="000A5466" w:rsidRDefault="00316F06">
      <w:pPr>
        <w:tabs>
          <w:tab w:val="left" w:pos="113"/>
        </w:tabs>
        <w:spacing w:before="60" w:after="60"/>
        <w:ind w:left="2552" w:right="322" w:hanging="425"/>
      </w:pPr>
      <w:r>
        <w:rPr>
          <w:noProof/>
        </w:rPr>
        <w:drawing>
          <wp:inline distT="0" distB="0" distL="0" distR="0">
            <wp:extent cx="292735" cy="307340"/>
            <wp:effectExtent l="19050" t="0" r="0" b="0"/>
            <wp:docPr id="27" name="Image 27" descr="bordure ha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ordure haut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5466">
        <w:tab/>
      </w:r>
      <w:r w:rsidR="000A5466">
        <w:rPr>
          <w:b/>
          <w:smallCaps/>
        </w:rPr>
        <w:t>Haut</w:t>
      </w:r>
      <w:r w:rsidR="000A5466">
        <w:t xml:space="preserve"> (bordure en haut du paragraphe)</w:t>
      </w:r>
    </w:p>
    <w:p w:rsidR="000A5466" w:rsidRDefault="00316F06">
      <w:pPr>
        <w:tabs>
          <w:tab w:val="left" w:pos="113"/>
        </w:tabs>
        <w:spacing w:before="60" w:after="60"/>
        <w:ind w:left="2552" w:right="322" w:hanging="425"/>
      </w:pPr>
      <w:r>
        <w:rPr>
          <w:noProof/>
        </w:rPr>
        <w:drawing>
          <wp:inline distT="0" distB="0" distL="0" distR="0">
            <wp:extent cx="292735" cy="307340"/>
            <wp:effectExtent l="19050" t="0" r="0" b="0"/>
            <wp:docPr id="28" name="Image 28" descr="bordure 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ordure bas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5466">
        <w:tab/>
      </w:r>
      <w:r w:rsidR="000A5466">
        <w:rPr>
          <w:b/>
          <w:smallCaps/>
        </w:rPr>
        <w:t>Bas</w:t>
      </w:r>
      <w:r w:rsidR="000A5466">
        <w:t xml:space="preserve"> (bordure en bas du paragraphe)</w:t>
      </w:r>
    </w:p>
    <w:p w:rsidR="000A5466" w:rsidRDefault="00316F06">
      <w:pPr>
        <w:tabs>
          <w:tab w:val="left" w:pos="113"/>
        </w:tabs>
        <w:spacing w:before="60" w:after="60"/>
        <w:ind w:left="2552" w:right="322" w:hanging="425"/>
      </w:pPr>
      <w:r>
        <w:rPr>
          <w:noProof/>
        </w:rPr>
        <w:drawing>
          <wp:inline distT="0" distB="0" distL="0" distR="0">
            <wp:extent cx="292735" cy="307340"/>
            <wp:effectExtent l="19050" t="0" r="0" b="0"/>
            <wp:docPr id="29" name="Image 29" descr="bordure ga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ordure gauche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5466">
        <w:tab/>
      </w:r>
      <w:r w:rsidR="000A5466">
        <w:rPr>
          <w:b/>
          <w:smallCaps/>
        </w:rPr>
        <w:t>Gauche</w:t>
      </w:r>
      <w:r w:rsidR="000A5466">
        <w:t xml:space="preserve"> (bordure à gauche du paragraphe)</w:t>
      </w:r>
    </w:p>
    <w:p w:rsidR="000A5466" w:rsidRDefault="00316F06">
      <w:pPr>
        <w:tabs>
          <w:tab w:val="left" w:pos="113"/>
        </w:tabs>
        <w:spacing w:before="60" w:after="60"/>
        <w:ind w:left="2552" w:right="322" w:hanging="425"/>
      </w:pPr>
      <w:r>
        <w:rPr>
          <w:noProof/>
        </w:rPr>
        <w:drawing>
          <wp:inline distT="0" distB="0" distL="0" distR="0">
            <wp:extent cx="292735" cy="307340"/>
            <wp:effectExtent l="19050" t="0" r="0" b="0"/>
            <wp:docPr id="30" name="Image 30" descr="bordure dr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ordure droite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5466">
        <w:tab/>
      </w:r>
      <w:r w:rsidR="000A5466">
        <w:rPr>
          <w:b/>
          <w:smallCaps/>
        </w:rPr>
        <w:t>Droite</w:t>
      </w:r>
      <w:r w:rsidR="000A5466">
        <w:t xml:space="preserve"> (bordure à droite du paragraphe)</w:t>
      </w:r>
    </w:p>
    <w:p w:rsidR="000A5466" w:rsidRDefault="000A5466">
      <w:pPr>
        <w:tabs>
          <w:tab w:val="left" w:pos="113"/>
        </w:tabs>
        <w:spacing w:before="60" w:after="60"/>
        <w:ind w:left="1134" w:hanging="425"/>
      </w:pPr>
      <w:r>
        <w:sym w:font="Wingdings" w:char="F0F0"/>
      </w:r>
      <w:r>
        <w:tab/>
        <w:t>Ou choisissez un des types prédéfinis à gauche de la boîte de dialogue ("aucun, encadré, ombre, 3D")</w:t>
      </w:r>
    </w:p>
    <w:p w:rsidR="000A5466" w:rsidRDefault="000A5466" w:rsidP="000A5466">
      <w:pPr>
        <w:numPr>
          <w:ilvl w:val="0"/>
          <w:numId w:val="36"/>
        </w:numPr>
        <w:tabs>
          <w:tab w:val="left" w:pos="113"/>
        </w:tabs>
        <w:spacing w:before="60" w:after="60"/>
        <w:ind w:right="322"/>
      </w:pPr>
      <w:r>
        <w:t xml:space="preserve">Cliquez sur </w:t>
      </w:r>
      <w:r>
        <w:rPr>
          <w:b/>
          <w:bdr w:val="single" w:sz="4" w:space="0" w:color="auto"/>
          <w:shd w:val="clear" w:color="auto" w:fill="C0C0C0"/>
        </w:rPr>
        <w:t>OK</w:t>
      </w:r>
      <w:r>
        <w:t xml:space="preserve"> pour valider votre choix</w:t>
      </w:r>
    </w:p>
    <w:p w:rsidR="000A5466" w:rsidRDefault="000A5466" w:rsidP="000A5466">
      <w:pPr>
        <w:numPr>
          <w:ilvl w:val="0"/>
          <w:numId w:val="36"/>
        </w:numPr>
        <w:tabs>
          <w:tab w:val="left" w:pos="113"/>
        </w:tabs>
        <w:spacing w:before="60" w:after="60"/>
        <w:ind w:right="322"/>
      </w:pPr>
      <w:r>
        <w:t xml:space="preserve">Observez les modifications apportées. </w:t>
      </w:r>
    </w:p>
    <w:p w:rsidR="000A5466" w:rsidRDefault="000A5466" w:rsidP="000A5466">
      <w:pPr>
        <w:numPr>
          <w:ilvl w:val="0"/>
          <w:numId w:val="36"/>
        </w:numPr>
        <w:tabs>
          <w:tab w:val="left" w:pos="113"/>
        </w:tabs>
        <w:spacing w:before="60" w:after="60"/>
        <w:ind w:right="322"/>
      </w:pPr>
      <w:r>
        <w:tab/>
        <w:t xml:space="preserve">Recommencez avec d'autres paragraphes. </w:t>
      </w:r>
    </w:p>
    <w:p w:rsidR="000A5466" w:rsidRDefault="000A5466">
      <w:pPr>
        <w:tabs>
          <w:tab w:val="left" w:pos="113"/>
        </w:tabs>
        <w:spacing w:before="60" w:after="60"/>
        <w:ind w:right="322"/>
      </w:pPr>
    </w:p>
    <w:p w:rsidR="000A5466" w:rsidRDefault="000A5466" w:rsidP="000A5466">
      <w:pPr>
        <w:numPr>
          <w:ilvl w:val="0"/>
          <w:numId w:val="37"/>
        </w:numPr>
        <w:shd w:val="clear" w:color="auto" w:fill="FFFFFF"/>
        <w:tabs>
          <w:tab w:val="left" w:pos="113"/>
        </w:tabs>
        <w:spacing w:before="60" w:after="60"/>
        <w:ind w:right="322"/>
      </w:pPr>
      <w:r>
        <w:t xml:space="preserve">Cliquez dans la liste déroulante </w:t>
      </w:r>
      <w:r w:rsidR="00316F06">
        <w:rPr>
          <w:noProof/>
          <w:position w:val="-12"/>
        </w:rPr>
        <w:drawing>
          <wp:inline distT="0" distB="0" distL="0" distR="0">
            <wp:extent cx="373380" cy="292735"/>
            <wp:effectExtent l="19050" t="0" r="7620" b="0"/>
            <wp:docPr id="31" name="Image 31" descr="bordure extérie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ordure extérieure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pour choisir la </w:t>
      </w:r>
      <w:r>
        <w:rPr>
          <w:b/>
        </w:rPr>
        <w:t>position</w:t>
      </w:r>
      <w:r>
        <w:t xml:space="preserve"> de la bordure</w:t>
      </w:r>
    </w:p>
    <w:p w:rsidR="000A5466" w:rsidRDefault="000A5466">
      <w:pPr>
        <w:shd w:val="clear" w:color="auto" w:fill="FFFFFF"/>
        <w:spacing w:before="60" w:after="60"/>
        <w:ind w:left="993" w:right="322" w:hanging="284"/>
        <w:rPr>
          <w:i/>
        </w:rPr>
      </w:pPr>
      <w:r>
        <w:rPr>
          <w:i/>
        </w:rPr>
        <w:sym w:font="Wingdings" w:char="F0F0"/>
      </w:r>
      <w:r>
        <w:rPr>
          <w:i/>
        </w:rPr>
        <w:t xml:space="preserve">Cette barre d'outils affiche également la liste déroulante de la </w:t>
      </w:r>
      <w:r>
        <w:rPr>
          <w:b/>
          <w:i/>
          <w:smallCaps/>
        </w:rPr>
        <w:t>couleur de la trame de fond</w:t>
      </w:r>
      <w:r>
        <w:rPr>
          <w:i/>
        </w:rPr>
        <w:t xml:space="preserve"> </w:t>
      </w:r>
      <w:r w:rsidR="00316F06">
        <w:rPr>
          <w:b/>
          <w:i/>
          <w:noProof/>
          <w:position w:val="-12"/>
        </w:rPr>
        <w:drawing>
          <wp:inline distT="0" distB="0" distL="0" distR="0">
            <wp:extent cx="373380" cy="292735"/>
            <wp:effectExtent l="19050" t="0" r="7620" b="0"/>
            <wp:docPr id="32" name="Image 32" descr="t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trame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466" w:rsidRDefault="000A5466">
      <w:pPr>
        <w:pBdr>
          <w:top w:val="single" w:sz="4" w:space="14" w:color="auto"/>
          <w:left w:val="single" w:sz="4" w:space="4" w:color="auto"/>
          <w:bottom w:val="single" w:sz="4" w:space="17" w:color="auto"/>
          <w:right w:val="single" w:sz="4" w:space="4" w:color="auto"/>
        </w:pBdr>
        <w:shd w:val="clear" w:color="auto" w:fill="FFFFFF"/>
        <w:spacing w:before="60" w:after="60"/>
        <w:ind w:left="1134" w:right="1134"/>
        <w:jc w:val="center"/>
      </w:pPr>
      <w:r>
        <w:rPr>
          <w:sz w:val="48"/>
        </w:rPr>
        <w:sym w:font="Webdings" w:char="F069"/>
      </w:r>
      <w:r>
        <w:br/>
        <w:t>Vous pouvez éloigner la bordure supérieure et la bordure inférieure du texte en tirant dessus avec un clic-glissé de la souris.</w:t>
      </w:r>
    </w:p>
    <w:p w:rsidR="000A5466" w:rsidRDefault="000A5466">
      <w:pPr>
        <w:spacing w:before="60" w:after="60"/>
        <w:ind w:left="1276" w:right="322" w:hanging="1276"/>
      </w:pPr>
      <w:r>
        <w:rPr>
          <w:b/>
          <w:u w:val="single"/>
        </w:rPr>
        <w:t>Rappel</w:t>
      </w:r>
      <w:r>
        <w:t xml:space="preserve"> : </w:t>
      </w:r>
      <w:r>
        <w:tab/>
        <w:t xml:space="preserve">Les bordures sont </w:t>
      </w:r>
      <w:r>
        <w:rPr>
          <w:b/>
        </w:rPr>
        <w:t>liées</w:t>
      </w:r>
      <w:r>
        <w:t xml:space="preserve"> aux </w:t>
      </w:r>
      <w:r>
        <w:rPr>
          <w:b/>
        </w:rPr>
        <w:t>retraits</w:t>
      </w:r>
      <w:r>
        <w:t xml:space="preserve"> de </w:t>
      </w:r>
      <w:r>
        <w:rPr>
          <w:b/>
        </w:rPr>
        <w:t>paragraphes</w:t>
      </w:r>
      <w:r>
        <w:t xml:space="preserve"> d'où l'importance de placer judicieusement ces retraits.</w:t>
      </w:r>
    </w:p>
    <w:p w:rsidR="000A5466" w:rsidRDefault="000A5466">
      <w:pPr>
        <w:pStyle w:val="Titre1"/>
      </w:pPr>
      <w:r>
        <w:br w:type="page"/>
      </w:r>
      <w:bookmarkStart w:id="43" w:name="_Toc285615849"/>
      <w:bookmarkStart w:id="44" w:name="_Toc286199122"/>
      <w:bookmarkStart w:id="45" w:name="_Toc288903698"/>
      <w:bookmarkStart w:id="46" w:name="_Toc290718470"/>
      <w:bookmarkStart w:id="47" w:name="_Toc374433839"/>
      <w:bookmarkStart w:id="48" w:name="_Toc323136948"/>
      <w:r>
        <w:lastRenderedPageBreak/>
        <w:t>Word</w:t>
      </w:r>
      <w:bookmarkEnd w:id="43"/>
      <w:bookmarkEnd w:id="44"/>
      <w:bookmarkEnd w:id="45"/>
      <w:bookmarkEnd w:id="46"/>
      <w:r>
        <w:tab/>
        <w:t>Enregistrement d'un fichier</w:t>
      </w:r>
      <w:bookmarkEnd w:id="47"/>
      <w:bookmarkEnd w:id="48"/>
    </w:p>
    <w:p w:rsidR="000A5466" w:rsidRPr="00AA3377" w:rsidRDefault="000A5466">
      <w:pPr>
        <w:ind w:right="322"/>
        <w:rPr>
          <w:sz w:val="16"/>
          <w:szCs w:val="16"/>
        </w:rPr>
      </w:pPr>
    </w:p>
    <w:p w:rsidR="000A5466" w:rsidRDefault="000A5466">
      <w:pPr>
        <w:ind w:right="322"/>
      </w:pPr>
      <w:r>
        <w:rPr>
          <w:u w:val="single"/>
        </w:rPr>
        <w:t>POUR ENREGISTRER UN NOUVEAU FICHIER</w:t>
      </w:r>
    </w:p>
    <w:p w:rsidR="000A5466" w:rsidRPr="00AA3377" w:rsidRDefault="00316F06">
      <w:pPr>
        <w:ind w:right="322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2223135</wp:posOffset>
            </wp:positionH>
            <wp:positionV relativeFrom="paragraph">
              <wp:posOffset>60325</wp:posOffset>
            </wp:positionV>
            <wp:extent cx="313690" cy="313690"/>
            <wp:effectExtent l="19050" t="0" r="0" b="0"/>
            <wp:wrapTight wrapText="bothSides">
              <wp:wrapPolygon edited="0">
                <wp:start x="-1312" y="0"/>
                <wp:lineTo x="-1312" y="19676"/>
                <wp:lineTo x="20988" y="19676"/>
                <wp:lineTo x="20988" y="0"/>
                <wp:lineTo x="-1312" y="0"/>
              </wp:wrapPolygon>
            </wp:wrapTight>
            <wp:docPr id="588" name="Image 588" descr="boutonmsoffice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 descr="boutonmsoffice200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466" w:rsidRDefault="000A5466">
      <w:pPr>
        <w:ind w:right="322"/>
      </w:pPr>
      <w:r>
        <w:t xml:space="preserve">1. </w:t>
      </w:r>
      <w:r>
        <w:tab/>
        <w:t xml:space="preserve">Cliquez l'icône office                                   puis </w:t>
      </w:r>
      <w:r>
        <w:rPr>
          <w:b/>
        </w:rPr>
        <w:t>Enregistrer sous</w:t>
      </w:r>
    </w:p>
    <w:p w:rsidR="000A5466" w:rsidRPr="00AA3377" w:rsidRDefault="000A5466">
      <w:pPr>
        <w:ind w:right="322"/>
        <w:rPr>
          <w:sz w:val="16"/>
          <w:szCs w:val="16"/>
        </w:rPr>
      </w:pPr>
    </w:p>
    <w:p w:rsidR="000A5466" w:rsidRDefault="000A5466">
      <w:pPr>
        <w:ind w:right="322"/>
      </w:pPr>
      <w:r>
        <w:t>2.</w:t>
      </w:r>
      <w:r>
        <w:tab/>
        <w:t>Dans la boîte de dialogue :</w:t>
      </w:r>
    </w:p>
    <w:p w:rsidR="000A5466" w:rsidRPr="00AA3377" w:rsidRDefault="000A5466">
      <w:pPr>
        <w:ind w:right="322"/>
        <w:rPr>
          <w:sz w:val="16"/>
          <w:szCs w:val="16"/>
        </w:rPr>
      </w:pPr>
    </w:p>
    <w:p w:rsidR="000A5466" w:rsidRDefault="000A5466">
      <w:pPr>
        <w:ind w:right="322"/>
      </w:pPr>
      <w:r>
        <w:tab/>
        <w:t>1.</w:t>
      </w:r>
      <w:r>
        <w:tab/>
        <w:t xml:space="preserve">Donnez un </w:t>
      </w:r>
      <w:r>
        <w:rPr>
          <w:b/>
        </w:rPr>
        <w:t>nom</w:t>
      </w:r>
      <w:r>
        <w:t xml:space="preserve"> à votre fichier</w:t>
      </w:r>
    </w:p>
    <w:p w:rsidR="000A5466" w:rsidRPr="00AA3377" w:rsidRDefault="000A5466">
      <w:pPr>
        <w:ind w:right="322"/>
        <w:rPr>
          <w:sz w:val="16"/>
          <w:szCs w:val="16"/>
        </w:rPr>
      </w:pPr>
    </w:p>
    <w:p w:rsidR="000A5466" w:rsidRDefault="000A5466">
      <w:pPr>
        <w:ind w:right="322"/>
      </w:pPr>
      <w:r>
        <w:tab/>
        <w:t>2.</w:t>
      </w:r>
      <w:r>
        <w:tab/>
        <w:t xml:space="preserve">Définissez le </w:t>
      </w:r>
      <w:r>
        <w:rPr>
          <w:b/>
        </w:rPr>
        <w:t>lecteur</w:t>
      </w:r>
      <w:r>
        <w:t xml:space="preserve"> où doit être enregistré le fichier :</w:t>
      </w:r>
    </w:p>
    <w:p w:rsidR="000A5466" w:rsidRDefault="000A5466">
      <w:pPr>
        <w:ind w:right="322"/>
      </w:pPr>
      <w:r>
        <w:tab/>
      </w:r>
      <w:r>
        <w:tab/>
      </w:r>
      <w:r>
        <w:tab/>
        <w:t>Cliquez sur A, B ou C selon le cas.</w:t>
      </w:r>
    </w:p>
    <w:p w:rsidR="000A5466" w:rsidRDefault="000A5466" w:rsidP="00890449">
      <w:pPr>
        <w:numPr>
          <w:ilvl w:val="0"/>
          <w:numId w:val="84"/>
        </w:numPr>
        <w:tabs>
          <w:tab w:val="clear" w:pos="360"/>
          <w:tab w:val="num" w:pos="2487"/>
        </w:tabs>
        <w:ind w:left="2487" w:right="322"/>
        <w:rPr>
          <w:i/>
        </w:rPr>
      </w:pPr>
      <w:r>
        <w:rPr>
          <w:i/>
        </w:rPr>
        <w:t>Enregistrez tous vos fichiers dans votre dossier</w:t>
      </w:r>
    </w:p>
    <w:p w:rsidR="000A5466" w:rsidRDefault="000A5466">
      <w:pPr>
        <w:ind w:right="322" w:firstLine="2835"/>
      </w:pPr>
    </w:p>
    <w:p w:rsidR="000A5466" w:rsidRDefault="000A5466">
      <w:pPr>
        <w:ind w:right="322"/>
      </w:pPr>
      <w:r>
        <w:tab/>
        <w:t>3.</w:t>
      </w:r>
      <w:r>
        <w:tab/>
      </w:r>
      <w:r>
        <w:rPr>
          <w:b/>
        </w:rPr>
        <w:t>Validez</w:t>
      </w:r>
      <w:r>
        <w:t xml:space="preserve"> votre commande.</w:t>
      </w:r>
    </w:p>
    <w:p w:rsidR="000A5466" w:rsidRDefault="000A5466">
      <w:pPr>
        <w:numPr>
          <w:ilvl w:val="0"/>
          <w:numId w:val="1"/>
        </w:numPr>
        <w:ind w:left="2403" w:right="322"/>
      </w:pPr>
      <w:r>
        <w:t>Observez le coin inférieur gauche de votre écran et votre lecteur.</w:t>
      </w:r>
    </w:p>
    <w:p w:rsidR="000A5466" w:rsidRDefault="000A5466">
      <w:pPr>
        <w:numPr>
          <w:ilvl w:val="0"/>
          <w:numId w:val="1"/>
        </w:numPr>
        <w:ind w:left="2403" w:right="322"/>
      </w:pPr>
      <w:r>
        <w:t>L'enregistrement doit s’effectuer.</w:t>
      </w:r>
    </w:p>
    <w:p w:rsidR="000A5466" w:rsidRPr="00AA3377" w:rsidRDefault="000A5466" w:rsidP="00AA3377">
      <w:pPr>
        <w:ind w:right="322"/>
        <w:rPr>
          <w:sz w:val="16"/>
          <w:szCs w:val="16"/>
        </w:rPr>
      </w:pPr>
    </w:p>
    <w:p w:rsidR="000A5466" w:rsidRDefault="000A5466">
      <w:pPr>
        <w:numPr>
          <w:ilvl w:val="12"/>
          <w:numId w:val="0"/>
        </w:numPr>
        <w:ind w:right="322"/>
      </w:pPr>
      <w:r>
        <w:rPr>
          <w:u w:val="single"/>
        </w:rPr>
        <w:t>POUR ENREGISTRER UN FICHIER EXISTANT</w:t>
      </w:r>
    </w:p>
    <w:p w:rsidR="000A5466" w:rsidRPr="00AA3377" w:rsidRDefault="000A5466" w:rsidP="00AA3377">
      <w:pPr>
        <w:ind w:right="322"/>
        <w:rPr>
          <w:sz w:val="16"/>
          <w:szCs w:val="16"/>
        </w:rPr>
      </w:pPr>
    </w:p>
    <w:p w:rsidR="000A5466" w:rsidRDefault="000A5466" w:rsidP="00890449">
      <w:pPr>
        <w:numPr>
          <w:ilvl w:val="0"/>
          <w:numId w:val="89"/>
        </w:numPr>
        <w:ind w:right="322"/>
      </w:pPr>
      <w:r>
        <w:t xml:space="preserve">Cliquez sur l'icône </w:t>
      </w:r>
      <w:r>
        <w:rPr>
          <w:sz w:val="72"/>
        </w:rPr>
        <w:sym w:font="Wingdings" w:char="F03C"/>
      </w:r>
      <w:r>
        <w:t>de la barre d'accès rapide</w:t>
      </w:r>
    </w:p>
    <w:p w:rsidR="000A5466" w:rsidRPr="00AA3377" w:rsidRDefault="00316F06">
      <w:pPr>
        <w:ind w:right="322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82550</wp:posOffset>
            </wp:positionV>
            <wp:extent cx="2818765" cy="495300"/>
            <wp:effectExtent l="19050" t="0" r="635" b="0"/>
            <wp:wrapTopAndBottom/>
            <wp:docPr id="451" name="Image 451" descr="acces rap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acces rapide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b="6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466" w:rsidRDefault="000A5466">
      <w:pPr>
        <w:numPr>
          <w:ilvl w:val="0"/>
          <w:numId w:val="1"/>
        </w:numPr>
        <w:ind w:left="992" w:right="322"/>
      </w:pPr>
      <w:r>
        <w:t>Le fichier ayant déjà un nom, la sauvegarde se fait immédiatement.</w:t>
      </w:r>
    </w:p>
    <w:p w:rsidR="000A5466" w:rsidRPr="00AA3377" w:rsidRDefault="000A5466">
      <w:pPr>
        <w:ind w:right="322"/>
        <w:rPr>
          <w:sz w:val="16"/>
          <w:szCs w:val="16"/>
        </w:rPr>
      </w:pPr>
    </w:p>
    <w:p w:rsidR="000A2925" w:rsidRDefault="000A5466" w:rsidP="000A2925">
      <w:pPr>
        <w:numPr>
          <w:ilvl w:val="12"/>
          <w:numId w:val="0"/>
        </w:numPr>
        <w:ind w:right="322"/>
      </w:pPr>
      <w:r>
        <w:tab/>
      </w:r>
      <w:r w:rsidR="000A2925">
        <w:rPr>
          <w:u w:val="single"/>
        </w:rPr>
        <w:t>POUR ENREGISTRER UN FICHIER SOUS UN FORMAT PARTICULIER</w:t>
      </w:r>
    </w:p>
    <w:p w:rsidR="000A5466" w:rsidRPr="00092975" w:rsidRDefault="000A5466">
      <w:pPr>
        <w:tabs>
          <w:tab w:val="left" w:pos="1935"/>
        </w:tabs>
        <w:ind w:right="322"/>
        <w:rPr>
          <w:sz w:val="16"/>
          <w:szCs w:val="16"/>
        </w:rPr>
      </w:pPr>
    </w:p>
    <w:p w:rsidR="000A2925" w:rsidRDefault="00C50274" w:rsidP="000A2925">
      <w:pPr>
        <w:tabs>
          <w:tab w:val="left" w:pos="1935"/>
        </w:tabs>
        <w:ind w:right="322"/>
        <w:jc w:val="center"/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604" type="#_x0000_t13" style="position:absolute;left:0;text-align:left;margin-left:103.8pt;margin-top:131.45pt;width:71.25pt;height:7.15pt;z-index:251670016" fillcolor="#4bacc6" strokecolor="#0f243e" strokeweight="3pt">
            <v:shadow on="t" type="perspective" color="#205867" opacity=".5" offset="1pt" offset2="-1pt"/>
          </v:shape>
        </w:pict>
      </w:r>
      <w:r w:rsidR="00316F06">
        <w:rPr>
          <w:noProof/>
        </w:rPr>
        <w:drawing>
          <wp:inline distT="0" distB="0" distL="0" distR="0">
            <wp:extent cx="3042920" cy="2626360"/>
            <wp:effectExtent l="19050" t="0" r="508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r="53088" b="35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262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377" w:rsidRDefault="00AA3377" w:rsidP="000A2925">
      <w:pPr>
        <w:tabs>
          <w:tab w:val="left" w:pos="1935"/>
        </w:tabs>
        <w:ind w:right="322"/>
        <w:jc w:val="center"/>
      </w:pPr>
    </w:p>
    <w:p w:rsidR="00AA3377" w:rsidRPr="00AA3377" w:rsidRDefault="00AA3377" w:rsidP="000A2925">
      <w:pPr>
        <w:tabs>
          <w:tab w:val="left" w:pos="1935"/>
        </w:tabs>
        <w:ind w:right="322"/>
        <w:jc w:val="center"/>
        <w:rPr>
          <w:b/>
          <w:u w:val="double"/>
        </w:rPr>
      </w:pPr>
      <w:r w:rsidRPr="00AA3377">
        <w:rPr>
          <w:b/>
          <w:u w:val="double"/>
        </w:rPr>
        <w:t>Word enregistre aussi les documents sous format PDF (très très utile)</w:t>
      </w:r>
    </w:p>
    <w:p w:rsidR="000A5466" w:rsidRDefault="000A5466">
      <w:pPr>
        <w:pStyle w:val="Titre1"/>
      </w:pPr>
      <w:r>
        <w:br w:type="page"/>
      </w:r>
      <w:bookmarkStart w:id="49" w:name="_Toc285615854"/>
      <w:bookmarkStart w:id="50" w:name="_Toc286199127"/>
      <w:bookmarkStart w:id="51" w:name="_Toc288903707"/>
      <w:bookmarkStart w:id="52" w:name="_Toc290718479"/>
      <w:bookmarkStart w:id="53" w:name="_Toc374433848"/>
      <w:bookmarkStart w:id="54" w:name="_Toc323136950"/>
      <w:r>
        <w:lastRenderedPageBreak/>
        <w:t>Word</w:t>
      </w:r>
      <w:r>
        <w:tab/>
        <w:t>Recherche et remplacement rapide</w:t>
      </w:r>
      <w:bookmarkEnd w:id="49"/>
      <w:bookmarkEnd w:id="50"/>
      <w:bookmarkEnd w:id="51"/>
      <w:bookmarkEnd w:id="52"/>
      <w:bookmarkEnd w:id="53"/>
      <w:bookmarkEnd w:id="54"/>
    </w:p>
    <w:p w:rsidR="000A5466" w:rsidRDefault="000A5466">
      <w:pPr>
        <w:ind w:right="322"/>
      </w:pPr>
      <w:r>
        <w:rPr>
          <w:caps/>
          <w:u w:val="single"/>
        </w:rPr>
        <w:t>Comment sélectionner rapidement un mot ou groupe de mots</w:t>
      </w:r>
      <w:r>
        <w:rPr>
          <w:caps/>
        </w:rPr>
        <w:t xml:space="preserve"> </w:t>
      </w:r>
      <w:r>
        <w:t>?</w:t>
      </w:r>
    </w:p>
    <w:p w:rsidR="000A5466" w:rsidRDefault="000A5466">
      <w:pPr>
        <w:ind w:right="322"/>
      </w:pPr>
    </w:p>
    <w:p w:rsidR="000A5466" w:rsidRDefault="000A5466" w:rsidP="000A5466">
      <w:pPr>
        <w:numPr>
          <w:ilvl w:val="0"/>
          <w:numId w:val="5"/>
        </w:numPr>
        <w:ind w:right="322"/>
      </w:pPr>
      <w:r>
        <w:t xml:space="preserve">Placez le curseur en début de document </w:t>
      </w:r>
      <w:r>
        <w:rPr>
          <w:b/>
          <w:position w:val="-12"/>
        </w:rPr>
        <w:object w:dxaOrig="885" w:dyaOrig="630">
          <v:shape id="_x0000_i1028" type="#_x0000_t75" style="width:35.15pt;height:24.75pt" o:ole="" fillcolor="window">
            <v:imagedata r:id="rId50" o:title=""/>
          </v:shape>
          <o:OLEObject Type="Embed" ProgID="PBrush" ShapeID="_x0000_i1028" DrawAspect="Content" ObjectID="_1460831240" r:id="rId51"/>
        </w:object>
      </w:r>
      <w:r>
        <w:rPr>
          <w:b/>
        </w:rPr>
        <w:t xml:space="preserve"> +Début</w:t>
      </w:r>
      <w:r>
        <w:t xml:space="preserve"> (</w:t>
      </w:r>
      <w:r>
        <w:sym w:font="Wingdings" w:char="F0EB"/>
      </w:r>
      <w:r>
        <w:t>).</w:t>
      </w:r>
    </w:p>
    <w:p w:rsidR="000A5466" w:rsidRDefault="000A5466">
      <w:pPr>
        <w:numPr>
          <w:ilvl w:val="12"/>
          <w:numId w:val="0"/>
        </w:numPr>
        <w:ind w:left="283" w:right="322" w:hanging="283"/>
      </w:pPr>
    </w:p>
    <w:p w:rsidR="000A5466" w:rsidRDefault="000A5466" w:rsidP="000A5466">
      <w:pPr>
        <w:numPr>
          <w:ilvl w:val="0"/>
          <w:numId w:val="5"/>
        </w:numPr>
        <w:ind w:left="709" w:right="322"/>
      </w:pPr>
      <w:r>
        <w:t xml:space="preserve">A l'extrême droite du panneau </w:t>
      </w:r>
      <w:r>
        <w:rPr>
          <w:u w:val="single"/>
        </w:rPr>
        <w:t>Accueil</w:t>
      </w:r>
      <w:r>
        <w:t xml:space="preserve"> Cliquez </w:t>
      </w:r>
      <w:r>
        <w:rPr>
          <w:b/>
        </w:rPr>
        <w:t>Rechercher</w:t>
      </w:r>
    </w:p>
    <w:p w:rsidR="000A5466" w:rsidRDefault="000A5466">
      <w:pPr>
        <w:numPr>
          <w:ilvl w:val="12"/>
          <w:numId w:val="0"/>
        </w:numPr>
        <w:ind w:left="283" w:right="322" w:hanging="283"/>
      </w:pPr>
    </w:p>
    <w:p w:rsidR="000A5466" w:rsidRDefault="000A5466" w:rsidP="000A5466">
      <w:pPr>
        <w:numPr>
          <w:ilvl w:val="0"/>
          <w:numId w:val="5"/>
        </w:numPr>
        <w:ind w:left="709" w:right="322"/>
      </w:pPr>
      <w:r>
        <w:rPr>
          <w:b/>
        </w:rPr>
        <w:t>Tapez</w:t>
      </w:r>
      <w:r>
        <w:t xml:space="preserve"> le mot ou le groupe de mots concernés</w:t>
      </w:r>
    </w:p>
    <w:p w:rsidR="000A5466" w:rsidRDefault="000A5466">
      <w:pPr>
        <w:ind w:right="322"/>
      </w:pPr>
    </w:p>
    <w:p w:rsidR="000A5466" w:rsidRDefault="000A5466" w:rsidP="000A5466">
      <w:pPr>
        <w:numPr>
          <w:ilvl w:val="0"/>
          <w:numId w:val="5"/>
        </w:numPr>
        <w:ind w:left="709" w:right="322"/>
      </w:pPr>
      <w:r>
        <w:t xml:space="preserve">Cliquez le bouton </w:t>
      </w:r>
      <w:r>
        <w:rPr>
          <w:b/>
        </w:rPr>
        <w:t>Suivant</w:t>
      </w:r>
    </w:p>
    <w:p w:rsidR="000A5466" w:rsidRDefault="000A5466">
      <w:pPr>
        <w:numPr>
          <w:ilvl w:val="12"/>
          <w:numId w:val="0"/>
        </w:numPr>
        <w:ind w:left="283" w:right="322" w:hanging="283"/>
      </w:pPr>
    </w:p>
    <w:p w:rsidR="000A5466" w:rsidRDefault="000A5466" w:rsidP="000A5466">
      <w:pPr>
        <w:numPr>
          <w:ilvl w:val="0"/>
          <w:numId w:val="5"/>
        </w:numPr>
        <w:ind w:left="709" w:right="322"/>
      </w:pPr>
      <w:r>
        <w:t xml:space="preserve">Lorsque le mot est </w:t>
      </w:r>
      <w:r>
        <w:rPr>
          <w:b/>
        </w:rPr>
        <w:t>trouvé</w:t>
      </w:r>
      <w:r>
        <w:t xml:space="preserve">, cliquez le bouton </w:t>
      </w:r>
      <w:r>
        <w:rPr>
          <w:b/>
        </w:rPr>
        <w:t>annuler</w:t>
      </w:r>
    </w:p>
    <w:p w:rsidR="000A5466" w:rsidRDefault="000A5466">
      <w:pPr>
        <w:numPr>
          <w:ilvl w:val="12"/>
          <w:numId w:val="0"/>
        </w:numPr>
        <w:ind w:left="283" w:right="322" w:hanging="283"/>
      </w:pPr>
    </w:p>
    <w:p w:rsidR="000A5466" w:rsidRDefault="000A5466" w:rsidP="000A5466">
      <w:pPr>
        <w:numPr>
          <w:ilvl w:val="0"/>
          <w:numId w:val="5"/>
        </w:numPr>
        <w:ind w:left="709" w:right="322"/>
      </w:pPr>
      <w:r>
        <w:rPr>
          <w:b/>
        </w:rPr>
        <w:t>Procédez</w:t>
      </w:r>
      <w:r>
        <w:t xml:space="preserve"> à la correction ou manipulation (gras, souligné, etc.)</w:t>
      </w:r>
    </w:p>
    <w:p w:rsidR="000A5466" w:rsidRDefault="000A5466">
      <w:pPr>
        <w:numPr>
          <w:ilvl w:val="12"/>
          <w:numId w:val="0"/>
        </w:numPr>
        <w:ind w:left="283" w:right="322" w:hanging="283"/>
      </w:pPr>
    </w:p>
    <w:p w:rsidR="000A5466" w:rsidRDefault="000A5466" w:rsidP="000A5466">
      <w:pPr>
        <w:numPr>
          <w:ilvl w:val="0"/>
          <w:numId w:val="5"/>
        </w:numPr>
        <w:ind w:left="709" w:right="322"/>
      </w:pPr>
      <w:r>
        <w:t xml:space="preserve">Appuyez sur  </w:t>
      </w:r>
      <w:r>
        <w:rPr>
          <w:b/>
        </w:rPr>
        <w:t>Maj+F4</w:t>
      </w:r>
      <w:r>
        <w:t xml:space="preserve">  pour renouveler l'opération.</w:t>
      </w:r>
    </w:p>
    <w:p w:rsidR="000A5466" w:rsidRDefault="000A5466">
      <w:pPr>
        <w:ind w:right="322"/>
      </w:pPr>
    </w:p>
    <w:p w:rsidR="000A5466" w:rsidRDefault="000A5466" w:rsidP="00890449">
      <w:pPr>
        <w:numPr>
          <w:ilvl w:val="0"/>
          <w:numId w:val="83"/>
        </w:numPr>
        <w:ind w:right="322"/>
      </w:pPr>
      <w:r>
        <w:t>Vérifier si la sélection des mots ne comporte aucune erreur avant d’appliquer une modification.</w:t>
      </w:r>
    </w:p>
    <w:p w:rsidR="000A5466" w:rsidRDefault="000A5466">
      <w:pPr>
        <w:ind w:left="283" w:right="322" w:hanging="283"/>
      </w:pPr>
    </w:p>
    <w:p w:rsidR="000A5466" w:rsidRDefault="000A5466">
      <w:pPr>
        <w:ind w:right="322"/>
      </w:pPr>
      <w:r>
        <w:rPr>
          <w:caps/>
          <w:u w:val="single"/>
        </w:rPr>
        <w:t>Comment programmer le remplacement d’un mot</w:t>
      </w:r>
      <w:r>
        <w:t xml:space="preserve"> ?</w:t>
      </w:r>
    </w:p>
    <w:p w:rsidR="000A5466" w:rsidRDefault="000A5466">
      <w:pPr>
        <w:ind w:right="322"/>
      </w:pPr>
    </w:p>
    <w:p w:rsidR="000A5466" w:rsidRDefault="000A5466" w:rsidP="000A5466">
      <w:pPr>
        <w:numPr>
          <w:ilvl w:val="0"/>
          <w:numId w:val="6"/>
        </w:numPr>
        <w:ind w:right="322"/>
      </w:pPr>
      <w:r>
        <w:t xml:space="preserve">A l'extrême droite du panneau </w:t>
      </w:r>
      <w:r>
        <w:rPr>
          <w:u w:val="single"/>
        </w:rPr>
        <w:t>Accueil</w:t>
      </w:r>
      <w:r>
        <w:t xml:space="preserve"> Cliquez </w:t>
      </w:r>
      <w:r>
        <w:rPr>
          <w:b/>
        </w:rPr>
        <w:t>Remplacer</w:t>
      </w:r>
      <w:r>
        <w:t xml:space="preserve">    </w:t>
      </w:r>
    </w:p>
    <w:p w:rsidR="000A5466" w:rsidRDefault="000A5466">
      <w:pPr>
        <w:numPr>
          <w:ilvl w:val="12"/>
          <w:numId w:val="0"/>
        </w:numPr>
        <w:ind w:left="709" w:right="322" w:hanging="283"/>
      </w:pPr>
    </w:p>
    <w:p w:rsidR="000A5466" w:rsidRDefault="000A5466" w:rsidP="000A5466">
      <w:pPr>
        <w:numPr>
          <w:ilvl w:val="0"/>
          <w:numId w:val="6"/>
        </w:numPr>
        <w:ind w:right="322"/>
      </w:pPr>
      <w:r>
        <w:t xml:space="preserve">Tapez le mot à </w:t>
      </w:r>
      <w:r>
        <w:rPr>
          <w:b/>
        </w:rPr>
        <w:t>remplacer</w:t>
      </w:r>
    </w:p>
    <w:p w:rsidR="000A5466" w:rsidRDefault="000A5466">
      <w:pPr>
        <w:numPr>
          <w:ilvl w:val="12"/>
          <w:numId w:val="0"/>
        </w:numPr>
        <w:ind w:left="709" w:right="322" w:hanging="283"/>
      </w:pPr>
    </w:p>
    <w:p w:rsidR="000A5466" w:rsidRDefault="000A5466" w:rsidP="000A5466">
      <w:pPr>
        <w:numPr>
          <w:ilvl w:val="0"/>
          <w:numId w:val="6"/>
        </w:numPr>
        <w:ind w:right="322"/>
      </w:pPr>
      <w:r>
        <w:t xml:space="preserve">Tapez le mot de </w:t>
      </w:r>
      <w:r>
        <w:rPr>
          <w:b/>
        </w:rPr>
        <w:t>remplacement</w:t>
      </w:r>
    </w:p>
    <w:p w:rsidR="000A5466" w:rsidRDefault="000A5466">
      <w:pPr>
        <w:numPr>
          <w:ilvl w:val="12"/>
          <w:numId w:val="0"/>
        </w:numPr>
        <w:ind w:left="709" w:right="322" w:hanging="283"/>
        <w:jc w:val="center"/>
      </w:pPr>
    </w:p>
    <w:p w:rsidR="000A5466" w:rsidRDefault="000A5466" w:rsidP="000A5466">
      <w:pPr>
        <w:numPr>
          <w:ilvl w:val="0"/>
          <w:numId w:val="6"/>
        </w:numPr>
        <w:ind w:right="322"/>
      </w:pPr>
      <w:r>
        <w:t xml:space="preserve">Cliquez </w:t>
      </w:r>
      <w:r>
        <w:rPr>
          <w:b/>
        </w:rPr>
        <w:t>Suivant</w:t>
      </w:r>
      <w:r>
        <w:t xml:space="preserve"> </w:t>
      </w:r>
    </w:p>
    <w:p w:rsidR="000A5466" w:rsidRDefault="000A5466">
      <w:pPr>
        <w:numPr>
          <w:ilvl w:val="12"/>
          <w:numId w:val="0"/>
        </w:numPr>
        <w:ind w:left="709" w:right="322" w:hanging="283"/>
      </w:pPr>
    </w:p>
    <w:p w:rsidR="000A5466" w:rsidRDefault="000A5466" w:rsidP="000A5466">
      <w:pPr>
        <w:numPr>
          <w:ilvl w:val="0"/>
          <w:numId w:val="6"/>
        </w:numPr>
        <w:ind w:right="322"/>
      </w:pPr>
      <w:r>
        <w:t xml:space="preserve">Suivez les </w:t>
      </w:r>
      <w:r>
        <w:rPr>
          <w:b/>
        </w:rPr>
        <w:t>instructions</w:t>
      </w:r>
      <w:r>
        <w:t xml:space="preserve"> de l'écran.</w:t>
      </w:r>
    </w:p>
    <w:p w:rsidR="000A5466" w:rsidRDefault="000A5466">
      <w:pPr>
        <w:numPr>
          <w:ilvl w:val="12"/>
          <w:numId w:val="0"/>
        </w:numPr>
        <w:ind w:left="709" w:right="322" w:hanging="283"/>
      </w:pPr>
    </w:p>
    <w:p w:rsidR="000A5466" w:rsidRDefault="000A5466" w:rsidP="000A5466">
      <w:pPr>
        <w:numPr>
          <w:ilvl w:val="0"/>
          <w:numId w:val="6"/>
        </w:numPr>
        <w:ind w:right="322"/>
      </w:pPr>
      <w:r>
        <w:t xml:space="preserve">Cliquez </w:t>
      </w:r>
      <w:r>
        <w:rPr>
          <w:b/>
        </w:rPr>
        <w:t>Suivant</w:t>
      </w:r>
      <w:r>
        <w:t xml:space="preserve"> si vous ne voulez pas remplacer le mot proposé.</w:t>
      </w:r>
    </w:p>
    <w:p w:rsidR="000A5466" w:rsidRDefault="000A5466">
      <w:pPr>
        <w:numPr>
          <w:ilvl w:val="12"/>
          <w:numId w:val="0"/>
        </w:numPr>
        <w:ind w:left="709" w:right="322" w:hanging="283"/>
      </w:pPr>
    </w:p>
    <w:p w:rsidR="000A5466" w:rsidRDefault="000A5466" w:rsidP="000A5466">
      <w:pPr>
        <w:numPr>
          <w:ilvl w:val="0"/>
          <w:numId w:val="6"/>
        </w:numPr>
        <w:ind w:right="322"/>
      </w:pPr>
      <w:r>
        <w:t xml:space="preserve">Si vous cliquez sur, </w:t>
      </w:r>
      <w:r>
        <w:rPr>
          <w:b/>
        </w:rPr>
        <w:t>Remplacer tout</w:t>
      </w:r>
      <w:r>
        <w:t>, tous les remplacements</w:t>
      </w:r>
      <w:r>
        <w:br/>
        <w:t>se feront automatiquement.</w:t>
      </w:r>
    </w:p>
    <w:p w:rsidR="000A5466" w:rsidRDefault="00F941DD">
      <w:pPr>
        <w:pStyle w:val="Titre1"/>
      </w:pPr>
      <w:r>
        <w:br w:type="page"/>
      </w:r>
      <w:bookmarkStart w:id="55" w:name="_Toc285615855"/>
      <w:bookmarkStart w:id="56" w:name="_Toc286199128"/>
      <w:bookmarkStart w:id="57" w:name="_Toc288903703"/>
      <w:bookmarkStart w:id="58" w:name="_Toc290718475"/>
      <w:bookmarkStart w:id="59" w:name="_Toc374433844"/>
      <w:bookmarkStart w:id="60" w:name="_Toc323136951"/>
      <w:r w:rsidR="000A5466">
        <w:lastRenderedPageBreak/>
        <w:t>Word</w:t>
      </w:r>
      <w:bookmarkEnd w:id="55"/>
      <w:bookmarkEnd w:id="56"/>
      <w:bookmarkEnd w:id="57"/>
      <w:bookmarkEnd w:id="58"/>
      <w:r w:rsidR="000A5466">
        <w:tab/>
        <w:t>Impression de documents</w:t>
      </w:r>
      <w:bookmarkEnd w:id="59"/>
      <w:bookmarkEnd w:id="60"/>
    </w:p>
    <w:p w:rsidR="000A5466" w:rsidRDefault="000A5466">
      <w:pPr>
        <w:tabs>
          <w:tab w:val="left" w:pos="113"/>
        </w:tabs>
        <w:ind w:right="322"/>
        <w:rPr>
          <w:u w:val="single"/>
        </w:rPr>
      </w:pPr>
      <w:r>
        <w:rPr>
          <w:u w:val="single"/>
        </w:rPr>
        <w:t>COMMENT PRÉPARER L'IMPRESSION DE VOTRE DOCUMENT</w:t>
      </w:r>
    </w:p>
    <w:p w:rsidR="000A5466" w:rsidRDefault="000A5466">
      <w:pPr>
        <w:spacing w:before="120"/>
        <w:ind w:left="708" w:right="323" w:hanging="708"/>
      </w:pPr>
      <w:r>
        <w:rPr>
          <w:b/>
        </w:rPr>
        <w:t>1.</w:t>
      </w:r>
      <w:r>
        <w:rPr>
          <w:b/>
        </w:rPr>
        <w:tab/>
        <w:t>Contrôlez</w:t>
      </w:r>
      <w:r>
        <w:t xml:space="preserve"> votre saisie.</w:t>
      </w:r>
    </w:p>
    <w:p w:rsidR="000A5466" w:rsidRDefault="000A5466">
      <w:pPr>
        <w:spacing w:before="120"/>
        <w:ind w:left="708" w:right="323" w:hanging="708"/>
      </w:pPr>
      <w:r>
        <w:rPr>
          <w:b/>
        </w:rPr>
        <w:t>2.</w:t>
      </w:r>
      <w:r>
        <w:rPr>
          <w:b/>
        </w:rPr>
        <w:tab/>
        <w:t>Corrigez</w:t>
      </w:r>
      <w:r>
        <w:t xml:space="preserve"> les fautes de frappes.</w:t>
      </w:r>
    </w:p>
    <w:p w:rsidR="000A5466" w:rsidRDefault="000A5466">
      <w:pPr>
        <w:spacing w:before="120"/>
        <w:ind w:left="708" w:right="323" w:hanging="708"/>
      </w:pPr>
      <w:r>
        <w:rPr>
          <w:b/>
        </w:rPr>
        <w:t>3.</w:t>
      </w:r>
      <w:r>
        <w:rPr>
          <w:b/>
        </w:rPr>
        <w:tab/>
        <w:t>Vérifiez</w:t>
      </w:r>
      <w:r>
        <w:t xml:space="preserve"> la présentation générale.</w:t>
      </w:r>
    </w:p>
    <w:p w:rsidR="000A5466" w:rsidRDefault="000A5466">
      <w:pPr>
        <w:spacing w:before="120"/>
        <w:ind w:left="708" w:right="323" w:hanging="708"/>
      </w:pPr>
      <w:r>
        <w:rPr>
          <w:noProof/>
        </w:rPr>
        <w:t>4.</w:t>
      </w:r>
      <w:r>
        <w:rPr>
          <w:noProof/>
        </w:rPr>
        <w:tab/>
      </w:r>
      <w:r>
        <w:rPr>
          <w:b/>
        </w:rPr>
        <w:t>Effectuez</w:t>
      </w:r>
      <w:r>
        <w:t xml:space="preserve"> une correction d'orthographe.</w:t>
      </w:r>
    </w:p>
    <w:p w:rsidR="000A5466" w:rsidRPr="00045FBF" w:rsidRDefault="000A5466" w:rsidP="000A5466">
      <w:pPr>
        <w:numPr>
          <w:ilvl w:val="0"/>
          <w:numId w:val="7"/>
        </w:numPr>
        <w:spacing w:before="120"/>
        <w:ind w:left="2126" w:right="323"/>
        <w:rPr>
          <w:i/>
        </w:rPr>
      </w:pPr>
      <w:r w:rsidRPr="00045FBF">
        <w:rPr>
          <w:i/>
        </w:rPr>
        <w:t xml:space="preserve">Cliquez sur l'icône </w:t>
      </w:r>
      <w:r w:rsidR="00316F06">
        <w:rPr>
          <w:i/>
          <w:noProof/>
        </w:rPr>
        <w:drawing>
          <wp:inline distT="0" distB="0" distL="0" distR="0">
            <wp:extent cx="299720" cy="314325"/>
            <wp:effectExtent l="38100" t="19050" r="24130" b="28575"/>
            <wp:docPr id="35" name="Image 35" descr="ort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ortho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314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045FBF">
        <w:rPr>
          <w:i/>
          <w:noProof/>
        </w:rPr>
        <w:t xml:space="preserve"> </w:t>
      </w:r>
      <w:r w:rsidR="00347514">
        <w:rPr>
          <w:i/>
          <w:noProof/>
        </w:rPr>
        <w:t xml:space="preserve">du </w:t>
      </w:r>
      <w:r w:rsidRPr="00045FBF">
        <w:rPr>
          <w:i/>
          <w:noProof/>
        </w:rPr>
        <w:t xml:space="preserve">panneau </w:t>
      </w:r>
      <w:r w:rsidR="00347514" w:rsidRPr="00347514">
        <w:rPr>
          <w:b/>
        </w:rPr>
        <w:t>Révision</w:t>
      </w:r>
    </w:p>
    <w:p w:rsidR="000A5466" w:rsidRPr="00045FBF" w:rsidRDefault="000A5466">
      <w:pPr>
        <w:spacing w:before="120"/>
        <w:ind w:left="708" w:right="323" w:hanging="708"/>
        <w:rPr>
          <w:i/>
        </w:rPr>
      </w:pPr>
      <w:r w:rsidRPr="00045FBF">
        <w:rPr>
          <w:i/>
        </w:rPr>
        <w:t>1.</w:t>
      </w:r>
      <w:r w:rsidRPr="00045FBF">
        <w:rPr>
          <w:i/>
        </w:rPr>
        <w:tab/>
        <w:t xml:space="preserve">Réalisez un </w:t>
      </w:r>
      <w:r w:rsidRPr="00045FBF">
        <w:rPr>
          <w:b/>
          <w:i/>
        </w:rPr>
        <w:t>aperçu</w:t>
      </w:r>
      <w:r w:rsidRPr="00045FBF">
        <w:rPr>
          <w:i/>
        </w:rPr>
        <w:t xml:space="preserve"> de votre document.</w:t>
      </w:r>
    </w:p>
    <w:p w:rsidR="000A5466" w:rsidRDefault="00316F06" w:rsidP="000A5466">
      <w:pPr>
        <w:numPr>
          <w:ilvl w:val="0"/>
          <w:numId w:val="7"/>
        </w:numPr>
        <w:spacing w:before="120" w:after="120"/>
        <w:ind w:left="2127" w:right="323" w:hanging="709"/>
        <w:jc w:val="both"/>
      </w:pPr>
      <w:r>
        <w:rPr>
          <w:i/>
          <w:noProof/>
          <w:sz w:val="20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3221990</wp:posOffset>
            </wp:positionH>
            <wp:positionV relativeFrom="paragraph">
              <wp:posOffset>98425</wp:posOffset>
            </wp:positionV>
            <wp:extent cx="313690" cy="313690"/>
            <wp:effectExtent l="19050" t="0" r="0" b="0"/>
            <wp:wrapNone/>
            <wp:docPr id="589" name="Image 589" descr="boutonmsoffice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 descr="boutonmsoffice200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5466" w:rsidRPr="00045FBF">
        <w:rPr>
          <w:i/>
        </w:rPr>
        <w:t>Cliq</w:t>
      </w:r>
      <w:r w:rsidR="000A5466">
        <w:t xml:space="preserve">uez le bouton office     </w:t>
      </w:r>
      <w:r w:rsidR="000A5466">
        <w:tab/>
        <w:t xml:space="preserve">puis </w:t>
      </w:r>
      <w:r w:rsidR="000A5466">
        <w:rPr>
          <w:b/>
        </w:rPr>
        <w:t>Imprimer</w:t>
      </w:r>
      <w:r w:rsidR="000A5466">
        <w:t xml:space="preserve"> </w:t>
      </w:r>
      <w:r>
        <w:rPr>
          <w:noProof/>
        </w:rPr>
        <w:drawing>
          <wp:inline distT="0" distB="0" distL="0" distR="0">
            <wp:extent cx="336550" cy="321945"/>
            <wp:effectExtent l="19050" t="19050" r="25400" b="20955"/>
            <wp:docPr id="36" name="Image 36" descr="aperç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perçu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219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A5466" w:rsidRDefault="000A5466">
      <w:pPr>
        <w:spacing w:before="120"/>
        <w:ind w:left="1418" w:right="323" w:hanging="709"/>
      </w:pPr>
      <w:r>
        <w:t>1</w:t>
      </w:r>
      <w:r>
        <w:tab/>
        <w:t xml:space="preserve">L'impression </w:t>
      </w:r>
      <w:r>
        <w:rPr>
          <w:b/>
        </w:rPr>
        <w:t>démarre-t-elle</w:t>
      </w:r>
      <w:r>
        <w:t xml:space="preserve"> au bon endroit ?</w:t>
      </w:r>
    </w:p>
    <w:p w:rsidR="000A5466" w:rsidRDefault="000A5466">
      <w:pPr>
        <w:spacing w:before="120"/>
        <w:ind w:left="2124" w:right="323" w:hanging="708"/>
      </w:pPr>
      <w:r>
        <w:rPr>
          <w:rFonts w:ascii="Wingdings" w:hAnsi="Wingdings"/>
          <w:lang w:val="en-US"/>
        </w:rPr>
        <w:t></w:t>
      </w:r>
      <w:r>
        <w:rPr>
          <w:rFonts w:ascii="Wingdings" w:hAnsi="Wingdings"/>
        </w:rPr>
        <w:tab/>
      </w:r>
      <w:r>
        <w:t xml:space="preserve">marge du </w:t>
      </w:r>
      <w:r>
        <w:rPr>
          <w:b/>
        </w:rPr>
        <w:t>haut</w:t>
      </w:r>
    </w:p>
    <w:p w:rsidR="000A5466" w:rsidRDefault="000A5466">
      <w:pPr>
        <w:spacing w:before="120"/>
        <w:ind w:left="1416" w:right="323" w:hanging="708"/>
      </w:pPr>
      <w:r>
        <w:t>2</w:t>
      </w:r>
      <w:r>
        <w:tab/>
        <w:t>Est-ce qu'il y a assez de place au bas de la feuille.</w:t>
      </w:r>
    </w:p>
    <w:p w:rsidR="000A5466" w:rsidRDefault="000A5466">
      <w:pPr>
        <w:spacing w:before="120"/>
        <w:ind w:left="2124" w:right="323" w:hanging="708"/>
      </w:pPr>
      <w:r>
        <w:rPr>
          <w:rFonts w:ascii="Wingdings" w:hAnsi="Wingdings"/>
          <w:lang w:val="en-US"/>
        </w:rPr>
        <w:t></w:t>
      </w:r>
      <w:r>
        <w:rPr>
          <w:rFonts w:ascii="Wingdings" w:hAnsi="Wingdings"/>
        </w:rPr>
        <w:tab/>
      </w:r>
      <w:r>
        <w:t xml:space="preserve">marge du </w:t>
      </w:r>
      <w:r>
        <w:rPr>
          <w:b/>
        </w:rPr>
        <w:t>bas</w:t>
      </w:r>
    </w:p>
    <w:p w:rsidR="000A5466" w:rsidRDefault="000A5466">
      <w:pPr>
        <w:spacing w:before="120"/>
        <w:ind w:left="1416" w:right="323" w:hanging="708"/>
      </w:pPr>
      <w:r>
        <w:t>3</w:t>
      </w:r>
      <w:r>
        <w:tab/>
        <w:t>Le document est-il bien positionné ?</w:t>
      </w:r>
    </w:p>
    <w:p w:rsidR="000A5466" w:rsidRDefault="000A5466">
      <w:pPr>
        <w:spacing w:before="120"/>
        <w:ind w:left="2124" w:right="323" w:hanging="708"/>
      </w:pPr>
      <w:r>
        <w:rPr>
          <w:rFonts w:ascii="Wingdings" w:hAnsi="Wingdings"/>
          <w:lang w:val="en-US"/>
        </w:rPr>
        <w:t></w:t>
      </w:r>
      <w:r>
        <w:rPr>
          <w:rFonts w:ascii="Wingdings" w:hAnsi="Wingdings"/>
        </w:rPr>
        <w:tab/>
      </w:r>
      <w:r>
        <w:t xml:space="preserve">marge de </w:t>
      </w:r>
      <w:r>
        <w:rPr>
          <w:b/>
        </w:rPr>
        <w:t>gauche</w:t>
      </w:r>
      <w:r>
        <w:t xml:space="preserve"> ou de </w:t>
      </w:r>
      <w:r>
        <w:rPr>
          <w:b/>
        </w:rPr>
        <w:t>droite</w:t>
      </w:r>
    </w:p>
    <w:p w:rsidR="000A5466" w:rsidRDefault="000A5466">
      <w:pPr>
        <w:spacing w:before="120"/>
        <w:ind w:left="1416" w:right="323" w:hanging="708"/>
      </w:pPr>
      <w:r>
        <w:t>4</w:t>
      </w:r>
      <w:r>
        <w:tab/>
        <w:t xml:space="preserve">Cliquez sur </w:t>
      </w:r>
      <w:r>
        <w:rPr>
          <w:b/>
        </w:rPr>
        <w:t>Zoom AV</w:t>
      </w:r>
      <w:r>
        <w:t xml:space="preserve"> ou </w:t>
      </w:r>
      <w:r>
        <w:rPr>
          <w:b/>
        </w:rPr>
        <w:t>Zoom</w:t>
      </w:r>
      <w:r>
        <w:t xml:space="preserve"> </w:t>
      </w:r>
      <w:r>
        <w:rPr>
          <w:b/>
        </w:rPr>
        <w:t>AR</w:t>
      </w:r>
      <w:r>
        <w:t xml:space="preserve"> pour détailler le document</w:t>
      </w:r>
    </w:p>
    <w:p w:rsidR="000A5466" w:rsidRDefault="000A5466">
      <w:pPr>
        <w:spacing w:before="120"/>
        <w:ind w:left="2124" w:right="323" w:hanging="708"/>
      </w:pPr>
      <w:r>
        <w:rPr>
          <w:rFonts w:ascii="Wingdings" w:hAnsi="Wingdings"/>
          <w:lang w:val="en-US"/>
        </w:rPr>
        <w:t></w:t>
      </w:r>
      <w:r>
        <w:rPr>
          <w:rFonts w:ascii="Wingdings" w:hAnsi="Wingdings"/>
        </w:rPr>
        <w:tab/>
      </w:r>
      <w:r>
        <w:t xml:space="preserve">Cliquez le panneau </w:t>
      </w:r>
      <w:r>
        <w:rPr>
          <w:b/>
        </w:rPr>
        <w:t>Mise en page</w:t>
      </w:r>
      <w:r>
        <w:t xml:space="preserve"> </w:t>
      </w:r>
    </w:p>
    <w:p w:rsidR="000A5466" w:rsidRDefault="000A5466">
      <w:pPr>
        <w:spacing w:before="120"/>
        <w:ind w:left="2124" w:right="323" w:hanging="708"/>
      </w:pPr>
      <w:r>
        <w:rPr>
          <w:rFonts w:ascii="Wingdings" w:hAnsi="Wingdings"/>
          <w:lang w:val="en-US"/>
        </w:rPr>
        <w:t></w:t>
      </w:r>
      <w:r>
        <w:rPr>
          <w:rFonts w:ascii="Wingdings" w:hAnsi="Wingdings"/>
        </w:rPr>
        <w:tab/>
      </w:r>
      <w:r>
        <w:t xml:space="preserve">Faîtes les </w:t>
      </w:r>
      <w:r>
        <w:rPr>
          <w:b/>
        </w:rPr>
        <w:t>corrections</w:t>
      </w:r>
      <w:r>
        <w:t xml:space="preserve"> nécessaires</w:t>
      </w:r>
    </w:p>
    <w:p w:rsidR="000A5466" w:rsidRDefault="000A5466">
      <w:pPr>
        <w:spacing w:before="120"/>
        <w:ind w:left="1416" w:right="323" w:hanging="708"/>
      </w:pPr>
      <w:r>
        <w:t>5</w:t>
      </w:r>
      <w:r>
        <w:tab/>
        <w:t xml:space="preserve">Refaites un aperçu de </w:t>
      </w:r>
      <w:r>
        <w:rPr>
          <w:b/>
        </w:rPr>
        <w:t>contrôle</w:t>
      </w:r>
      <w:r>
        <w:t>.</w:t>
      </w:r>
    </w:p>
    <w:p w:rsidR="000A5466" w:rsidRDefault="000A5466">
      <w:pPr>
        <w:spacing w:before="120"/>
        <w:ind w:left="1416" w:right="323" w:hanging="708"/>
      </w:pPr>
      <w:r>
        <w:t>6</w:t>
      </w:r>
      <w:r>
        <w:tab/>
        <w:t xml:space="preserve">Imprimez si tout est </w:t>
      </w:r>
      <w:r>
        <w:rPr>
          <w:b/>
        </w:rPr>
        <w:t>OK</w:t>
      </w:r>
      <w:r>
        <w:t>.</w:t>
      </w:r>
    </w:p>
    <w:p w:rsidR="000A5466" w:rsidRDefault="000A5466">
      <w:pPr>
        <w:spacing w:before="120"/>
        <w:ind w:right="323"/>
      </w:pPr>
      <w:r>
        <w:rPr>
          <w:u w:val="single"/>
        </w:rPr>
        <w:t xml:space="preserve">POUR IMPRIMER CERTAINES PAGES </w:t>
      </w:r>
      <w:r>
        <w:t>:</w:t>
      </w:r>
    </w:p>
    <w:p w:rsidR="000A5466" w:rsidRDefault="00316F06">
      <w:pPr>
        <w:spacing w:before="120"/>
        <w:ind w:left="708" w:right="323" w:hanging="708"/>
      </w:pPr>
      <w:r>
        <w:rPr>
          <w:i/>
          <w:noProof/>
          <w:sz w:val="20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2270760</wp:posOffset>
            </wp:positionH>
            <wp:positionV relativeFrom="paragraph">
              <wp:posOffset>55880</wp:posOffset>
            </wp:positionV>
            <wp:extent cx="313690" cy="313690"/>
            <wp:effectExtent l="19050" t="0" r="0" b="0"/>
            <wp:wrapNone/>
            <wp:docPr id="590" name="Image 590" descr="boutonmsoffice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 descr="boutonmsoffice200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8E7">
        <w:t>1.</w:t>
      </w:r>
      <w:r w:rsidR="008028E7">
        <w:tab/>
        <w:t xml:space="preserve">Cliquez le bouton office </w:t>
      </w:r>
      <w:r w:rsidR="008028E7">
        <w:tab/>
      </w:r>
      <w:r w:rsidR="008028E7">
        <w:tab/>
      </w:r>
      <w:r w:rsidR="000A5466">
        <w:t xml:space="preserve">puis </w:t>
      </w:r>
      <w:r w:rsidR="000A5466">
        <w:rPr>
          <w:b/>
        </w:rPr>
        <w:t>Imprimer</w:t>
      </w:r>
    </w:p>
    <w:p w:rsidR="000A5466" w:rsidRDefault="000A5466">
      <w:pPr>
        <w:spacing w:before="120"/>
        <w:ind w:left="708" w:right="323" w:hanging="708"/>
      </w:pPr>
      <w:r>
        <w:t>2.</w:t>
      </w:r>
      <w:r>
        <w:tab/>
        <w:t xml:space="preserve">Dans la fenêtre, vous pouvez saisir les </w:t>
      </w:r>
      <w:r>
        <w:rPr>
          <w:b/>
        </w:rPr>
        <w:t>N° de pages</w:t>
      </w:r>
      <w:r>
        <w:t xml:space="preserve"> que vous désirez </w:t>
      </w:r>
    </w:p>
    <w:p w:rsidR="000A5466" w:rsidRDefault="000A5466">
      <w:pPr>
        <w:spacing w:before="120"/>
        <w:ind w:left="708" w:right="323" w:hanging="708"/>
      </w:pPr>
      <w:r>
        <w:t>3.</w:t>
      </w:r>
      <w:r>
        <w:tab/>
        <w:t xml:space="preserve">Faîtes </w:t>
      </w:r>
      <w:r>
        <w:rPr>
          <w:bdr w:val="single" w:sz="4" w:space="0" w:color="auto"/>
          <w:shd w:val="clear" w:color="auto" w:fill="C0C0C0"/>
        </w:rPr>
        <w:t>OK</w:t>
      </w:r>
    </w:p>
    <w:p w:rsidR="00640305" w:rsidRPr="00640305" w:rsidRDefault="00640305" w:rsidP="00640305">
      <w:pPr>
        <w:spacing w:before="120"/>
        <w:ind w:right="323"/>
        <w:rPr>
          <w:u w:val="single"/>
        </w:rPr>
      </w:pPr>
      <w:r>
        <w:rPr>
          <w:u w:val="single"/>
        </w:rPr>
        <w:t>POUR IMPRIMEZ EN RECTO-VERSO</w:t>
      </w:r>
    </w:p>
    <w:p w:rsidR="00640305" w:rsidRDefault="00640305" w:rsidP="00640305">
      <w:pPr>
        <w:spacing w:before="120"/>
        <w:ind w:right="323"/>
      </w:pPr>
      <w:r w:rsidRPr="00640305">
        <w:t>Im</w:t>
      </w:r>
      <w:r>
        <w:t>primez les pages impaires de 1-9</w:t>
      </w:r>
    </w:p>
    <w:p w:rsidR="00640305" w:rsidRPr="00640305" w:rsidRDefault="00640305" w:rsidP="00640305">
      <w:pPr>
        <w:spacing w:before="120"/>
        <w:ind w:right="323"/>
      </w:pPr>
      <w:r>
        <w:t>Retournez le paquet de feuilles et replacez le dans l’imprimante</w:t>
      </w:r>
    </w:p>
    <w:p w:rsidR="00640305" w:rsidRPr="00640305" w:rsidRDefault="00640305" w:rsidP="00640305">
      <w:pPr>
        <w:spacing w:before="120"/>
        <w:ind w:right="323"/>
      </w:pPr>
      <w:r w:rsidRPr="00640305">
        <w:t>Imprimez les pages paires de 10-2</w:t>
      </w:r>
    </w:p>
    <w:p w:rsidR="000A5466" w:rsidRDefault="000A5466">
      <w:pPr>
        <w:pStyle w:val="Titre1"/>
      </w:pPr>
      <w:r>
        <w:rPr>
          <w:sz w:val="28"/>
        </w:rPr>
        <w:br w:type="page"/>
      </w:r>
      <w:bookmarkStart w:id="61" w:name="_Toc288903704"/>
      <w:bookmarkStart w:id="62" w:name="_Toc290718476"/>
      <w:bookmarkStart w:id="63" w:name="_Toc374433845"/>
      <w:bookmarkStart w:id="64" w:name="_Toc323136952"/>
      <w:r>
        <w:lastRenderedPageBreak/>
        <w:t>Word</w:t>
      </w:r>
      <w:bookmarkEnd w:id="61"/>
      <w:bookmarkEnd w:id="62"/>
      <w:r>
        <w:tab/>
        <w:t>Disposition de l'impression</w:t>
      </w:r>
      <w:bookmarkEnd w:id="63"/>
      <w:bookmarkEnd w:id="64"/>
    </w:p>
    <w:p w:rsidR="000A5466" w:rsidRDefault="000A5466">
      <w:pPr>
        <w:numPr>
          <w:ilvl w:val="0"/>
          <w:numId w:val="1"/>
        </w:numPr>
        <w:ind w:left="283" w:right="322"/>
      </w:pPr>
      <w:r>
        <w:t>Si l’imprimante le permet, vous pouvez modifier le sens d’impression du document.</w:t>
      </w:r>
    </w:p>
    <w:p w:rsidR="000A5466" w:rsidRDefault="000A5466">
      <w:pPr>
        <w:numPr>
          <w:ilvl w:val="12"/>
          <w:numId w:val="0"/>
        </w:numPr>
        <w:ind w:right="322"/>
      </w:pPr>
    </w:p>
    <w:p w:rsidR="000A5466" w:rsidRDefault="000A5466">
      <w:pPr>
        <w:numPr>
          <w:ilvl w:val="0"/>
          <w:numId w:val="1"/>
        </w:numPr>
        <w:ind w:left="283" w:right="322"/>
      </w:pPr>
      <w:r>
        <w:t>Un document peut être imprimé selon 2 sens de présentation :</w:t>
      </w:r>
    </w:p>
    <w:p w:rsidR="000A5466" w:rsidRDefault="000A5466">
      <w:pPr>
        <w:ind w:right="322"/>
      </w:pPr>
      <w:r>
        <w:rPr>
          <w:noProof/>
        </w:rPr>
        <w:pict>
          <v:rect id="_x0000_s1034" style="position:absolute;margin-left:134.9pt;margin-top:12.5pt;width:99.45pt;height:120.75pt;z-index:251640320;mso-position-horizontal-relative:margin" o:allowincell="f">
            <w10:wrap anchorx="margin"/>
          </v:rect>
        </w:pict>
      </w:r>
    </w:p>
    <w:p w:rsidR="000A5466" w:rsidRDefault="000A5466">
      <w:pPr>
        <w:ind w:right="322"/>
      </w:pPr>
      <w:r>
        <w:rPr>
          <w:noProof/>
        </w:rPr>
        <w:pict>
          <v:rect id="_x0000_s1038" style="position:absolute;margin-left:149.1pt;margin-top:3.6pt;width:79.75pt;height:106.55pt;z-index:251641344;mso-position-horizontal-relative:margin" o:allowincell="f">
            <v:textbox style="mso-next-textbox:#_x0000_s1038" inset="0,0,0,0">
              <w:txbxContent>
                <w:p w:rsidR="000A5466" w:rsidRDefault="000A5466">
                  <w:pPr>
                    <w:jc w:val="center"/>
                  </w:pPr>
                  <w:r>
                    <w:t xml:space="preserve"> </w:t>
                  </w:r>
                  <w:r>
                    <w:rPr>
                      <w:b/>
                    </w:rPr>
                    <w:t>PORTRAIT</w:t>
                  </w:r>
                </w:p>
                <w:p w:rsidR="000A5466" w:rsidRDefault="000A5466">
                  <w:pPr>
                    <w:jc w:val="center"/>
                  </w:pPr>
                </w:p>
                <w:p w:rsidR="000A5466" w:rsidRDefault="000A5466">
                  <w:pPr>
                    <w:jc w:val="center"/>
                  </w:pPr>
                </w:p>
                <w:p w:rsidR="000A5466" w:rsidRDefault="000A5466">
                  <w:pPr>
                    <w:jc w:val="center"/>
                  </w:pPr>
                  <w:r>
                    <w:t>L : 29,7 cm</w:t>
                  </w:r>
                </w:p>
                <w:p w:rsidR="000A5466" w:rsidRDefault="000A5466">
                  <w:pPr>
                    <w:jc w:val="center"/>
                  </w:pPr>
                </w:p>
                <w:p w:rsidR="000A5466" w:rsidRDefault="000A5466">
                  <w:pPr>
                    <w:jc w:val="center"/>
                  </w:pPr>
                  <w:r>
                    <w:t>l : 21 cm</w:t>
                  </w:r>
                </w:p>
              </w:txbxContent>
            </v:textbox>
            <w10:wrap anchorx="margin"/>
          </v:rect>
        </w:pict>
      </w:r>
      <w:r>
        <w:tab/>
        <w:t xml:space="preserve">La présentation                                   ou à la </w:t>
      </w:r>
      <w:r>
        <w:rPr>
          <w:b/>
        </w:rPr>
        <w:t>Française</w:t>
      </w:r>
      <w:r>
        <w:t xml:space="preserve"> </w:t>
      </w:r>
    </w:p>
    <w:p w:rsidR="000A5466" w:rsidRDefault="000A5466">
      <w:pPr>
        <w:ind w:right="322"/>
      </w:pPr>
    </w:p>
    <w:p w:rsidR="000A5466" w:rsidRDefault="000A5466">
      <w:pPr>
        <w:ind w:right="322"/>
      </w:pPr>
    </w:p>
    <w:p w:rsidR="000A5466" w:rsidRDefault="000A5466">
      <w:pPr>
        <w:ind w:right="322"/>
      </w:pPr>
    </w:p>
    <w:p w:rsidR="000A5466" w:rsidRDefault="000A5466">
      <w:pPr>
        <w:ind w:right="322"/>
      </w:pPr>
    </w:p>
    <w:p w:rsidR="000A5466" w:rsidRDefault="000A5466">
      <w:pPr>
        <w:ind w:right="322"/>
      </w:pPr>
    </w:p>
    <w:p w:rsidR="000A5466" w:rsidRDefault="000A5466">
      <w:pPr>
        <w:ind w:right="322"/>
      </w:pPr>
    </w:p>
    <w:p w:rsidR="000A5466" w:rsidRDefault="000A5466">
      <w:pPr>
        <w:ind w:right="322"/>
      </w:pPr>
    </w:p>
    <w:p w:rsidR="000A5466" w:rsidRDefault="000A5466">
      <w:pPr>
        <w:ind w:right="322"/>
      </w:pPr>
      <w:r>
        <w:rPr>
          <w:noProof/>
        </w:rPr>
        <w:pict>
          <v:rect id="_x0000_s1042" style="position:absolute;margin-left:142pt;margin-top:6.9pt;width:134.95pt;height:63.95pt;z-index:251643392;mso-position-horizontal-relative:margin" o:allowincell="f">
            <v:textbox style="mso-next-textbox:#_x0000_s1042" inset="0,0,0,0">
              <w:txbxContent>
                <w:p w:rsidR="000A5466" w:rsidRDefault="000A5466">
                  <w:pPr>
                    <w:jc w:val="center"/>
                  </w:pPr>
                  <w:r>
                    <w:rPr>
                      <w:b/>
                    </w:rPr>
                    <w:t>PAYSAGE</w:t>
                  </w:r>
                </w:p>
                <w:p w:rsidR="000A5466" w:rsidRDefault="000A5466">
                  <w:pPr>
                    <w:jc w:val="center"/>
                  </w:pPr>
                </w:p>
                <w:p w:rsidR="000A5466" w:rsidRDefault="000A5466">
                  <w:pPr>
                    <w:jc w:val="center"/>
                  </w:pPr>
                  <w:r>
                    <w:t>l : 29,7 cm</w:t>
                  </w:r>
                </w:p>
                <w:p w:rsidR="000A5466" w:rsidRDefault="000A5466">
                  <w:pPr>
                    <w:jc w:val="center"/>
                  </w:pPr>
                </w:p>
                <w:p w:rsidR="000A5466" w:rsidRDefault="000A5466">
                  <w:pPr>
                    <w:jc w:val="center"/>
                  </w:pPr>
                  <w:r>
                    <w:t>L : 21 cm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_x0000_s1040" style="position:absolute;margin-left:134.9pt;margin-top:-.2pt;width:149.15pt;height:85.25pt;z-index:251642368;mso-position-horizontal-relative:margin" o:allowincell="f">
            <w10:wrap anchorx="margin"/>
          </v:rect>
        </w:pict>
      </w:r>
      <w:r>
        <w:tab/>
        <w:t xml:space="preserve">La présentation                  </w:t>
      </w:r>
      <w:r>
        <w:tab/>
      </w:r>
      <w:r>
        <w:tab/>
      </w:r>
      <w:r>
        <w:tab/>
        <w:t xml:space="preserve"> ou à </w:t>
      </w:r>
      <w:r>
        <w:rPr>
          <w:b/>
        </w:rPr>
        <w:t>l’Italienne</w:t>
      </w:r>
    </w:p>
    <w:p w:rsidR="000A5466" w:rsidRDefault="000A5466">
      <w:pPr>
        <w:ind w:right="322"/>
      </w:pPr>
    </w:p>
    <w:p w:rsidR="000A5466" w:rsidRDefault="000A5466">
      <w:pPr>
        <w:ind w:right="322"/>
      </w:pPr>
    </w:p>
    <w:p w:rsidR="000A5466" w:rsidRDefault="000A5466">
      <w:pPr>
        <w:ind w:right="322"/>
      </w:pPr>
    </w:p>
    <w:p w:rsidR="000A5466" w:rsidRDefault="000A5466">
      <w:pPr>
        <w:ind w:right="322"/>
      </w:pPr>
    </w:p>
    <w:p w:rsidR="000A5466" w:rsidRDefault="000A5466">
      <w:pPr>
        <w:ind w:right="322"/>
      </w:pPr>
    </w:p>
    <w:p w:rsidR="000A5466" w:rsidRDefault="000A5466">
      <w:pPr>
        <w:ind w:right="322"/>
      </w:pPr>
      <w:r>
        <w:tab/>
        <w:t>C’est le menu Fichier</w:t>
      </w:r>
      <w:r>
        <w:rPr>
          <w:caps/>
        </w:rPr>
        <w:t xml:space="preserve"> </w:t>
      </w:r>
      <w:r>
        <w:t>puis Mise en page qui permet ce choix.</w:t>
      </w:r>
    </w:p>
    <w:p w:rsidR="000A5466" w:rsidRDefault="000A5466">
      <w:pPr>
        <w:ind w:right="322"/>
      </w:pPr>
    </w:p>
    <w:p w:rsidR="000A5466" w:rsidRDefault="000A5466">
      <w:pPr>
        <w:ind w:left="1701" w:right="322" w:hanging="1701"/>
      </w:pPr>
      <w:r>
        <w:rPr>
          <w:b/>
          <w:u w:val="single"/>
        </w:rPr>
        <w:t>NOTA</w:t>
      </w:r>
      <w:r>
        <w:t xml:space="preserve"> : La mise en page de votre document doit être conforme au sens d’impression.</w:t>
      </w:r>
    </w:p>
    <w:p w:rsidR="000A5466" w:rsidRDefault="000A5466">
      <w:pPr>
        <w:ind w:right="322"/>
      </w:pPr>
    </w:p>
    <w:p w:rsidR="000A5466" w:rsidRDefault="000A5466">
      <w:pPr>
        <w:ind w:right="322"/>
        <w:rPr>
          <w:u w:val="single"/>
        </w:rPr>
      </w:pPr>
      <w:r>
        <w:rPr>
          <w:u w:val="single"/>
        </w:rPr>
        <w:t>COMMENT MODIFIER LE SENS D'IMPRESSION DU DOCUMENT</w:t>
      </w:r>
    </w:p>
    <w:p w:rsidR="000A5466" w:rsidRDefault="000A5466">
      <w:pPr>
        <w:ind w:right="322"/>
      </w:pPr>
    </w:p>
    <w:p w:rsidR="000A5466" w:rsidRDefault="000A5466">
      <w:pPr>
        <w:spacing w:before="120"/>
        <w:ind w:left="708" w:right="323" w:hanging="708"/>
      </w:pPr>
      <w:r>
        <w:t>1.</w:t>
      </w:r>
      <w:r>
        <w:tab/>
        <w:t xml:space="preserve">Cliquez le panneau </w:t>
      </w:r>
      <w:r>
        <w:rPr>
          <w:b/>
        </w:rPr>
        <w:t>Mise en page</w:t>
      </w:r>
      <w:r>
        <w:t>..</w:t>
      </w:r>
      <w:r>
        <w:sym w:font="Wingdings" w:char="F0F8"/>
      </w:r>
    </w:p>
    <w:p w:rsidR="000A5466" w:rsidRDefault="000A5466">
      <w:pPr>
        <w:spacing w:before="120"/>
        <w:ind w:left="708" w:right="323" w:hanging="708"/>
      </w:pPr>
      <w:r>
        <w:t>2.</w:t>
      </w:r>
      <w:r>
        <w:tab/>
        <w:t xml:space="preserve">Cliquez sur l’onglet </w:t>
      </w:r>
      <w:r>
        <w:rPr>
          <w:b/>
        </w:rPr>
        <w:t>Marges</w:t>
      </w:r>
      <w:r>
        <w:t xml:space="preserve"> ou </w:t>
      </w:r>
      <w:r>
        <w:rPr>
          <w:b/>
        </w:rPr>
        <w:t>Papier</w:t>
      </w:r>
      <w:r>
        <w:t>.</w:t>
      </w:r>
    </w:p>
    <w:p w:rsidR="000A5466" w:rsidRDefault="000A5466">
      <w:pPr>
        <w:spacing w:before="120"/>
        <w:ind w:left="708" w:right="323" w:hanging="708"/>
      </w:pPr>
      <w:r>
        <w:t>3.</w:t>
      </w:r>
      <w:r>
        <w:tab/>
        <w:t xml:space="preserve">ou Cliquez sur le bouton </w:t>
      </w:r>
      <w:r>
        <w:rPr>
          <w:b/>
          <w:bCs/>
        </w:rPr>
        <w:t>Orientation</w:t>
      </w:r>
      <w:r>
        <w:t>.</w:t>
      </w:r>
    </w:p>
    <w:p w:rsidR="000A5466" w:rsidRDefault="000A5466">
      <w:pPr>
        <w:spacing w:before="120"/>
        <w:ind w:left="708" w:right="323" w:hanging="708"/>
      </w:pPr>
    </w:p>
    <w:p w:rsidR="000A5466" w:rsidRDefault="000A5466">
      <w:pPr>
        <w:ind w:right="322"/>
        <w:rPr>
          <w:u w:val="single"/>
        </w:rPr>
      </w:pPr>
      <w:r>
        <w:rPr>
          <w:u w:val="single"/>
        </w:rPr>
        <w:t>COMMENT MODIFIER LA TAILLE DU PAPIER</w:t>
      </w:r>
    </w:p>
    <w:p w:rsidR="000A5466" w:rsidRDefault="000A5466">
      <w:pPr>
        <w:spacing w:before="120"/>
        <w:ind w:left="708" w:right="323" w:hanging="708"/>
      </w:pPr>
      <w:r>
        <w:t>1.</w:t>
      </w:r>
      <w:r>
        <w:tab/>
        <w:t xml:space="preserve">Cliquez le panneau </w:t>
      </w:r>
      <w:r>
        <w:rPr>
          <w:b/>
        </w:rPr>
        <w:t>Mise en page</w:t>
      </w:r>
      <w:r>
        <w:t>..</w:t>
      </w:r>
      <w:r>
        <w:sym w:font="Wingdings" w:char="F0F8"/>
      </w:r>
    </w:p>
    <w:p w:rsidR="000A5466" w:rsidRDefault="000A5466">
      <w:pPr>
        <w:spacing w:before="120"/>
        <w:ind w:left="708" w:right="323" w:hanging="708"/>
      </w:pPr>
      <w:r>
        <w:t>2.</w:t>
      </w:r>
      <w:r>
        <w:tab/>
        <w:t xml:space="preserve">Cliquez sur l’onglet </w:t>
      </w:r>
      <w:r>
        <w:rPr>
          <w:b/>
        </w:rPr>
        <w:t>Marges</w:t>
      </w:r>
      <w:r>
        <w:t xml:space="preserve"> ou </w:t>
      </w:r>
      <w:r>
        <w:rPr>
          <w:b/>
        </w:rPr>
        <w:t>Papier</w:t>
      </w:r>
      <w:r>
        <w:t>.</w:t>
      </w:r>
    </w:p>
    <w:p w:rsidR="000A5466" w:rsidRDefault="000A5466">
      <w:pPr>
        <w:spacing w:before="120"/>
        <w:ind w:left="708" w:right="323" w:hanging="708"/>
      </w:pPr>
      <w:r>
        <w:t>4.</w:t>
      </w:r>
      <w:r>
        <w:tab/>
        <w:t xml:space="preserve">Cliquez sur la </w:t>
      </w:r>
      <w:r>
        <w:sym w:font="Wingdings" w:char="F0EA"/>
      </w:r>
      <w:r>
        <w:t xml:space="preserve"> de la boîte </w:t>
      </w:r>
      <w:r>
        <w:rPr>
          <w:b/>
        </w:rPr>
        <w:t>Taille du papier</w:t>
      </w:r>
    </w:p>
    <w:p w:rsidR="000A5466" w:rsidRDefault="000A5466">
      <w:pPr>
        <w:spacing w:before="120"/>
        <w:ind w:left="708" w:right="323" w:hanging="708"/>
      </w:pPr>
      <w:r>
        <w:t>5.</w:t>
      </w:r>
      <w:r>
        <w:tab/>
        <w:t xml:space="preserve">Choisissez le </w:t>
      </w:r>
      <w:r>
        <w:rPr>
          <w:b/>
        </w:rPr>
        <w:t>format</w:t>
      </w:r>
      <w:r>
        <w:t xml:space="preserve"> du papier correspondant à l'impression désirée</w:t>
      </w:r>
    </w:p>
    <w:p w:rsidR="000A5466" w:rsidRDefault="000A5466">
      <w:pPr>
        <w:spacing w:before="120"/>
        <w:ind w:left="708" w:right="323" w:hanging="708"/>
      </w:pPr>
      <w:r>
        <w:t xml:space="preserve">ou  dans la case </w:t>
      </w:r>
      <w:r>
        <w:rPr>
          <w:b/>
        </w:rPr>
        <w:t>Largeur</w:t>
      </w:r>
      <w:r>
        <w:t>, saisissez les dimensions du papier.</w:t>
      </w:r>
    </w:p>
    <w:p w:rsidR="000A5466" w:rsidRDefault="000A5466">
      <w:pPr>
        <w:spacing w:before="120"/>
        <w:ind w:left="708" w:right="323" w:hanging="282"/>
      </w:pPr>
      <w:r>
        <w:t xml:space="preserve">dans la case </w:t>
      </w:r>
      <w:r>
        <w:rPr>
          <w:b/>
        </w:rPr>
        <w:t>Longueur</w:t>
      </w:r>
      <w:r>
        <w:t xml:space="preserve">,  saisissez les dimensions du papier. </w:t>
      </w:r>
    </w:p>
    <w:p w:rsidR="000A5466" w:rsidRDefault="000A5466">
      <w:pPr>
        <w:spacing w:before="120"/>
        <w:ind w:left="708" w:right="323" w:hanging="708"/>
      </w:pPr>
      <w:r>
        <w:t>6.</w:t>
      </w:r>
      <w:r>
        <w:tab/>
        <w:t xml:space="preserve">Faîtes </w:t>
      </w:r>
      <w:r>
        <w:rPr>
          <w:b/>
        </w:rPr>
        <w:t>OK</w:t>
      </w:r>
    </w:p>
    <w:p w:rsidR="000A5466" w:rsidRDefault="000A5466">
      <w:pPr>
        <w:spacing w:before="120"/>
        <w:ind w:left="708" w:right="323" w:hanging="708"/>
      </w:pPr>
      <w:r>
        <w:t>7.</w:t>
      </w:r>
      <w:r>
        <w:tab/>
        <w:t xml:space="preserve">Réalisez un </w:t>
      </w:r>
      <w:r>
        <w:rPr>
          <w:b/>
        </w:rPr>
        <w:t>aperçu</w:t>
      </w:r>
      <w:r>
        <w:t xml:space="preserve"> de contrôle.</w:t>
      </w:r>
    </w:p>
    <w:p w:rsidR="000A5466" w:rsidRDefault="000A5466">
      <w:pPr>
        <w:pStyle w:val="Titre1"/>
      </w:pPr>
      <w:r>
        <w:rPr>
          <w:sz w:val="28"/>
        </w:rPr>
        <w:br w:type="page"/>
      </w:r>
      <w:bookmarkStart w:id="65" w:name="_Toc288903708"/>
      <w:bookmarkStart w:id="66" w:name="_Toc290718480"/>
      <w:bookmarkStart w:id="67" w:name="_Toc374433849"/>
      <w:bookmarkStart w:id="68" w:name="_Toc290718481"/>
      <w:bookmarkStart w:id="69" w:name="_Toc374433851"/>
      <w:bookmarkStart w:id="70" w:name="_Toc323448953"/>
      <w:bookmarkStart w:id="71" w:name="_Toc323136953"/>
      <w:r>
        <w:lastRenderedPageBreak/>
        <w:t>Word</w:t>
      </w:r>
      <w:r>
        <w:tab/>
        <w:t xml:space="preserve">En-tête &amp; </w:t>
      </w:r>
      <w:bookmarkEnd w:id="70"/>
      <w:r>
        <w:t>Pied de page 1/2</w:t>
      </w:r>
      <w:bookmarkEnd w:id="71"/>
    </w:p>
    <w:p w:rsidR="000A5466" w:rsidRDefault="000A5466">
      <w:pPr>
        <w:spacing w:before="120"/>
        <w:ind w:right="323" w:firstLine="1"/>
        <w:jc w:val="both"/>
      </w:pPr>
      <w:r>
        <w:t xml:space="preserve">Tout élément (logo, image, numéro de page, etc.) placé dans un en-tête ou un pied de page sera </w:t>
      </w:r>
      <w:r>
        <w:rPr>
          <w:b/>
        </w:rPr>
        <w:t>automatiquement répété sur toutes les pages du document</w:t>
      </w:r>
      <w:r>
        <w:t>, quel que soit le nombre de pages.</w:t>
      </w:r>
    </w:p>
    <w:p w:rsidR="000A5466" w:rsidRDefault="000A5466" w:rsidP="000A5466">
      <w:pPr>
        <w:numPr>
          <w:ilvl w:val="0"/>
          <w:numId w:val="61"/>
        </w:numPr>
        <w:spacing w:before="120"/>
        <w:ind w:right="323"/>
      </w:pPr>
      <w:r>
        <w:rPr>
          <w:u w:val="single"/>
        </w:rPr>
        <w:t>POUR CRÉER UN EN-TÊTE</w:t>
      </w:r>
    </w:p>
    <w:p w:rsidR="000A5466" w:rsidRDefault="000A5466" w:rsidP="00890449">
      <w:pPr>
        <w:numPr>
          <w:ilvl w:val="0"/>
          <w:numId w:val="90"/>
        </w:numPr>
        <w:spacing w:before="120"/>
        <w:ind w:right="323"/>
      </w:pPr>
      <w:r>
        <w:t>Ouvrez le fichier « SPECTACLES » (s'il n'est pas déjà ouvert)</w:t>
      </w:r>
    </w:p>
    <w:p w:rsidR="000A5466" w:rsidRDefault="000A5466" w:rsidP="00890449">
      <w:pPr>
        <w:numPr>
          <w:ilvl w:val="0"/>
          <w:numId w:val="90"/>
        </w:numPr>
        <w:spacing w:before="120"/>
        <w:ind w:right="323"/>
        <w:rPr>
          <w:b/>
        </w:rPr>
      </w:pPr>
      <w:r>
        <w:t xml:space="preserve">Cliquez l'onglet </w:t>
      </w:r>
      <w:r>
        <w:rPr>
          <w:b/>
          <w:bCs/>
        </w:rPr>
        <w:t>insertion</w:t>
      </w:r>
      <w:r>
        <w:t xml:space="preserve"> puis le</w:t>
      </w:r>
      <w:r>
        <w:rPr>
          <w:b/>
        </w:rPr>
        <w:t xml:space="preserve"> </w:t>
      </w:r>
      <w:r>
        <w:rPr>
          <w:bCs/>
        </w:rPr>
        <w:t>panneau</w:t>
      </w:r>
      <w:r>
        <w:t xml:space="preserve"> </w:t>
      </w:r>
      <w:r>
        <w:rPr>
          <w:b/>
        </w:rPr>
        <w:t>En-tête &amp;</w:t>
      </w:r>
      <w:r>
        <w:t xml:space="preserve"> </w:t>
      </w:r>
      <w:r>
        <w:rPr>
          <w:b/>
        </w:rPr>
        <w:t>pied de page</w:t>
      </w:r>
    </w:p>
    <w:p w:rsidR="000A5466" w:rsidRDefault="000A5466">
      <w:pPr>
        <w:spacing w:before="120"/>
        <w:ind w:left="1416" w:right="323" w:hanging="708"/>
        <w:rPr>
          <w:b/>
          <w:i/>
        </w:rPr>
      </w:pPr>
      <w:r>
        <w:rPr>
          <w:b/>
          <w:i/>
        </w:rPr>
        <w:sym w:font="Wingdings" w:char="F0F0"/>
      </w:r>
      <w:r>
        <w:rPr>
          <w:b/>
          <w:i/>
        </w:rPr>
        <w:t xml:space="preserve"> repérez bien le bandeau En-tête et pied de page qui s'affiche :</w:t>
      </w:r>
    </w:p>
    <w:p w:rsidR="000A5466" w:rsidRDefault="000A5466" w:rsidP="00890449">
      <w:pPr>
        <w:numPr>
          <w:ilvl w:val="0"/>
          <w:numId w:val="90"/>
        </w:numPr>
        <w:spacing w:before="120"/>
        <w:ind w:left="1068" w:right="323"/>
      </w:pPr>
      <w:r>
        <w:t xml:space="preserve">choisissez </w:t>
      </w:r>
      <w:r>
        <w:rPr>
          <w:b/>
          <w:bCs/>
        </w:rPr>
        <w:t>vide 3 colonnes</w:t>
      </w:r>
    </w:p>
    <w:p w:rsidR="000A5466" w:rsidRDefault="000A5466" w:rsidP="00890449">
      <w:pPr>
        <w:numPr>
          <w:ilvl w:val="0"/>
          <w:numId w:val="90"/>
        </w:numPr>
        <w:spacing w:before="120"/>
        <w:ind w:left="1068" w:right="323"/>
      </w:pPr>
      <w:r>
        <w:t>Au début du paragraphe, dans la zone d’en-tête, tapez votre nom.</w:t>
      </w:r>
    </w:p>
    <w:p w:rsidR="000A5466" w:rsidRDefault="000A5466" w:rsidP="00890449">
      <w:pPr>
        <w:numPr>
          <w:ilvl w:val="0"/>
          <w:numId w:val="90"/>
        </w:numPr>
        <w:spacing w:before="120"/>
        <w:ind w:left="1068" w:right="323"/>
      </w:pPr>
      <w:r>
        <w:t>Au centre du paragraphe, tapez "</w:t>
      </w:r>
      <w:r>
        <w:rPr>
          <w:rFonts w:ascii="Courier New" w:hAnsi="Courier New"/>
          <w:sz w:val="24"/>
        </w:rPr>
        <w:t>Fichier imprimé le</w:t>
      </w:r>
      <w:r>
        <w:t xml:space="preserve"> " puis cliquez sur l'icône </w:t>
      </w:r>
      <w:r>
        <w:rPr>
          <w:b/>
        </w:rPr>
        <w:t>Insérer la date</w:t>
      </w:r>
      <w:r>
        <w:t xml:space="preserve"> </w:t>
      </w:r>
    </w:p>
    <w:p w:rsidR="000A5466" w:rsidRDefault="000A5466" w:rsidP="00890449">
      <w:pPr>
        <w:numPr>
          <w:ilvl w:val="0"/>
          <w:numId w:val="90"/>
        </w:numPr>
        <w:spacing w:before="120"/>
        <w:ind w:left="1068" w:right="323"/>
      </w:pPr>
      <w:r>
        <w:t>Dans la dernière zone, cliquez l'icône</w:t>
      </w:r>
      <w:r>
        <w:rPr>
          <w:b/>
        </w:rPr>
        <w:t xml:space="preserve"> Insérer l'heure </w:t>
      </w:r>
    </w:p>
    <w:p w:rsidR="000A5466" w:rsidRDefault="000A5466">
      <w:pPr>
        <w:spacing w:before="120"/>
        <w:ind w:left="348" w:right="323"/>
      </w:pPr>
    </w:p>
    <w:p w:rsidR="000A5466" w:rsidRDefault="000A5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</w:pPr>
      <w:r>
        <w:t xml:space="preserve">une </w:t>
      </w:r>
      <w:r>
        <w:rPr>
          <w:b/>
        </w:rPr>
        <w:t>première</w:t>
      </w:r>
      <w:r>
        <w:t xml:space="preserve"> tabulation le place au centre ; une </w:t>
      </w:r>
      <w:r>
        <w:rPr>
          <w:b/>
        </w:rPr>
        <w:t>seconde</w:t>
      </w:r>
      <w:r>
        <w:t xml:space="preserve"> tabulation le place à droite</w:t>
      </w:r>
    </w:p>
    <w:p w:rsidR="000A5466" w:rsidRDefault="000A5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</w:pPr>
      <w:r>
        <w:t xml:space="preserve">Les tabulations s'alignent en fait sur les taquets </w:t>
      </w:r>
      <w:r w:rsidR="00316F06">
        <w:rPr>
          <w:noProof/>
        </w:rPr>
        <w:drawing>
          <wp:inline distT="0" distB="0" distL="0" distR="0">
            <wp:extent cx="160655" cy="153670"/>
            <wp:effectExtent l="19050" t="0" r="0" b="0"/>
            <wp:docPr id="37" name="Image 37" descr="Sprit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prite 1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et </w:t>
      </w:r>
      <w:r w:rsidR="00316F06">
        <w:rPr>
          <w:noProof/>
        </w:rPr>
        <w:drawing>
          <wp:inline distT="0" distB="0" distL="0" distR="0">
            <wp:extent cx="160655" cy="160655"/>
            <wp:effectExtent l="19050" t="0" r="0" b="0"/>
            <wp:docPr id="38" name="Image 38" descr="Sprit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prite 24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placés dans la règle</w:t>
      </w:r>
    </w:p>
    <w:p w:rsidR="000A5466" w:rsidRDefault="000A5466"/>
    <w:p w:rsidR="000A5466" w:rsidRDefault="000A5466">
      <w:pPr>
        <w:spacing w:before="120"/>
        <w:ind w:left="708" w:right="323" w:hanging="708"/>
      </w:pPr>
      <w:r>
        <w:t>2.</w:t>
      </w:r>
      <w:r>
        <w:tab/>
      </w:r>
      <w:r>
        <w:rPr>
          <w:u w:val="single"/>
        </w:rPr>
        <w:t>POUR CRÉER UN PIED DE PAGE</w:t>
      </w:r>
    </w:p>
    <w:p w:rsidR="000A5466" w:rsidRDefault="000A5466" w:rsidP="00890449">
      <w:pPr>
        <w:numPr>
          <w:ilvl w:val="0"/>
          <w:numId w:val="91"/>
        </w:numPr>
        <w:spacing w:before="120"/>
      </w:pPr>
      <w:r>
        <w:t xml:space="preserve">Cliquez dans le bandeau </w:t>
      </w:r>
      <w:r>
        <w:rPr>
          <w:b/>
          <w:bCs/>
        </w:rPr>
        <w:t>atteindre le pied de page</w:t>
      </w:r>
    </w:p>
    <w:p w:rsidR="000A5466" w:rsidRDefault="000A5466" w:rsidP="00890449">
      <w:pPr>
        <w:numPr>
          <w:ilvl w:val="0"/>
          <w:numId w:val="91"/>
        </w:numPr>
        <w:tabs>
          <w:tab w:val="num" w:pos="1134"/>
          <w:tab w:val="num" w:pos="1842"/>
        </w:tabs>
        <w:spacing w:before="120"/>
      </w:pPr>
      <w:r>
        <w:t xml:space="preserve">Cliquez le bouton </w:t>
      </w:r>
      <w:r>
        <w:rPr>
          <w:b/>
          <w:bCs/>
        </w:rPr>
        <w:t>Insertion numéro de page</w:t>
      </w:r>
    </w:p>
    <w:p w:rsidR="000A5466" w:rsidRDefault="00316F06" w:rsidP="00890449">
      <w:pPr>
        <w:numPr>
          <w:ilvl w:val="0"/>
          <w:numId w:val="91"/>
        </w:numPr>
        <w:tabs>
          <w:tab w:val="left" w:pos="1134"/>
        </w:tabs>
        <w:spacing w:before="120"/>
      </w:pPr>
      <w:r>
        <w:rPr>
          <w:noProof/>
        </w:rPr>
        <w:drawing>
          <wp:anchor distT="0" distB="0" distL="114300" distR="114300" simplePos="0" relativeHeight="251675136" behindDoc="1" locked="0" layoutInCell="1" allowOverlap="1">
            <wp:simplePos x="0" y="0"/>
            <wp:positionH relativeFrom="column">
              <wp:posOffset>2232660</wp:posOffset>
            </wp:positionH>
            <wp:positionV relativeFrom="paragraph">
              <wp:posOffset>21590</wp:posOffset>
            </wp:positionV>
            <wp:extent cx="313690" cy="313690"/>
            <wp:effectExtent l="19050" t="0" r="0" b="0"/>
            <wp:wrapTight wrapText="bothSides">
              <wp:wrapPolygon edited="0">
                <wp:start x="-1312" y="0"/>
                <wp:lineTo x="-1312" y="19676"/>
                <wp:lineTo x="20988" y="19676"/>
                <wp:lineTo x="20988" y="0"/>
                <wp:lineTo x="-1312" y="0"/>
              </wp:wrapPolygon>
            </wp:wrapTight>
            <wp:docPr id="591" name="Image 591" descr="boutonmsoffice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 descr="boutonmsoffice200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5466">
        <w:t xml:space="preserve">Cliquez sur </w:t>
      </w:r>
      <w:r w:rsidR="000A5466">
        <w:rPr>
          <w:b/>
          <w:bCs/>
        </w:rPr>
        <w:t>l'icône</w:t>
      </w:r>
      <w:r w:rsidR="000A5466">
        <w:t xml:space="preserve"> </w:t>
      </w:r>
    </w:p>
    <w:p w:rsidR="000A5466" w:rsidRDefault="000A5466" w:rsidP="00890449">
      <w:pPr>
        <w:numPr>
          <w:ilvl w:val="0"/>
          <w:numId w:val="91"/>
        </w:numPr>
        <w:tabs>
          <w:tab w:val="num" w:pos="1134"/>
          <w:tab w:val="num" w:pos="1842"/>
        </w:tabs>
        <w:spacing w:before="120"/>
      </w:pPr>
      <w:r>
        <w:t xml:space="preserve">puis </w:t>
      </w:r>
      <w:r>
        <w:rPr>
          <w:b/>
          <w:bCs/>
        </w:rPr>
        <w:t>imprimer</w:t>
      </w:r>
      <w:r>
        <w:t xml:space="preserve"> - </w:t>
      </w:r>
      <w:r>
        <w:rPr>
          <w:b/>
          <w:bCs/>
        </w:rPr>
        <w:t>Aperçu</w:t>
      </w:r>
      <w:r>
        <w:t xml:space="preserve"> pour vérifier votre page avant de l'imprimer.</w:t>
      </w:r>
    </w:p>
    <w:p w:rsidR="000A5466" w:rsidRDefault="000A5466"/>
    <w:p w:rsidR="000A5466" w:rsidRDefault="000A5466">
      <w:pPr>
        <w:spacing w:before="120"/>
        <w:ind w:left="708" w:right="323" w:hanging="708"/>
      </w:pPr>
      <w:r>
        <w:t>3.</w:t>
      </w:r>
      <w:r>
        <w:tab/>
      </w:r>
      <w:r>
        <w:rPr>
          <w:u w:val="single"/>
        </w:rPr>
        <w:t>POUR NUMÉROTER RAPIDEMENT DES PAGES</w:t>
      </w:r>
    </w:p>
    <w:p w:rsidR="000A5466" w:rsidRDefault="000A5466">
      <w:pPr>
        <w:spacing w:before="120"/>
        <w:ind w:left="1416" w:hanging="708"/>
      </w:pPr>
      <w:r>
        <w:t>1.</w:t>
      </w:r>
      <w:r>
        <w:tab/>
        <w:t xml:space="preserve">Ouvrez votre fichier </w:t>
      </w:r>
      <w:r>
        <w:rPr>
          <w:b/>
        </w:rPr>
        <w:t>La loi de finances…</w:t>
      </w:r>
    </w:p>
    <w:p w:rsidR="000A5466" w:rsidRDefault="000A5466">
      <w:pPr>
        <w:spacing w:before="120"/>
        <w:ind w:left="1416" w:right="323" w:hanging="708"/>
        <w:jc w:val="both"/>
        <w:rPr>
          <w:b/>
        </w:rPr>
      </w:pPr>
      <w:r>
        <w:t>2.</w:t>
      </w:r>
      <w:r>
        <w:tab/>
        <w:t xml:space="preserve">Cliquez </w:t>
      </w:r>
      <w:r>
        <w:rPr>
          <w:b/>
        </w:rPr>
        <w:t>Insertion</w:t>
      </w:r>
      <w:r>
        <w:rPr>
          <w:b/>
          <w:lang w:val="en-US"/>
        </w:rPr>
        <w:sym w:font="Wingdings" w:char="F0F0"/>
      </w:r>
      <w:r>
        <w:rPr>
          <w:b/>
        </w:rPr>
        <w:t>Numéros de page…</w:t>
      </w:r>
    </w:p>
    <w:p w:rsidR="000A5466" w:rsidRDefault="000A5466">
      <w:pPr>
        <w:spacing w:before="120"/>
        <w:ind w:left="1416" w:right="323" w:hanging="708"/>
        <w:jc w:val="both"/>
      </w:pPr>
      <w:r>
        <w:t>3.</w:t>
      </w:r>
      <w:r>
        <w:rPr>
          <w:b/>
        </w:rPr>
        <w:tab/>
        <w:t>C</w:t>
      </w:r>
      <w:r>
        <w:t>hoisissez "</w:t>
      </w:r>
      <w:r>
        <w:rPr>
          <w:b/>
        </w:rPr>
        <w:t>numéro normal 3</w:t>
      </w:r>
      <w:r>
        <w:t>"</w:t>
      </w:r>
    </w:p>
    <w:p w:rsidR="000A5466" w:rsidRDefault="000A5466">
      <w:pPr>
        <w:spacing w:before="120"/>
        <w:ind w:left="1416" w:right="323" w:hanging="708"/>
        <w:jc w:val="both"/>
      </w:pPr>
      <w:r>
        <w:t>4.</w:t>
      </w:r>
      <w:r>
        <w:tab/>
        <w:t xml:space="preserve">Au milieu du texte, faites </w:t>
      </w:r>
      <w:r>
        <w:rPr>
          <w:position w:val="-12"/>
          <w:lang w:val="en-US"/>
        </w:rPr>
        <w:object w:dxaOrig="885" w:dyaOrig="630">
          <v:shape id="_x0000_i1029" type="#_x0000_t75" style="width:25.35pt;height:18.45pt" o:ole="" fillcolor="window">
            <v:imagedata r:id="rId50" o:title=""/>
          </v:shape>
          <o:OLEObject Type="Embed" ProgID="PBrush" ShapeID="_x0000_i1029" DrawAspect="Content" ObjectID="_1460831241" r:id="rId56"/>
        </w:object>
      </w:r>
      <w:r>
        <w:t xml:space="preserve"> </w:t>
      </w:r>
      <w:r>
        <w:rPr>
          <w:b/>
          <w:position w:val="-10"/>
          <w:sz w:val="26"/>
          <w:lang w:val="en-US"/>
        </w:rPr>
        <w:object w:dxaOrig="840" w:dyaOrig="555">
          <v:shape id="_x0000_i1030" type="#_x0000_t75" style="width:31.7pt;height:18.45pt" o:ole="" fillcolor="window">
            <v:imagedata r:id="rId57" o:title=""/>
          </v:shape>
          <o:OLEObject Type="Embed" ProgID="PBrush" ShapeID="_x0000_i1030" DrawAspect="Content" ObjectID="_1460831242" r:id="rId58"/>
        </w:object>
      </w:r>
      <w:r>
        <w:rPr>
          <w:b/>
          <w:sz w:val="26"/>
        </w:rPr>
        <w:t xml:space="preserve"> pour créer un saut de page</w:t>
      </w:r>
    </w:p>
    <w:p w:rsidR="000A5466" w:rsidRDefault="000A5466">
      <w:pPr>
        <w:spacing w:before="120"/>
        <w:ind w:left="1416" w:right="323" w:hanging="708"/>
        <w:jc w:val="both"/>
      </w:pPr>
      <w:r>
        <w:t>5.</w:t>
      </w:r>
      <w:r>
        <w:tab/>
        <w:t>Vérifiez la numérotation des pages sur l'aperçu avant d'imprimer</w:t>
      </w:r>
    </w:p>
    <w:p w:rsidR="000A5466" w:rsidRDefault="000A5466">
      <w:pPr>
        <w:pStyle w:val="Petit"/>
      </w:pPr>
    </w:p>
    <w:p w:rsidR="000A5466" w:rsidRDefault="000A5466">
      <w:pPr>
        <w:pStyle w:val="Titre1"/>
      </w:pPr>
      <w:r>
        <w:rPr>
          <w:sz w:val="28"/>
        </w:rPr>
        <w:br w:type="page"/>
      </w:r>
      <w:bookmarkStart w:id="72" w:name="_Toc323136954"/>
      <w:r>
        <w:lastRenderedPageBreak/>
        <w:t>Word</w:t>
      </w:r>
      <w:r>
        <w:tab/>
        <w:t>En-tête &amp; Pied de page 2/2</w:t>
      </w:r>
      <w:bookmarkEnd w:id="72"/>
    </w:p>
    <w:p w:rsidR="000A5466" w:rsidRDefault="000A5466">
      <w:pPr>
        <w:spacing w:before="120"/>
        <w:ind w:left="708" w:right="323" w:hanging="708"/>
        <w:rPr>
          <w:u w:val="single"/>
        </w:rPr>
      </w:pPr>
      <w:r>
        <w:rPr>
          <w:u w:val="single"/>
        </w:rPr>
        <w:t>POUR CRÉER UN EN-TÊTE DE SOCIÉTÉ</w:t>
      </w:r>
    </w:p>
    <w:p w:rsidR="000A5466" w:rsidRDefault="000A5466">
      <w:pPr>
        <w:spacing w:before="120"/>
        <w:ind w:left="708" w:right="323" w:hanging="708"/>
      </w:pPr>
    </w:p>
    <w:p w:rsidR="000A5466" w:rsidRDefault="000A5466" w:rsidP="000A5466">
      <w:pPr>
        <w:numPr>
          <w:ilvl w:val="0"/>
          <w:numId w:val="62"/>
        </w:numPr>
        <w:spacing w:before="120"/>
      </w:pPr>
      <w:r>
        <w:t xml:space="preserve">Dans un nouveau document, cliquez </w:t>
      </w:r>
      <w:r>
        <w:rPr>
          <w:b/>
        </w:rPr>
        <w:t>Insertion</w:t>
      </w:r>
      <w:r>
        <w:sym w:font="Wingdings" w:char="F0F0"/>
      </w:r>
      <w:r>
        <w:rPr>
          <w:b/>
        </w:rPr>
        <w:t>En-tête &amp;</w:t>
      </w:r>
      <w:r>
        <w:t xml:space="preserve"> </w:t>
      </w:r>
      <w:r>
        <w:rPr>
          <w:b/>
        </w:rPr>
        <w:t>pied de page</w:t>
      </w:r>
    </w:p>
    <w:p w:rsidR="000A5466" w:rsidRDefault="000A5466" w:rsidP="000A5466">
      <w:pPr>
        <w:numPr>
          <w:ilvl w:val="0"/>
          <w:numId w:val="62"/>
        </w:numPr>
        <w:spacing w:before="120"/>
      </w:pPr>
      <w:r>
        <w:rPr>
          <w:noProof/>
        </w:rPr>
        <w:pict>
          <v:shape id="_x0000_s1152" type="#_x0000_t202" style="position:absolute;left:0;text-align:left;margin-left:0;margin-top:22.75pt;width:496.1pt;height:142.4pt;z-index:251647488" o:allowincell="f" stroked="f">
            <v:textbox style="mso-next-textbox:#_x0000_s1152">
              <w:txbxContent>
                <w:p w:rsidR="000A5466" w:rsidRDefault="000A5466">
                  <w:pPr>
                    <w:jc w:val="center"/>
                    <w:rPr>
                      <w:rFonts w:ascii="Arial" w:hAnsi="Arial"/>
                      <w:b/>
                      <w:i/>
                      <w:sz w:val="24"/>
                    </w:rPr>
                  </w:pPr>
                </w:p>
                <w:p w:rsidR="000A5466" w:rsidRDefault="000A5466">
                  <w:pPr>
                    <w:jc w:val="center"/>
                    <w:rPr>
                      <w:rFonts w:ascii="Arial" w:hAnsi="Arial"/>
                      <w:b/>
                      <w:i/>
                      <w:sz w:val="24"/>
                    </w:rPr>
                  </w:pPr>
                </w:p>
                <w:p w:rsidR="000A5466" w:rsidRDefault="000A5466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Saintonge Informatique Formation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br/>
                  </w:r>
                  <w:r>
                    <w:rPr>
                      <w:rFonts w:ascii="Arial" w:hAnsi="Arial"/>
                      <w:sz w:val="24"/>
                    </w:rPr>
                    <w:t>ZAC de Recouvrance</w:t>
                  </w:r>
                  <w:r>
                    <w:rPr>
                      <w:rFonts w:ascii="Arial" w:hAnsi="Arial"/>
                      <w:sz w:val="24"/>
                    </w:rPr>
                    <w:br/>
                    <w:t>1, rue du Dr François Broussais</w:t>
                  </w:r>
                  <w:r>
                    <w:rPr>
                      <w:rFonts w:ascii="Arial" w:hAnsi="Arial"/>
                      <w:sz w:val="24"/>
                    </w:rPr>
                    <w:br/>
                    <w:t>17100 SAINTES</w:t>
                  </w:r>
                </w:p>
                <w:p w:rsidR="000A5466" w:rsidRDefault="000A5466">
                  <w:pPr>
                    <w:pBdr>
                      <w:bottom w:val="thinThickThinSmallGap" w:sz="24" w:space="1" w:color="auto"/>
                    </w:pBdr>
                    <w:tabs>
                      <w:tab w:val="center" w:pos="4820"/>
                      <w:tab w:val="right" w:pos="9622"/>
                    </w:tabs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Tél : 05.46.74.54.36</w:t>
                  </w:r>
                  <w:r>
                    <w:rPr>
                      <w:rFonts w:ascii="Arial" w:hAnsi="Arial"/>
                      <w:sz w:val="24"/>
                    </w:rPr>
                    <w:tab/>
                  </w:r>
                  <w:r>
                    <w:rPr>
                      <w:rFonts w:ascii="Arial" w:hAnsi="Arial"/>
                      <w:sz w:val="24"/>
                    </w:rPr>
                    <w:tab/>
                    <w:t xml:space="preserve">Email : </w:t>
                  </w:r>
                  <w:hyperlink r:id="rId59" w:history="1">
                    <w:r>
                      <w:rPr>
                        <w:rStyle w:val="Lienhypertexte"/>
                      </w:rPr>
                      <w:t>sif.saintes@free</w:t>
                    </w:r>
                  </w:hyperlink>
                  <w:r>
                    <w:rPr>
                      <w:rFonts w:ascii="Arial" w:hAnsi="Arial"/>
                      <w:sz w:val="24"/>
                    </w:rPr>
                    <w:t>.fr</w:t>
                  </w:r>
                </w:p>
                <w:p w:rsidR="000A5466" w:rsidRDefault="000A5466">
                  <w:pPr>
                    <w:tabs>
                      <w:tab w:val="center" w:pos="4820"/>
                      <w:tab w:val="right" w:pos="9622"/>
                    </w:tabs>
                    <w:rPr>
                      <w:rFonts w:ascii="Arial" w:hAnsi="Arial"/>
                      <w:sz w:val="24"/>
                    </w:rPr>
                  </w:pPr>
                </w:p>
              </w:txbxContent>
            </v:textbox>
            <w10:wrap type="square"/>
          </v:shape>
        </w:pict>
      </w:r>
      <w:r>
        <w:t>Tapez l'en tête suivant en respectant les alignements, la police et les bordures :</w:t>
      </w:r>
    </w:p>
    <w:p w:rsidR="000A5466" w:rsidRDefault="000A5466">
      <w:pPr>
        <w:spacing w:before="120"/>
      </w:pPr>
    </w:p>
    <w:p w:rsidR="000A5466" w:rsidRDefault="000A5466" w:rsidP="000A5466">
      <w:pPr>
        <w:numPr>
          <w:ilvl w:val="0"/>
          <w:numId w:val="62"/>
        </w:numPr>
        <w:spacing w:before="120"/>
      </w:pPr>
      <w:r>
        <w:t>Fermez l'en-tête</w:t>
      </w:r>
    </w:p>
    <w:p w:rsidR="000A5466" w:rsidRDefault="000A5466">
      <w:pPr>
        <w:spacing w:before="120"/>
      </w:pPr>
    </w:p>
    <w:p w:rsidR="000A5466" w:rsidRDefault="00316F06">
      <w:pPr>
        <w:spacing w:before="120"/>
        <w:rPr>
          <w:u w:val="single"/>
        </w:rPr>
      </w:pPr>
      <w:r>
        <w:rPr>
          <w:noProof/>
        </w:rPr>
        <w:drawing>
          <wp:anchor distT="0" distB="0" distL="114300" distR="114300" simplePos="0" relativeHeight="251648512" behindDoc="0" locked="0" layoutInCell="0" allowOverlap="1">
            <wp:simplePos x="0" y="0"/>
            <wp:positionH relativeFrom="column">
              <wp:posOffset>5101590</wp:posOffset>
            </wp:positionH>
            <wp:positionV relativeFrom="paragraph">
              <wp:posOffset>248285</wp:posOffset>
            </wp:positionV>
            <wp:extent cx="1301115" cy="1730375"/>
            <wp:effectExtent l="19050" t="0" r="0" b="0"/>
            <wp:wrapSquare wrapText="bothSides"/>
            <wp:docPr id="140" name="Image 140" descr="zone en tê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zone en tête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73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5466">
        <w:rPr>
          <w:u w:val="single"/>
        </w:rPr>
        <w:t>POUR MODIFIER LA DISPOSITION DE L'EN-TÊTE</w:t>
      </w:r>
    </w:p>
    <w:p w:rsidR="000A5466" w:rsidRDefault="000A5466">
      <w:pPr>
        <w:spacing w:before="120"/>
      </w:pPr>
    </w:p>
    <w:p w:rsidR="000A5466" w:rsidRDefault="000A5466" w:rsidP="000A5466">
      <w:pPr>
        <w:numPr>
          <w:ilvl w:val="0"/>
          <w:numId w:val="63"/>
        </w:numPr>
        <w:spacing w:before="120"/>
      </w:pPr>
      <w:r>
        <w:rPr>
          <w:b/>
        </w:rPr>
        <w:t>Activez</w:t>
      </w:r>
      <w:r>
        <w:t xml:space="preserve"> la zone d'en-tête</w:t>
      </w:r>
    </w:p>
    <w:p w:rsidR="000A5466" w:rsidRDefault="000A5466" w:rsidP="000A5466">
      <w:pPr>
        <w:numPr>
          <w:ilvl w:val="0"/>
          <w:numId w:val="63"/>
        </w:numPr>
        <w:spacing w:before="120"/>
      </w:pPr>
      <w:r>
        <w:rPr>
          <w:b/>
          <w:noProof/>
        </w:rPr>
        <w:pict>
          <v:line id="_x0000_s1150" style="position:absolute;left:0;text-align:left;flip:y;z-index:251645440" from="319.9pt,1.9pt" to="401.4pt,15.35pt" o:allowincell="f">
            <v:stroke endarrow="block"/>
          </v:line>
        </w:pict>
      </w:r>
      <w:r>
        <w:rPr>
          <w:b/>
        </w:rPr>
        <w:t>Tirez sur la limite du haut</w:t>
      </w:r>
      <w:r>
        <w:t xml:space="preserve"> pour la remonter à </w:t>
      </w:r>
      <w:r>
        <w:rPr>
          <w:rFonts w:ascii="Arial" w:hAnsi="Arial"/>
        </w:rPr>
        <w:t>1 cm</w:t>
      </w:r>
    </w:p>
    <w:p w:rsidR="000A5466" w:rsidRDefault="000A5466" w:rsidP="000A5466">
      <w:pPr>
        <w:numPr>
          <w:ilvl w:val="0"/>
          <w:numId w:val="63"/>
        </w:numPr>
        <w:spacing w:before="120"/>
      </w:pPr>
      <w:r>
        <w:rPr>
          <w:b/>
          <w:noProof/>
        </w:rPr>
        <w:pict>
          <v:line id="_x0000_s1151" style="position:absolute;left:0;text-align:left;z-index:251646464" from="329.5pt,15.65pt" to="399.85pt,48.2pt" o:allowincell="f">
            <v:stroke endarrow="block"/>
          </v:line>
        </w:pict>
      </w:r>
      <w:r>
        <w:rPr>
          <w:b/>
        </w:rPr>
        <w:t>Tirez sur la limite du bas</w:t>
      </w:r>
      <w:r>
        <w:t xml:space="preserve"> pour la descendre à </w:t>
      </w:r>
      <w:r>
        <w:rPr>
          <w:rFonts w:ascii="Arial" w:hAnsi="Arial"/>
        </w:rPr>
        <w:t>4.5 cm</w:t>
      </w:r>
    </w:p>
    <w:bookmarkEnd w:id="68"/>
    <w:bookmarkEnd w:id="69"/>
    <w:p w:rsidR="000A5466" w:rsidRDefault="000A5466" w:rsidP="000A5466">
      <w:pPr>
        <w:numPr>
          <w:ilvl w:val="0"/>
          <w:numId w:val="62"/>
        </w:numPr>
        <w:spacing w:before="120"/>
      </w:pPr>
      <w:r>
        <w:rPr>
          <w:b/>
        </w:rPr>
        <w:t>Fermez</w:t>
      </w:r>
      <w:r>
        <w:t xml:space="preserve"> l'en-tête</w:t>
      </w:r>
    </w:p>
    <w:p w:rsidR="000A5466" w:rsidRDefault="000A5466" w:rsidP="000A5466">
      <w:pPr>
        <w:numPr>
          <w:ilvl w:val="0"/>
          <w:numId w:val="62"/>
        </w:numPr>
        <w:spacing w:before="120"/>
      </w:pPr>
      <w:r>
        <w:t xml:space="preserve">Ouvrez </w:t>
      </w:r>
      <w:r>
        <w:rPr>
          <w:b/>
        </w:rPr>
        <w:sym w:font="Wingdings" w:char="F0F0"/>
      </w:r>
      <w:r>
        <w:rPr>
          <w:b/>
        </w:rPr>
        <w:t>Mise en page</w:t>
      </w:r>
      <w:r>
        <w:rPr>
          <w:b/>
        </w:rPr>
        <w:sym w:font="Wingdings" w:char="F0F0"/>
      </w:r>
      <w:r>
        <w:rPr>
          <w:b/>
        </w:rPr>
        <w:t>Marges</w:t>
      </w:r>
      <w:r>
        <w:t xml:space="preserve"> </w:t>
      </w:r>
      <w:r w:rsidR="00D52630" w:rsidRPr="00D52630">
        <w:rPr>
          <w:b/>
        </w:rPr>
        <w:t>Personnaliser</w:t>
      </w:r>
      <w:r w:rsidR="00D52630">
        <w:t xml:space="preserve">                   pour </w:t>
      </w:r>
      <w:r>
        <w:t>retrouver ces valeurs (1 et 4.5) :</w:t>
      </w:r>
    </w:p>
    <w:p w:rsidR="000A5466" w:rsidRDefault="000A5466">
      <w:pPr>
        <w:spacing w:before="120"/>
        <w:jc w:val="center"/>
        <w:rPr>
          <w:i/>
        </w:rPr>
      </w:pPr>
      <w:r>
        <w:rPr>
          <w:rFonts w:ascii="Arial" w:hAnsi="Arial"/>
        </w:rPr>
        <w:t>1 cm</w:t>
      </w:r>
      <w:r>
        <w:t xml:space="preserve"> pour la MARGE D'EN-TÊTE : </w:t>
      </w:r>
      <w:r>
        <w:br/>
      </w:r>
      <w:r>
        <w:rPr>
          <w:i/>
        </w:rPr>
        <w:t>l'en-tête commencera à 1 cm du bord supérieur du papier</w:t>
      </w:r>
    </w:p>
    <w:p w:rsidR="000A5466" w:rsidRDefault="000A5466">
      <w:pPr>
        <w:spacing w:before="120"/>
        <w:jc w:val="center"/>
        <w:rPr>
          <w:i/>
        </w:rPr>
      </w:pPr>
      <w:r>
        <w:rPr>
          <w:rFonts w:ascii="Arial" w:hAnsi="Arial"/>
        </w:rPr>
        <w:t>5.5 cm</w:t>
      </w:r>
      <w:r>
        <w:t xml:space="preserve"> pour la MARGE DU HAUT (</w:t>
      </w:r>
      <w:r>
        <w:rPr>
          <w:rFonts w:ascii="Arial" w:hAnsi="Arial"/>
        </w:rPr>
        <w:t>4.5+1=5.5</w:t>
      </w:r>
      <w:r>
        <w:t>) :</w:t>
      </w:r>
      <w:r>
        <w:br/>
      </w:r>
      <w:r>
        <w:rPr>
          <w:i/>
        </w:rPr>
        <w:t>le texte commencera à 5.5 cm du bord supérieur du papier</w:t>
      </w:r>
    </w:p>
    <w:p w:rsidR="000A5466" w:rsidRDefault="000A5466">
      <w:pPr>
        <w:spacing w:before="120"/>
        <w:jc w:val="center"/>
      </w:pPr>
    </w:p>
    <w:p w:rsidR="000A5466" w:rsidRDefault="000A5466">
      <w:pPr>
        <w:spacing w:before="120"/>
      </w:pPr>
      <w:r>
        <w:t xml:space="preserve">De la même manière, on peut modifier la marge du pied de page, soit directement </w:t>
      </w:r>
      <w:r>
        <w:rPr>
          <w:b/>
        </w:rPr>
        <w:t>en t</w:t>
      </w:r>
      <w:r>
        <w:rPr>
          <w:b/>
        </w:rPr>
        <w:t>i</w:t>
      </w:r>
      <w:r>
        <w:rPr>
          <w:b/>
        </w:rPr>
        <w:t>rant sur la limite</w:t>
      </w:r>
      <w:r>
        <w:t xml:space="preserve">, soit par le menu </w:t>
      </w:r>
      <w:r>
        <w:rPr>
          <w:b/>
        </w:rPr>
        <w:t>Mise en page</w:t>
      </w:r>
      <w:r>
        <w:rPr>
          <w:b/>
        </w:rPr>
        <w:sym w:font="Wingdings" w:char="F0F0"/>
      </w:r>
      <w:r>
        <w:rPr>
          <w:b/>
        </w:rPr>
        <w:t>Marges</w:t>
      </w:r>
    </w:p>
    <w:p w:rsidR="00BF3E54" w:rsidRDefault="000A5466" w:rsidP="00BF3E54">
      <w:pPr>
        <w:pStyle w:val="Titre1"/>
      </w:pPr>
      <w:r>
        <w:rPr>
          <w:sz w:val="28"/>
        </w:rPr>
        <w:br w:type="page"/>
      </w:r>
      <w:bookmarkStart w:id="73" w:name="_Toc220815944"/>
      <w:bookmarkStart w:id="74" w:name="_Toc323136955"/>
      <w:bookmarkEnd w:id="65"/>
      <w:bookmarkEnd w:id="66"/>
      <w:bookmarkEnd w:id="67"/>
      <w:r w:rsidR="00BF3E54">
        <w:lastRenderedPageBreak/>
        <w:t>WORD</w:t>
      </w:r>
      <w:r w:rsidR="00BF3E54">
        <w:tab/>
        <w:t>Touches de raccourcis utiles</w:t>
      </w:r>
      <w:bookmarkEnd w:id="73"/>
      <w:bookmarkEnd w:id="74"/>
    </w:p>
    <w:p w:rsidR="00BF3E54" w:rsidRDefault="00BF3E54" w:rsidP="00BF3E54">
      <w:pPr>
        <w:rPr>
          <w:b/>
        </w:rPr>
      </w:pPr>
      <w:r>
        <w:rPr>
          <w:b/>
          <w:u w:val="single"/>
        </w:rPr>
        <w:t>Touches de déplacements rapides</w:t>
      </w:r>
      <w:r>
        <w:rPr>
          <w:b/>
        </w:rPr>
        <w:t> :</w:t>
      </w:r>
    </w:p>
    <w:p w:rsidR="00BF3E54" w:rsidRDefault="00BF3E54" w:rsidP="00BF3E54">
      <w:pPr>
        <w:spacing w:before="60"/>
        <w:ind w:left="5103" w:hanging="5103"/>
      </w:pPr>
      <w:r>
        <w:t xml:space="preserve">Aller </w:t>
      </w:r>
      <w:r w:rsidR="00857EDB">
        <w:t>au début du doc</w:t>
      </w:r>
      <w:r w:rsidR="00B0200F">
        <w:t>u</w:t>
      </w:r>
      <w:r w:rsidR="00857EDB">
        <w:t>ment</w:t>
      </w:r>
      <w:r>
        <w:tab/>
      </w:r>
      <w:r>
        <w:rPr>
          <w:rFonts w:ascii="Carr Keys" w:hAnsi="Carr Keys"/>
          <w:sz w:val="64"/>
        </w:rPr>
        <w:t>C</w:t>
      </w:r>
      <w:r w:rsidR="00857EDB">
        <w:rPr>
          <w:position w:val="-12"/>
        </w:rPr>
        <w:object w:dxaOrig="1140" w:dyaOrig="1095">
          <v:shape id="_x0000_i1031" type="#_x0000_t75" style="width:28.8pt;height:28.2pt" o:ole="" fillcolor="window">
            <v:imagedata r:id="rId61" o:title=""/>
          </v:shape>
          <o:OLEObject Type="Embed" ProgID="PBrush" ShapeID="_x0000_i1031" DrawAspect="Content" ObjectID="_1460831243" r:id="rId62"/>
        </w:object>
      </w:r>
    </w:p>
    <w:p w:rsidR="00BF3E54" w:rsidRDefault="00BF3E54" w:rsidP="00BF3E54">
      <w:pPr>
        <w:spacing w:before="60"/>
        <w:ind w:left="5103" w:hanging="5103"/>
      </w:pPr>
      <w:r>
        <w:t xml:space="preserve">Aller à la </w:t>
      </w:r>
      <w:r w:rsidR="00857EDB">
        <w:t>fin du document</w:t>
      </w:r>
      <w:r>
        <w:tab/>
      </w:r>
      <w:r>
        <w:rPr>
          <w:rFonts w:ascii="Carr Keys" w:hAnsi="Carr Keys"/>
          <w:sz w:val="64"/>
        </w:rPr>
        <w:t>C</w:t>
      </w:r>
      <w:r w:rsidR="00D034D8" w:rsidRPr="00D034D8">
        <w:rPr>
          <w:b/>
        </w:rPr>
        <w:t xml:space="preserve"> </w:t>
      </w:r>
      <w:r w:rsidR="00D034D8" w:rsidRPr="00D034D8">
        <w:rPr>
          <w:b/>
          <w:bdr w:val="thickThinLargeGap" w:sz="24" w:space="0" w:color="auto" w:frame="1"/>
        </w:rPr>
        <w:t>Fin</w:t>
      </w:r>
      <w:r w:rsidR="00D034D8">
        <w:rPr>
          <w:b/>
          <w:bdr w:val="single" w:sz="4" w:space="0" w:color="auto"/>
        </w:rPr>
        <w:t xml:space="preserve"> </w:t>
      </w:r>
    </w:p>
    <w:p w:rsidR="00D034D8" w:rsidRDefault="00D034D8" w:rsidP="00BF3E54">
      <w:pPr>
        <w:rPr>
          <w:b/>
          <w:u w:val="single"/>
        </w:rPr>
      </w:pPr>
    </w:p>
    <w:p w:rsidR="00BF3E54" w:rsidRDefault="00BF3E54" w:rsidP="00BF3E54">
      <w:r>
        <w:rPr>
          <w:b/>
          <w:u w:val="single"/>
        </w:rPr>
        <w:t>Consultez Les Menus</w:t>
      </w:r>
      <w:r>
        <w:rPr>
          <w:b/>
        </w:rPr>
        <w:t> :</w:t>
      </w:r>
      <w:r>
        <w:t xml:space="preserve"> </w:t>
      </w:r>
      <w:r>
        <w:br/>
        <w:t xml:space="preserve">(de nombreux raccourcis y sont </w:t>
      </w:r>
      <w:r w:rsidRPr="00B30CB5">
        <w:t>affichés</w:t>
      </w:r>
      <w:r>
        <w:t>, en face de la commande correspondante)</w:t>
      </w:r>
    </w:p>
    <w:p w:rsidR="00BF3E54" w:rsidRDefault="00BF3E54" w:rsidP="00BF3E54">
      <w:pPr>
        <w:spacing w:before="60"/>
      </w:pPr>
      <w:r>
        <w:sym w:font="Wingdings" w:char="F0F0"/>
      </w:r>
      <w:r>
        <w:t xml:space="preserve"> ex. :</w:t>
      </w:r>
      <w:r>
        <w:rPr>
          <w:rFonts w:ascii="Carr Keys" w:hAnsi="Carr Keys"/>
          <w:sz w:val="64"/>
        </w:rPr>
        <w:t>Cn</w:t>
      </w:r>
      <w:r>
        <w:t xml:space="preserve"> pour </w:t>
      </w:r>
      <w:r>
        <w:rPr>
          <w:b/>
        </w:rPr>
        <w:t>Fichier</w:t>
      </w:r>
      <w:r>
        <w:t>&gt;</w:t>
      </w:r>
      <w:r>
        <w:rPr>
          <w:b/>
        </w:rPr>
        <w:t>Nouveau</w:t>
      </w:r>
    </w:p>
    <w:p w:rsidR="00BF3E54" w:rsidRDefault="00BF3E54" w:rsidP="00BF3E54">
      <w:r>
        <w:t>Voici les plus courants :</w:t>
      </w:r>
    </w:p>
    <w:p w:rsidR="00BF3E54" w:rsidRDefault="00BF3E54" w:rsidP="00BF3E54">
      <w:pPr>
        <w:tabs>
          <w:tab w:val="left" w:pos="5103"/>
          <w:tab w:val="right" w:pos="10348"/>
        </w:tabs>
        <w:spacing w:before="60"/>
      </w:pPr>
      <w:r>
        <w:rPr>
          <w:rFonts w:ascii="Carr Keys" w:hAnsi="Carr Keys"/>
          <w:sz w:val="64"/>
        </w:rPr>
        <w:t>Cc</w:t>
      </w:r>
      <w:r>
        <w:t xml:space="preserve"> COPIER</w:t>
      </w:r>
      <w:r>
        <w:tab/>
      </w:r>
      <w:r w:rsidR="00A348BC">
        <w:rPr>
          <w:rFonts w:ascii="Carr Keys" w:hAnsi="Carr Keys"/>
          <w:sz w:val="64"/>
        </w:rPr>
        <w:t>Ca</w:t>
      </w:r>
      <w:r w:rsidR="00A348BC">
        <w:t xml:space="preserve"> SÉLECTIONNER TOUT</w:t>
      </w:r>
    </w:p>
    <w:p w:rsidR="00BF3E54" w:rsidRDefault="00BF3E54" w:rsidP="00BF3E54">
      <w:pPr>
        <w:tabs>
          <w:tab w:val="left" w:pos="5103"/>
          <w:tab w:val="right" w:pos="10348"/>
        </w:tabs>
        <w:spacing w:before="60"/>
      </w:pPr>
      <w:r>
        <w:rPr>
          <w:rFonts w:ascii="Carr Keys" w:hAnsi="Carr Keys"/>
          <w:sz w:val="64"/>
        </w:rPr>
        <w:t>Cv</w:t>
      </w:r>
      <w:r>
        <w:t xml:space="preserve"> COLLER</w:t>
      </w:r>
      <w:r>
        <w:tab/>
      </w:r>
      <w:r w:rsidR="00A348BC">
        <w:rPr>
          <w:rFonts w:ascii="Carr Keys" w:hAnsi="Carr Keys"/>
          <w:sz w:val="64"/>
        </w:rPr>
        <w:t>Cg</w:t>
      </w:r>
      <w:r w:rsidR="00A348BC">
        <w:t xml:space="preserve"> </w:t>
      </w:r>
      <w:r w:rsidR="00A348BC" w:rsidRPr="00A348BC">
        <w:rPr>
          <w:b/>
        </w:rPr>
        <w:t>Gras</w:t>
      </w:r>
    </w:p>
    <w:p w:rsidR="00C771B5" w:rsidRDefault="00A348BC" w:rsidP="00BF3E54">
      <w:pPr>
        <w:tabs>
          <w:tab w:val="left" w:pos="5103"/>
          <w:tab w:val="right" w:pos="10348"/>
        </w:tabs>
        <w:spacing w:before="60"/>
      </w:pPr>
      <w:r>
        <w:rPr>
          <w:rFonts w:ascii="Carr Keys" w:hAnsi="Carr Keys"/>
          <w:sz w:val="64"/>
        </w:rPr>
        <w:t>Cx</w:t>
      </w:r>
      <w:r>
        <w:t xml:space="preserve"> COUPER</w:t>
      </w:r>
      <w:r w:rsidR="00BF3E54">
        <w:tab/>
      </w:r>
      <w:r w:rsidR="00BF3E54">
        <w:rPr>
          <w:rFonts w:ascii="Carr Keys" w:hAnsi="Carr Keys"/>
          <w:sz w:val="64"/>
        </w:rPr>
        <w:t>C</w:t>
      </w:r>
      <w:r w:rsidR="00C771B5">
        <w:rPr>
          <w:rFonts w:ascii="Carr Keys" w:hAnsi="Carr Keys"/>
          <w:sz w:val="64"/>
        </w:rPr>
        <w:t>u</w:t>
      </w:r>
      <w:r w:rsidR="00BF3E54">
        <w:t xml:space="preserve"> </w:t>
      </w:r>
      <w:r w:rsidR="00C771B5" w:rsidRPr="00A348BC">
        <w:rPr>
          <w:u w:val="single"/>
        </w:rPr>
        <w:t>Souligné</w:t>
      </w:r>
    </w:p>
    <w:p w:rsidR="00A348BC" w:rsidRDefault="00A348BC" w:rsidP="00A348BC">
      <w:pPr>
        <w:tabs>
          <w:tab w:val="left" w:pos="5103"/>
          <w:tab w:val="right" w:pos="10348"/>
        </w:tabs>
        <w:spacing w:before="60"/>
      </w:pPr>
      <w:r>
        <w:rPr>
          <w:rFonts w:ascii="Carr Keys" w:hAnsi="Carr Keys"/>
          <w:sz w:val="64"/>
        </w:rPr>
        <w:tab/>
        <w:t>Ci</w:t>
      </w:r>
      <w:r>
        <w:t xml:space="preserve"> </w:t>
      </w:r>
      <w:r w:rsidRPr="00A348BC">
        <w:rPr>
          <w:i/>
        </w:rPr>
        <w:t>Italique</w:t>
      </w:r>
    </w:p>
    <w:p w:rsidR="00BF3E54" w:rsidRDefault="00BF3E54" w:rsidP="00BF3E54">
      <w:pPr>
        <w:tabs>
          <w:tab w:val="left" w:pos="5103"/>
          <w:tab w:val="right" w:pos="10348"/>
        </w:tabs>
        <w:spacing w:before="60"/>
      </w:pPr>
      <w:r>
        <w:rPr>
          <w:rFonts w:ascii="Carr Keys" w:hAnsi="Carr Keys"/>
          <w:sz w:val="64"/>
        </w:rPr>
        <w:t>Cj</w:t>
      </w:r>
      <w:r>
        <w:t xml:space="preserve"> </w:t>
      </w:r>
      <w:r w:rsidR="00C771B5">
        <w:t>Justifier le paragraphe</w:t>
      </w:r>
      <w:r>
        <w:tab/>
      </w:r>
      <w:r>
        <w:rPr>
          <w:rFonts w:ascii="Carr Keys" w:hAnsi="Carr Keys"/>
          <w:sz w:val="64"/>
        </w:rPr>
        <w:t>C</w:t>
      </w:r>
      <w:r w:rsidR="00C771B5">
        <w:rPr>
          <w:rFonts w:ascii="Carr Keys" w:hAnsi="Carr Keys"/>
          <w:sz w:val="64"/>
        </w:rPr>
        <w:t>e</w:t>
      </w:r>
      <w:r>
        <w:t xml:space="preserve"> </w:t>
      </w:r>
      <w:r w:rsidR="00C771B5">
        <w:t xml:space="preserve">Centrer le </w:t>
      </w:r>
      <w:r w:rsidR="00B30CB5">
        <w:t>paragraphe</w:t>
      </w:r>
    </w:p>
    <w:p w:rsidR="00A348BC" w:rsidRDefault="00A348BC" w:rsidP="00BF3E54">
      <w:pPr>
        <w:tabs>
          <w:tab w:val="left" w:pos="5103"/>
          <w:tab w:val="right" w:pos="10348"/>
        </w:tabs>
        <w:spacing w:before="60"/>
      </w:pPr>
    </w:p>
    <w:p w:rsidR="00BF3E54" w:rsidRDefault="00BF3E54" w:rsidP="00BF3E54">
      <w:pPr>
        <w:rPr>
          <w:b/>
        </w:rPr>
      </w:pPr>
      <w:r>
        <w:rPr>
          <w:b/>
          <w:u w:val="single"/>
        </w:rPr>
        <w:t>Certaines touches de fonction sont utiles</w:t>
      </w:r>
      <w:r>
        <w:rPr>
          <w:b/>
        </w:rPr>
        <w:t> :</w:t>
      </w:r>
    </w:p>
    <w:p w:rsidR="00465A34" w:rsidRPr="00465A34" w:rsidRDefault="00465A34" w:rsidP="00BF3E54">
      <w:pPr>
        <w:spacing w:before="60"/>
        <w:rPr>
          <w:rFonts w:ascii="Carr Keys" w:hAnsi="Carr Keys"/>
          <w:sz w:val="16"/>
          <w:szCs w:val="16"/>
        </w:rPr>
      </w:pPr>
    </w:p>
    <w:p w:rsidR="00BF3E54" w:rsidRDefault="00891FA2" w:rsidP="00BF3E54">
      <w:pPr>
        <w:spacing w:before="60"/>
      </w:pPr>
      <w:r w:rsidRPr="00891FA2">
        <w:rPr>
          <w:rFonts w:ascii="Carr Keys" w:hAnsi="Carr Keys"/>
          <w:sz w:val="64"/>
          <w:szCs w:val="64"/>
        </w:rPr>
        <w:t>B</w:t>
      </w:r>
      <w:r w:rsidR="00BF3E54">
        <w:rPr>
          <w:rFonts w:ascii="Carr Keys" w:hAnsi="Carr Keys"/>
          <w:sz w:val="64"/>
        </w:rPr>
        <w:t>#</w:t>
      </w:r>
      <w:r w:rsidR="00BF3E54">
        <w:t xml:space="preserve"> </w:t>
      </w:r>
      <w:r w:rsidR="00C771B5">
        <w:t>Change la casse des caractères (majuscules</w:t>
      </w:r>
      <w:r w:rsidR="00C771B5">
        <w:sym w:font="Wingdings" w:char="F0F3"/>
      </w:r>
      <w:r w:rsidR="00C771B5">
        <w:t xml:space="preserve"> </w:t>
      </w:r>
      <w:r w:rsidR="00B30CB5">
        <w:t>minuscules</w:t>
      </w:r>
      <w:r w:rsidR="00C771B5">
        <w:t>)</w:t>
      </w:r>
    </w:p>
    <w:p w:rsidR="00C771B5" w:rsidRDefault="00C771B5" w:rsidP="00BF3E54">
      <w:pPr>
        <w:spacing w:before="60"/>
      </w:pPr>
      <w:r w:rsidRPr="00891FA2">
        <w:rPr>
          <w:rFonts w:ascii="Carr Keys" w:hAnsi="Carr Keys"/>
          <w:sz w:val="64"/>
          <w:szCs w:val="64"/>
        </w:rPr>
        <w:t>B</w:t>
      </w:r>
      <w:r w:rsidR="00BF3E54">
        <w:rPr>
          <w:rFonts w:ascii="Carr Keys" w:hAnsi="Carr Keys"/>
          <w:sz w:val="64"/>
        </w:rPr>
        <w:t>$</w:t>
      </w:r>
      <w:r w:rsidR="00BF3E54">
        <w:t xml:space="preserve"> répète la </w:t>
      </w:r>
      <w:r>
        <w:t xml:space="preserve">recherche </w:t>
      </w:r>
    </w:p>
    <w:p w:rsidR="00080A2D" w:rsidRDefault="00080A2D" w:rsidP="00BF3E54">
      <w:pPr>
        <w:spacing w:before="60"/>
      </w:pPr>
    </w:p>
    <w:p w:rsidR="00080A2D" w:rsidRDefault="00080A2D" w:rsidP="00BF3E54">
      <w:pPr>
        <w:spacing w:before="60"/>
      </w:pPr>
      <w:r>
        <w:t xml:space="preserve">La touche </w:t>
      </w:r>
      <w:r w:rsidRPr="00080A2D">
        <w:rPr>
          <w:bdr w:val="single" w:sz="4" w:space="0" w:color="auto"/>
        </w:rPr>
        <w:t>Impécr</w:t>
      </w:r>
      <w:r>
        <w:t xml:space="preserve">  (imprime écran) réalise une copie de l’écran en cours, vous pouvez ensuite </w:t>
      </w:r>
      <w:r w:rsidRPr="00080A2D">
        <w:rPr>
          <w:b/>
        </w:rPr>
        <w:t>coller cette image</w:t>
      </w:r>
      <w:r>
        <w:t xml:space="preserve"> dans un document.</w:t>
      </w:r>
    </w:p>
    <w:p w:rsidR="000A5466" w:rsidRDefault="00BC3A6C" w:rsidP="008A511F">
      <w:pPr>
        <w:pStyle w:val="Titre1"/>
      </w:pPr>
      <w:r>
        <w:rPr>
          <w:sz w:val="28"/>
        </w:rPr>
        <w:br w:type="page"/>
      </w:r>
      <w:bookmarkStart w:id="75" w:name="_Toc323448958"/>
      <w:bookmarkStart w:id="76" w:name="_Toc323136956"/>
      <w:r w:rsidR="000A5466">
        <w:lastRenderedPageBreak/>
        <w:t>Word</w:t>
      </w:r>
      <w:r w:rsidR="000A5466">
        <w:tab/>
        <w:t>Listes à puces et listes à numéros 1/2</w:t>
      </w:r>
      <w:bookmarkEnd w:id="75"/>
      <w:bookmarkEnd w:id="76"/>
    </w:p>
    <w:p w:rsidR="000A5466" w:rsidRDefault="000A5466">
      <w:pPr>
        <w:tabs>
          <w:tab w:val="left" w:pos="113"/>
        </w:tabs>
      </w:pPr>
      <w:r>
        <w:t xml:space="preserve">LES </w:t>
      </w:r>
      <w:r>
        <w:rPr>
          <w:b/>
        </w:rPr>
        <w:t>NUMÉROS</w:t>
      </w:r>
      <w:r>
        <w:t xml:space="preserve"> PERMETTENT DE </w:t>
      </w:r>
      <w:r>
        <w:rPr>
          <w:b/>
        </w:rPr>
        <w:t>NUMÉROTER</w:t>
      </w:r>
      <w:r>
        <w:t xml:space="preserve"> LES ÉLÉMENTS D’UNE LISTE.</w:t>
      </w:r>
    </w:p>
    <w:p w:rsidR="000A5466" w:rsidRDefault="000A5466">
      <w:pPr>
        <w:tabs>
          <w:tab w:val="left" w:pos="113"/>
        </w:tabs>
        <w:rPr>
          <w:sz w:val="16"/>
        </w:rPr>
      </w:pPr>
    </w:p>
    <w:p w:rsidR="000A5466" w:rsidRDefault="000A5466" w:rsidP="000A5466">
      <w:pPr>
        <w:numPr>
          <w:ilvl w:val="0"/>
          <w:numId w:val="56"/>
        </w:numPr>
        <w:tabs>
          <w:tab w:val="left" w:pos="113"/>
        </w:tabs>
        <w:spacing w:before="120"/>
        <w:ind w:right="322"/>
        <w:rPr>
          <w:b/>
          <w:u w:val="single"/>
        </w:rPr>
      </w:pPr>
      <w:r>
        <w:rPr>
          <w:b/>
          <w:u w:val="single"/>
        </w:rPr>
        <w:t>CRÉER UNE LISTE À NUMÉROS</w:t>
      </w:r>
    </w:p>
    <w:p w:rsidR="000A5466" w:rsidRDefault="000A5466">
      <w:pPr>
        <w:tabs>
          <w:tab w:val="left" w:pos="113"/>
        </w:tabs>
        <w:ind w:right="322"/>
        <w:rPr>
          <w:sz w:val="16"/>
        </w:rPr>
      </w:pPr>
    </w:p>
    <w:p w:rsidR="000A5466" w:rsidRDefault="000A5466" w:rsidP="000A5466">
      <w:pPr>
        <w:numPr>
          <w:ilvl w:val="0"/>
          <w:numId w:val="57"/>
        </w:numPr>
        <w:tabs>
          <w:tab w:val="left" w:pos="113"/>
        </w:tabs>
        <w:spacing w:before="60" w:after="60"/>
        <w:ind w:right="323"/>
      </w:pPr>
      <w:r>
        <w:t xml:space="preserve">Dans l'onglet </w:t>
      </w:r>
      <w:r>
        <w:rPr>
          <w:b/>
          <w:bCs/>
        </w:rPr>
        <w:t>accueil</w:t>
      </w:r>
      <w:r>
        <w:t xml:space="preserve"> et le panneau</w:t>
      </w:r>
      <w:r>
        <w:rPr>
          <w:b/>
          <w:bCs/>
        </w:rPr>
        <w:t xml:space="preserve"> paragraphes</w:t>
      </w:r>
      <w:r>
        <w:t xml:space="preserve"> </w:t>
      </w:r>
    </w:p>
    <w:p w:rsidR="000A5466" w:rsidRDefault="000A5466" w:rsidP="000A5466">
      <w:pPr>
        <w:numPr>
          <w:ilvl w:val="0"/>
          <w:numId w:val="57"/>
        </w:numPr>
        <w:tabs>
          <w:tab w:val="left" w:pos="113"/>
        </w:tabs>
        <w:spacing w:before="60" w:after="60"/>
        <w:ind w:right="323"/>
      </w:pPr>
      <w:r>
        <w:t xml:space="preserve">Cliquez sur l’icône </w:t>
      </w:r>
      <w:r>
        <w:rPr>
          <w:b/>
        </w:rPr>
        <w:t>Numér</w:t>
      </w:r>
      <w:r>
        <w:rPr>
          <w:b/>
        </w:rPr>
        <w:t>o</w:t>
      </w:r>
      <w:r>
        <w:rPr>
          <w:b/>
        </w:rPr>
        <w:t>tation</w:t>
      </w:r>
      <w:r>
        <w:t xml:space="preserve"> </w:t>
      </w:r>
      <w:r w:rsidR="00316F06">
        <w:rPr>
          <w:noProof/>
          <w:position w:val="-12"/>
        </w:rPr>
        <w:drawing>
          <wp:inline distT="0" distB="0" distL="0" distR="0">
            <wp:extent cx="292735" cy="278130"/>
            <wp:effectExtent l="19050" t="19050" r="12065" b="26670"/>
            <wp:docPr id="42" name="Image 42" descr="n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num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7813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A5466" w:rsidRDefault="000A5466" w:rsidP="000A5466">
      <w:pPr>
        <w:numPr>
          <w:ilvl w:val="0"/>
          <w:numId w:val="57"/>
        </w:numPr>
        <w:tabs>
          <w:tab w:val="left" w:pos="113"/>
        </w:tabs>
        <w:spacing w:before="60" w:after="60"/>
        <w:ind w:right="323"/>
      </w:pPr>
      <w:r>
        <w:t xml:space="preserve">Tapez votre texte puis </w:t>
      </w:r>
      <w:r>
        <w:rPr>
          <w:b/>
          <w:bdr w:val="single" w:sz="4" w:space="0" w:color="auto"/>
          <w:shd w:val="clear" w:color="auto" w:fill="C0C0C0"/>
        </w:rPr>
        <w:t>Entrée</w:t>
      </w:r>
      <w:r>
        <w:br/>
      </w:r>
      <w:r>
        <w:sym w:font="Wingdings" w:char="F0F0"/>
      </w:r>
      <w:r>
        <w:rPr>
          <w:i/>
        </w:rPr>
        <w:t xml:space="preserve"> un nouveau paragraphe numéroté apparaît</w:t>
      </w:r>
    </w:p>
    <w:p w:rsidR="000A5466" w:rsidRDefault="000A5466" w:rsidP="000A5466">
      <w:pPr>
        <w:numPr>
          <w:ilvl w:val="0"/>
          <w:numId w:val="57"/>
        </w:numPr>
        <w:tabs>
          <w:tab w:val="left" w:pos="113"/>
        </w:tabs>
        <w:spacing w:before="60" w:after="60"/>
        <w:ind w:left="993" w:hanging="284"/>
      </w:pPr>
      <w:r>
        <w:t xml:space="preserve">Tapez la suite du texte : à chaque </w:t>
      </w:r>
      <w:r>
        <w:rPr>
          <w:b/>
          <w:bdr w:val="single" w:sz="4" w:space="0" w:color="auto"/>
          <w:shd w:val="clear" w:color="auto" w:fill="C0C0C0"/>
        </w:rPr>
        <w:t>Entrée</w:t>
      </w:r>
      <w:r>
        <w:t xml:space="preserve"> un nouveau paragraphe apparaît</w:t>
      </w:r>
    </w:p>
    <w:p w:rsidR="000A5466" w:rsidRDefault="000A5466">
      <w:pPr>
        <w:tabs>
          <w:tab w:val="left" w:pos="113"/>
        </w:tabs>
        <w:rPr>
          <w:sz w:val="16"/>
        </w:rPr>
      </w:pPr>
    </w:p>
    <w:p w:rsidR="000A5466" w:rsidRDefault="000A5466" w:rsidP="000A5466">
      <w:pPr>
        <w:numPr>
          <w:ilvl w:val="0"/>
          <w:numId w:val="56"/>
        </w:numPr>
        <w:tabs>
          <w:tab w:val="left" w:pos="113"/>
        </w:tabs>
        <w:spacing w:before="120"/>
        <w:ind w:right="322"/>
        <w:rPr>
          <w:b/>
          <w:u w:val="single"/>
        </w:rPr>
      </w:pPr>
      <w:r>
        <w:rPr>
          <w:b/>
          <w:u w:val="single"/>
        </w:rPr>
        <w:t>PERSONNALISER UNE LISTE À NUMÉROS</w:t>
      </w:r>
    </w:p>
    <w:p w:rsidR="000A5466" w:rsidRDefault="000A5466">
      <w:pPr>
        <w:tabs>
          <w:tab w:val="left" w:pos="113"/>
        </w:tabs>
        <w:ind w:right="322"/>
        <w:rPr>
          <w:sz w:val="16"/>
        </w:rPr>
      </w:pPr>
    </w:p>
    <w:p w:rsidR="000A5466" w:rsidRDefault="000A5466" w:rsidP="00890449">
      <w:pPr>
        <w:numPr>
          <w:ilvl w:val="0"/>
          <w:numId w:val="94"/>
        </w:numPr>
        <w:spacing w:after="40"/>
        <w:ind w:right="323"/>
      </w:pPr>
      <w:r>
        <w:rPr>
          <w:bCs/>
        </w:rPr>
        <w:t>Placez</w:t>
      </w:r>
      <w:r>
        <w:t xml:space="preserve"> le point d’insertion dans le texte</w:t>
      </w:r>
    </w:p>
    <w:p w:rsidR="000A5466" w:rsidRDefault="000A5466" w:rsidP="00890449">
      <w:pPr>
        <w:numPr>
          <w:ilvl w:val="0"/>
          <w:numId w:val="94"/>
        </w:numPr>
        <w:spacing w:after="40"/>
        <w:ind w:right="323"/>
        <w:rPr>
          <w:sz w:val="26"/>
        </w:rPr>
      </w:pPr>
      <w:r>
        <w:t>Cliquez</w:t>
      </w:r>
      <w:r>
        <w:rPr>
          <w:sz w:val="26"/>
        </w:rPr>
        <w:t xml:space="preserve"> </w:t>
      </w:r>
      <w:r>
        <w:rPr>
          <w:b/>
          <w:sz w:val="26"/>
        </w:rPr>
        <w:t xml:space="preserve"> </w:t>
      </w:r>
      <w:r>
        <w:rPr>
          <w:b/>
          <w:bCs/>
        </w:rPr>
        <w:t>Bouton</w:t>
      </w:r>
      <w:r>
        <w:rPr>
          <w:b/>
          <w:sz w:val="26"/>
        </w:rPr>
        <w:t xml:space="preserve"> </w:t>
      </w:r>
      <w:r>
        <w:rPr>
          <w:b/>
          <w:bCs/>
        </w:rPr>
        <w:t>droit</w:t>
      </w:r>
    </w:p>
    <w:p w:rsidR="000A5466" w:rsidRDefault="006945FE" w:rsidP="00890449">
      <w:pPr>
        <w:numPr>
          <w:ilvl w:val="0"/>
          <w:numId w:val="94"/>
        </w:numPr>
        <w:spacing w:after="40"/>
        <w:ind w:right="323"/>
        <w:rPr>
          <w:sz w:val="26"/>
        </w:rPr>
      </w:pPr>
      <w:r>
        <w:rPr>
          <w:b/>
          <w:bCs/>
        </w:rPr>
        <w:t xml:space="preserve">    </w:t>
      </w:r>
      <w:r w:rsidR="000A5466">
        <w:rPr>
          <w:b/>
          <w:bCs/>
        </w:rPr>
        <w:t>Numérotation</w:t>
      </w:r>
    </w:p>
    <w:p w:rsidR="000A5466" w:rsidRDefault="00710CF2" w:rsidP="00890449">
      <w:pPr>
        <w:numPr>
          <w:ilvl w:val="0"/>
          <w:numId w:val="94"/>
        </w:numPr>
        <w:spacing w:after="40"/>
        <w:ind w:right="323"/>
        <w:rPr>
          <w:sz w:val="26"/>
        </w:rPr>
      </w:pPr>
      <w:r>
        <w:t>Choisissez</w:t>
      </w:r>
      <w:r w:rsidR="000A5466">
        <w:rPr>
          <w:b/>
          <w:bCs/>
        </w:rPr>
        <w:t xml:space="preserve"> définir un nouveau format de numérotation</w:t>
      </w:r>
    </w:p>
    <w:p w:rsidR="00710CF2" w:rsidRDefault="00710CF2" w:rsidP="00710CF2">
      <w:pPr>
        <w:numPr>
          <w:ilvl w:val="0"/>
          <w:numId w:val="56"/>
        </w:numPr>
        <w:tabs>
          <w:tab w:val="left" w:pos="113"/>
        </w:tabs>
        <w:spacing w:before="120"/>
        <w:ind w:right="322"/>
        <w:rPr>
          <w:b/>
          <w:u w:val="single"/>
        </w:rPr>
      </w:pPr>
      <w:r>
        <w:rPr>
          <w:b/>
          <w:u w:val="single"/>
        </w:rPr>
        <w:t>TRIER UNE LISTE DE PARAGRAPHES PAR ORDRE ALPHABÉTIQUE</w:t>
      </w:r>
    </w:p>
    <w:p w:rsidR="00710CF2" w:rsidRDefault="00710CF2" w:rsidP="00710CF2">
      <w:pPr>
        <w:tabs>
          <w:tab w:val="left" w:pos="113"/>
        </w:tabs>
        <w:ind w:right="322"/>
        <w:rPr>
          <w:sz w:val="16"/>
        </w:rPr>
      </w:pPr>
    </w:p>
    <w:p w:rsidR="00710CF2" w:rsidRDefault="00710CF2" w:rsidP="00710CF2">
      <w:pPr>
        <w:numPr>
          <w:ilvl w:val="0"/>
          <w:numId w:val="60"/>
        </w:numPr>
        <w:tabs>
          <w:tab w:val="left" w:pos="113"/>
        </w:tabs>
        <w:spacing w:before="60" w:after="60"/>
        <w:ind w:right="323"/>
      </w:pPr>
      <w:r>
        <w:rPr>
          <w:b/>
        </w:rPr>
        <w:t>Sélectionnez</w:t>
      </w:r>
      <w:r>
        <w:t xml:space="preserve"> la liste de par</w:t>
      </w:r>
      <w:r>
        <w:t>a</w:t>
      </w:r>
      <w:r>
        <w:t>graphes concernée.</w:t>
      </w:r>
    </w:p>
    <w:p w:rsidR="00710CF2" w:rsidRDefault="00710CF2" w:rsidP="00710CF2">
      <w:pPr>
        <w:numPr>
          <w:ilvl w:val="0"/>
          <w:numId w:val="60"/>
        </w:numPr>
        <w:tabs>
          <w:tab w:val="left" w:pos="113"/>
        </w:tabs>
        <w:spacing w:before="60" w:after="60"/>
        <w:ind w:right="322"/>
      </w:pPr>
      <w:r>
        <w:t xml:space="preserve">Cliquez l'icône </w:t>
      </w:r>
      <w:r w:rsidR="00316F06">
        <w:rPr>
          <w:noProof/>
          <w:position w:val="-12"/>
        </w:rPr>
        <w:drawing>
          <wp:inline distT="0" distB="0" distL="0" distR="0">
            <wp:extent cx="226695" cy="212090"/>
            <wp:effectExtent l="19050" t="19050" r="20955" b="16510"/>
            <wp:docPr id="43" name="Image 43" descr="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az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1209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dans l'onglet </w:t>
      </w:r>
      <w:r>
        <w:rPr>
          <w:b/>
          <w:bCs/>
        </w:rPr>
        <w:t>accueil</w:t>
      </w:r>
    </w:p>
    <w:p w:rsidR="00710CF2" w:rsidRDefault="00710CF2" w:rsidP="00710CF2">
      <w:pPr>
        <w:tabs>
          <w:tab w:val="left" w:pos="113"/>
        </w:tabs>
        <w:ind w:right="322"/>
        <w:rPr>
          <w:sz w:val="16"/>
        </w:rPr>
      </w:pPr>
    </w:p>
    <w:p w:rsidR="00710CF2" w:rsidRDefault="00710CF2" w:rsidP="00710CF2">
      <w:pPr>
        <w:tabs>
          <w:tab w:val="left" w:pos="1276"/>
        </w:tabs>
        <w:spacing w:before="60" w:after="60"/>
        <w:ind w:left="1276" w:hanging="284"/>
        <w:rPr>
          <w:i/>
        </w:rPr>
      </w:pPr>
      <w:r>
        <w:rPr>
          <w:i/>
        </w:rPr>
        <w:sym w:font="Wingdings" w:char="F0F0"/>
      </w:r>
      <w:r>
        <w:rPr>
          <w:i/>
        </w:rPr>
        <w:tab/>
        <w:t>Les paragraphes seront triés par ordre alphabétique mais l’ordre des numéros de la liste numérotée sera maintenu.</w:t>
      </w:r>
    </w:p>
    <w:p w:rsidR="000A5466" w:rsidRDefault="000A5466">
      <w:pPr>
        <w:tabs>
          <w:tab w:val="left" w:pos="113"/>
        </w:tabs>
        <w:rPr>
          <w:sz w:val="16"/>
        </w:rPr>
      </w:pPr>
    </w:p>
    <w:p w:rsidR="000A5466" w:rsidRDefault="000A5466">
      <w:pPr>
        <w:tabs>
          <w:tab w:val="left" w:pos="113"/>
        </w:tabs>
      </w:pPr>
      <w:r>
        <w:t xml:space="preserve">LES </w:t>
      </w:r>
      <w:r>
        <w:rPr>
          <w:b/>
        </w:rPr>
        <w:t>PUCES</w:t>
      </w:r>
      <w:r>
        <w:t xml:space="preserve"> (SYMBOLES TELS QUE </w:t>
      </w:r>
      <w:r>
        <w:rPr>
          <w:b/>
        </w:rPr>
        <w:t>-</w:t>
      </w:r>
      <w:r>
        <w:t xml:space="preserve"> </w:t>
      </w:r>
      <w:r>
        <w:rPr>
          <w:b/>
        </w:rPr>
        <w:t>*</w:t>
      </w:r>
      <w:r>
        <w:t xml:space="preserve"> OU </w:t>
      </w:r>
      <w:r>
        <w:rPr>
          <w:b/>
        </w:rPr>
        <w:sym w:font="Wingdings" w:char="F09F"/>
      </w:r>
      <w:r>
        <w:t xml:space="preserve">) PERMETTENT DE </w:t>
      </w:r>
      <w:r>
        <w:rPr>
          <w:b/>
        </w:rPr>
        <w:t>METTRE EN VALEUR</w:t>
      </w:r>
      <w:r>
        <w:t xml:space="preserve"> LES ÉLÉMENTS D’UNE LISTE.</w:t>
      </w:r>
    </w:p>
    <w:p w:rsidR="000A5466" w:rsidRDefault="000A5466">
      <w:pPr>
        <w:tabs>
          <w:tab w:val="left" w:pos="113"/>
        </w:tabs>
        <w:rPr>
          <w:sz w:val="16"/>
        </w:rPr>
      </w:pPr>
    </w:p>
    <w:p w:rsidR="000A5466" w:rsidRDefault="000A5466" w:rsidP="000A5466">
      <w:pPr>
        <w:numPr>
          <w:ilvl w:val="0"/>
          <w:numId w:val="56"/>
        </w:numPr>
        <w:tabs>
          <w:tab w:val="left" w:pos="113"/>
        </w:tabs>
        <w:spacing w:before="120"/>
        <w:ind w:right="322"/>
        <w:rPr>
          <w:b/>
          <w:u w:val="single"/>
        </w:rPr>
      </w:pPr>
      <w:r>
        <w:rPr>
          <w:b/>
          <w:u w:val="single"/>
        </w:rPr>
        <w:t>CRÉER UNE LISTE À PUCES</w:t>
      </w:r>
    </w:p>
    <w:p w:rsidR="000A5466" w:rsidRDefault="000A5466">
      <w:pPr>
        <w:tabs>
          <w:tab w:val="left" w:pos="113"/>
        </w:tabs>
        <w:ind w:right="322"/>
        <w:rPr>
          <w:sz w:val="16"/>
        </w:rPr>
      </w:pPr>
    </w:p>
    <w:p w:rsidR="000A5466" w:rsidRDefault="000A5466" w:rsidP="000A5466">
      <w:pPr>
        <w:numPr>
          <w:ilvl w:val="0"/>
          <w:numId w:val="57"/>
        </w:numPr>
        <w:tabs>
          <w:tab w:val="left" w:pos="113"/>
        </w:tabs>
        <w:spacing w:before="60" w:after="60"/>
        <w:ind w:right="323"/>
      </w:pPr>
      <w:r>
        <w:t xml:space="preserve">Dans l'onglet </w:t>
      </w:r>
      <w:r>
        <w:rPr>
          <w:b/>
          <w:bCs/>
        </w:rPr>
        <w:t>accueil</w:t>
      </w:r>
      <w:r>
        <w:t xml:space="preserve"> et le panneau</w:t>
      </w:r>
      <w:r>
        <w:rPr>
          <w:b/>
          <w:bCs/>
        </w:rPr>
        <w:t xml:space="preserve"> paragraphes</w:t>
      </w:r>
      <w:r>
        <w:t xml:space="preserve"> </w:t>
      </w:r>
    </w:p>
    <w:p w:rsidR="000A5466" w:rsidRDefault="000A5466" w:rsidP="000A5466">
      <w:pPr>
        <w:numPr>
          <w:ilvl w:val="0"/>
          <w:numId w:val="14"/>
        </w:numPr>
        <w:tabs>
          <w:tab w:val="left" w:pos="113"/>
        </w:tabs>
        <w:spacing w:before="60" w:after="60"/>
        <w:ind w:left="993" w:right="323" w:hanging="284"/>
      </w:pPr>
      <w:r>
        <w:t xml:space="preserve">Cliquez sur l’icône </w:t>
      </w:r>
      <w:r>
        <w:rPr>
          <w:b/>
        </w:rPr>
        <w:t xml:space="preserve">Puces </w:t>
      </w:r>
      <w:r w:rsidR="00316F06">
        <w:rPr>
          <w:noProof/>
          <w:position w:val="-12"/>
        </w:rPr>
        <w:drawing>
          <wp:inline distT="0" distB="0" distL="0" distR="0">
            <wp:extent cx="307340" cy="278130"/>
            <wp:effectExtent l="19050" t="19050" r="16510" b="26670"/>
            <wp:docPr id="44" name="Image 44" descr="pu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uces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7813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A5466" w:rsidRDefault="000A5466" w:rsidP="000A5466">
      <w:pPr>
        <w:numPr>
          <w:ilvl w:val="0"/>
          <w:numId w:val="14"/>
        </w:numPr>
        <w:tabs>
          <w:tab w:val="left" w:pos="113"/>
        </w:tabs>
        <w:spacing w:before="60" w:after="60"/>
        <w:ind w:left="993" w:right="323" w:hanging="284"/>
      </w:pPr>
      <w:r>
        <w:t xml:space="preserve">Tapez votre texte puis </w:t>
      </w:r>
      <w:r>
        <w:rPr>
          <w:b/>
          <w:bdr w:val="single" w:sz="4" w:space="0" w:color="auto"/>
          <w:shd w:val="clear" w:color="auto" w:fill="C0C0C0"/>
        </w:rPr>
        <w:t>Entrée</w:t>
      </w:r>
      <w:r>
        <w:br/>
      </w:r>
      <w:r>
        <w:sym w:font="Wingdings" w:char="F0F0"/>
      </w:r>
      <w:r>
        <w:rPr>
          <w:i/>
        </w:rPr>
        <w:t xml:space="preserve"> une nouvelle puce, ident</w:t>
      </w:r>
      <w:r>
        <w:rPr>
          <w:i/>
        </w:rPr>
        <w:t>i</w:t>
      </w:r>
      <w:r>
        <w:rPr>
          <w:i/>
        </w:rPr>
        <w:t>que, apparaît</w:t>
      </w:r>
    </w:p>
    <w:p w:rsidR="000A5466" w:rsidRDefault="000A5466" w:rsidP="000A5466">
      <w:pPr>
        <w:numPr>
          <w:ilvl w:val="0"/>
          <w:numId w:val="14"/>
        </w:numPr>
        <w:tabs>
          <w:tab w:val="left" w:pos="113"/>
        </w:tabs>
        <w:spacing w:before="60" w:after="60"/>
        <w:ind w:left="993" w:hanging="284"/>
      </w:pPr>
      <w:r>
        <w:t xml:space="preserve">Tapez la suite du texte : à chaque </w:t>
      </w:r>
      <w:r>
        <w:rPr>
          <w:b/>
          <w:bdr w:val="single" w:sz="4" w:space="0" w:color="auto"/>
          <w:shd w:val="clear" w:color="auto" w:fill="C0C0C0"/>
        </w:rPr>
        <w:t>Entrée</w:t>
      </w:r>
      <w:r>
        <w:t xml:space="preserve"> une puce apparaît</w:t>
      </w:r>
    </w:p>
    <w:p w:rsidR="000A5466" w:rsidRDefault="000A5466">
      <w:pPr>
        <w:tabs>
          <w:tab w:val="left" w:pos="113"/>
        </w:tabs>
        <w:rPr>
          <w:sz w:val="16"/>
        </w:rPr>
      </w:pPr>
    </w:p>
    <w:p w:rsidR="000A5466" w:rsidRDefault="000A5466">
      <w:pPr>
        <w:spacing w:after="40"/>
        <w:ind w:right="323"/>
        <w:rPr>
          <w:sz w:val="12"/>
        </w:rPr>
      </w:pPr>
    </w:p>
    <w:p w:rsidR="000A5466" w:rsidRDefault="000A5466">
      <w:pPr>
        <w:pStyle w:val="Titre1"/>
      </w:pPr>
      <w:r>
        <w:rPr>
          <w:sz w:val="28"/>
        </w:rPr>
        <w:br w:type="page"/>
      </w:r>
      <w:bookmarkStart w:id="77" w:name="_Toc323448959"/>
      <w:bookmarkStart w:id="78" w:name="_Toc323136957"/>
      <w:r>
        <w:lastRenderedPageBreak/>
        <w:t>Word</w:t>
      </w:r>
      <w:r>
        <w:tab/>
        <w:t>Listes à puces et listes à numéros 2/2</w:t>
      </w:r>
      <w:bookmarkEnd w:id="78"/>
    </w:p>
    <w:bookmarkEnd w:id="77"/>
    <w:p w:rsidR="00710CF2" w:rsidRDefault="00710CF2" w:rsidP="00710CF2">
      <w:pPr>
        <w:numPr>
          <w:ilvl w:val="0"/>
          <w:numId w:val="56"/>
        </w:numPr>
        <w:tabs>
          <w:tab w:val="left" w:pos="113"/>
        </w:tabs>
        <w:spacing w:before="120"/>
        <w:ind w:right="322"/>
        <w:rPr>
          <w:b/>
          <w:u w:val="single"/>
        </w:rPr>
      </w:pPr>
      <w:r>
        <w:rPr>
          <w:b/>
          <w:u w:val="single"/>
        </w:rPr>
        <w:t>PERSONNALISER UNE LISTE À PUCES</w:t>
      </w:r>
    </w:p>
    <w:p w:rsidR="00710CF2" w:rsidRDefault="00710CF2" w:rsidP="00710CF2">
      <w:pPr>
        <w:tabs>
          <w:tab w:val="left" w:pos="113"/>
        </w:tabs>
        <w:ind w:right="322"/>
        <w:rPr>
          <w:sz w:val="16"/>
        </w:rPr>
      </w:pPr>
    </w:p>
    <w:p w:rsidR="00710CF2" w:rsidRDefault="00710CF2" w:rsidP="00890449">
      <w:pPr>
        <w:numPr>
          <w:ilvl w:val="0"/>
          <w:numId w:val="95"/>
        </w:numPr>
        <w:spacing w:after="40"/>
        <w:ind w:right="323"/>
      </w:pPr>
      <w:r>
        <w:rPr>
          <w:bCs/>
        </w:rPr>
        <w:t>Placez</w:t>
      </w:r>
      <w:r>
        <w:t xml:space="preserve"> le point d’insertion dans le texte</w:t>
      </w:r>
    </w:p>
    <w:p w:rsidR="00710CF2" w:rsidRDefault="00710CF2" w:rsidP="00890449">
      <w:pPr>
        <w:numPr>
          <w:ilvl w:val="0"/>
          <w:numId w:val="95"/>
        </w:numPr>
        <w:spacing w:after="40"/>
        <w:ind w:right="323"/>
      </w:pPr>
      <w:r>
        <w:t xml:space="preserve">Cliquez </w:t>
      </w:r>
      <w:r>
        <w:rPr>
          <w:b/>
        </w:rPr>
        <w:t xml:space="preserve"> Bouton droit</w:t>
      </w:r>
    </w:p>
    <w:p w:rsidR="00710CF2" w:rsidRDefault="006945FE" w:rsidP="00890449">
      <w:pPr>
        <w:numPr>
          <w:ilvl w:val="0"/>
          <w:numId w:val="95"/>
        </w:numPr>
        <w:spacing w:after="40"/>
        <w:ind w:right="323"/>
      </w:pPr>
      <w:r>
        <w:rPr>
          <w:sz w:val="26"/>
        </w:rPr>
        <w:t xml:space="preserve">   </w:t>
      </w:r>
      <w:r w:rsidR="00710CF2">
        <w:rPr>
          <w:sz w:val="26"/>
        </w:rPr>
        <w:t xml:space="preserve"> </w:t>
      </w:r>
      <w:r w:rsidR="00710CF2">
        <w:rPr>
          <w:b/>
        </w:rPr>
        <w:t>Puces</w:t>
      </w:r>
      <w:r w:rsidR="00710CF2">
        <w:rPr>
          <w:b/>
          <w:sz w:val="26"/>
        </w:rPr>
        <w:t xml:space="preserve"> </w:t>
      </w:r>
    </w:p>
    <w:p w:rsidR="00710CF2" w:rsidRDefault="00710CF2" w:rsidP="00890449">
      <w:pPr>
        <w:numPr>
          <w:ilvl w:val="0"/>
          <w:numId w:val="95"/>
        </w:numPr>
        <w:spacing w:after="40"/>
        <w:ind w:right="323"/>
      </w:pPr>
      <w:r>
        <w:t xml:space="preserve">Choisissez </w:t>
      </w:r>
      <w:r>
        <w:rPr>
          <w:b/>
          <w:bCs/>
        </w:rPr>
        <w:t>définir une puce</w:t>
      </w:r>
    </w:p>
    <w:p w:rsidR="00710CF2" w:rsidRDefault="00710CF2" w:rsidP="00710CF2">
      <w:pPr>
        <w:numPr>
          <w:ilvl w:val="0"/>
          <w:numId w:val="56"/>
        </w:numPr>
        <w:tabs>
          <w:tab w:val="left" w:pos="113"/>
        </w:tabs>
        <w:spacing w:before="120"/>
        <w:ind w:right="322"/>
        <w:rPr>
          <w:b/>
          <w:u w:val="single"/>
        </w:rPr>
      </w:pPr>
      <w:r>
        <w:rPr>
          <w:b/>
          <w:u w:val="single"/>
        </w:rPr>
        <w:t>PRECISER LA POSITION DES PUCES</w:t>
      </w:r>
    </w:p>
    <w:p w:rsidR="00710CF2" w:rsidRDefault="00710CF2" w:rsidP="00890449">
      <w:pPr>
        <w:numPr>
          <w:ilvl w:val="0"/>
          <w:numId w:val="147"/>
        </w:numPr>
        <w:spacing w:before="120"/>
        <w:ind w:left="993" w:right="323" w:hanging="284"/>
        <w:rPr>
          <w:bCs/>
        </w:rPr>
      </w:pPr>
      <w:r>
        <w:rPr>
          <w:bCs/>
        </w:rPr>
        <w:t>Placez le point d’insertion dans le texte</w:t>
      </w:r>
    </w:p>
    <w:p w:rsidR="00710CF2" w:rsidRDefault="00710CF2" w:rsidP="00890449">
      <w:pPr>
        <w:numPr>
          <w:ilvl w:val="0"/>
          <w:numId w:val="147"/>
        </w:numPr>
        <w:spacing w:after="40"/>
        <w:ind w:right="323"/>
      </w:pPr>
      <w:r>
        <w:t xml:space="preserve">Cliquez </w:t>
      </w:r>
      <w:r>
        <w:rPr>
          <w:b/>
        </w:rPr>
        <w:t xml:space="preserve"> Bouton droit</w:t>
      </w:r>
    </w:p>
    <w:p w:rsidR="00710CF2" w:rsidRDefault="00710CF2" w:rsidP="00890449">
      <w:pPr>
        <w:numPr>
          <w:ilvl w:val="0"/>
          <w:numId w:val="147"/>
        </w:numPr>
        <w:spacing w:after="40"/>
        <w:ind w:right="323"/>
        <w:rPr>
          <w:bCs/>
        </w:rPr>
      </w:pPr>
      <w:r>
        <w:t>Cliquez</w:t>
      </w:r>
      <w:r>
        <w:rPr>
          <w:sz w:val="26"/>
        </w:rPr>
        <w:t xml:space="preserve"> </w:t>
      </w:r>
      <w:r>
        <w:rPr>
          <w:b/>
        </w:rPr>
        <w:t>Ajuster le retrait</w:t>
      </w:r>
    </w:p>
    <w:p w:rsidR="00710CF2" w:rsidRDefault="00710CF2" w:rsidP="00890449">
      <w:pPr>
        <w:numPr>
          <w:ilvl w:val="0"/>
          <w:numId w:val="147"/>
        </w:numPr>
        <w:spacing w:after="40"/>
        <w:ind w:right="323"/>
        <w:rPr>
          <w:bCs/>
        </w:rPr>
      </w:pPr>
      <w:r>
        <w:rPr>
          <w:b/>
        </w:rPr>
        <w:t>et ou Paragraphes</w:t>
      </w:r>
      <w:r>
        <w:rPr>
          <w:b/>
          <w:sz w:val="26"/>
        </w:rPr>
        <w:t xml:space="preserve"> </w:t>
      </w:r>
    </w:p>
    <w:p w:rsidR="000A5466" w:rsidRDefault="000A5466" w:rsidP="000A5466">
      <w:pPr>
        <w:numPr>
          <w:ilvl w:val="0"/>
          <w:numId w:val="56"/>
        </w:numPr>
        <w:tabs>
          <w:tab w:val="left" w:pos="113"/>
        </w:tabs>
        <w:spacing w:before="120"/>
        <w:ind w:right="322"/>
        <w:rPr>
          <w:b/>
          <w:u w:val="single"/>
        </w:rPr>
      </w:pPr>
      <w:r>
        <w:rPr>
          <w:b/>
          <w:u w:val="single"/>
        </w:rPr>
        <w:t>ARRÊTER UNE LISTE À PUCES OU À NUMÉROS</w:t>
      </w:r>
    </w:p>
    <w:p w:rsidR="000A5466" w:rsidRDefault="000A5466">
      <w:pPr>
        <w:tabs>
          <w:tab w:val="left" w:pos="113"/>
        </w:tabs>
        <w:ind w:right="322"/>
        <w:rPr>
          <w:sz w:val="16"/>
        </w:rPr>
      </w:pPr>
    </w:p>
    <w:p w:rsidR="000A5466" w:rsidRDefault="000A5466" w:rsidP="000A5466">
      <w:pPr>
        <w:numPr>
          <w:ilvl w:val="0"/>
          <w:numId w:val="58"/>
        </w:numPr>
        <w:tabs>
          <w:tab w:val="left" w:pos="113"/>
        </w:tabs>
        <w:spacing w:before="120"/>
        <w:ind w:right="323"/>
      </w:pPr>
      <w:r>
        <w:t xml:space="preserve">Dans le paragraphe concerné, éteignez l'icône </w:t>
      </w:r>
      <w:r w:rsidR="00316F06">
        <w:rPr>
          <w:noProof/>
          <w:position w:val="-12"/>
        </w:rPr>
        <w:drawing>
          <wp:inline distT="0" distB="0" distL="0" distR="0">
            <wp:extent cx="307340" cy="278130"/>
            <wp:effectExtent l="19050" t="19050" r="16510" b="26670"/>
            <wp:docPr id="45" name="Image 45" descr="pu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uces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7813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ou </w:t>
      </w:r>
      <w:r w:rsidR="00316F06">
        <w:rPr>
          <w:noProof/>
          <w:position w:val="-12"/>
        </w:rPr>
        <w:drawing>
          <wp:inline distT="0" distB="0" distL="0" distR="0">
            <wp:extent cx="292735" cy="278130"/>
            <wp:effectExtent l="19050" t="19050" r="12065" b="26670"/>
            <wp:docPr id="46" name="Image 46" descr="n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num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7813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A5466" w:rsidRDefault="000A5466">
      <w:pPr>
        <w:tabs>
          <w:tab w:val="left" w:pos="113"/>
        </w:tabs>
        <w:spacing w:before="120"/>
        <w:ind w:left="993" w:right="323" w:hanging="284"/>
        <w:rPr>
          <w:b/>
          <w:i/>
        </w:rPr>
      </w:pPr>
      <w:r>
        <w:rPr>
          <w:b/>
          <w:i/>
        </w:rPr>
        <w:t>Ou bien</w:t>
      </w:r>
    </w:p>
    <w:p w:rsidR="000A5466" w:rsidRDefault="000A5466" w:rsidP="000A5466">
      <w:pPr>
        <w:numPr>
          <w:ilvl w:val="0"/>
          <w:numId w:val="58"/>
        </w:numPr>
        <w:tabs>
          <w:tab w:val="left" w:pos="113"/>
        </w:tabs>
        <w:spacing w:before="120"/>
        <w:ind w:right="323"/>
      </w:pPr>
      <w:r>
        <w:t xml:space="preserve">Tapez </w:t>
      </w:r>
      <w:r>
        <w:rPr>
          <w:b/>
          <w:bdr w:val="single" w:sz="4" w:space="0" w:color="auto"/>
          <w:shd w:val="clear" w:color="auto" w:fill="C0C0C0"/>
        </w:rPr>
        <w:t>Entrée</w:t>
      </w:r>
      <w:r>
        <w:t xml:space="preserve"> 2 FOIS à la fin du dernier paragraphe de la liste.</w:t>
      </w:r>
    </w:p>
    <w:p w:rsidR="000A5466" w:rsidRDefault="000A5466">
      <w:pPr>
        <w:tabs>
          <w:tab w:val="left" w:pos="113"/>
        </w:tabs>
        <w:ind w:right="322"/>
        <w:rPr>
          <w:sz w:val="16"/>
        </w:rPr>
      </w:pPr>
    </w:p>
    <w:p w:rsidR="000A5466" w:rsidRDefault="000A5466">
      <w:pPr>
        <w:tabs>
          <w:tab w:val="left" w:pos="1276"/>
        </w:tabs>
        <w:spacing w:before="60" w:after="60"/>
        <w:ind w:left="1276" w:hanging="284"/>
        <w:rPr>
          <w:i/>
        </w:rPr>
      </w:pPr>
      <w:r>
        <w:rPr>
          <w:i/>
        </w:rPr>
        <w:sym w:font="Wingdings" w:char="F0F0"/>
      </w:r>
      <w:r>
        <w:rPr>
          <w:i/>
        </w:rPr>
        <w:tab/>
        <w:t>La numérotation ou les puces s'arrêtent.</w:t>
      </w:r>
    </w:p>
    <w:p w:rsidR="000A5466" w:rsidRDefault="000A5466">
      <w:pPr>
        <w:tabs>
          <w:tab w:val="left" w:pos="113"/>
        </w:tabs>
        <w:spacing w:before="120"/>
        <w:ind w:left="993" w:right="323" w:hanging="284"/>
        <w:rPr>
          <w:sz w:val="16"/>
        </w:rPr>
      </w:pPr>
    </w:p>
    <w:p w:rsidR="000A5466" w:rsidRDefault="000A5466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323"/>
        <w:jc w:val="center"/>
      </w:pPr>
      <w:r>
        <w:t xml:space="preserve">Les icônes </w:t>
      </w:r>
      <w:r w:rsidR="00316F06">
        <w:rPr>
          <w:noProof/>
          <w:position w:val="-12"/>
        </w:rPr>
        <w:drawing>
          <wp:inline distT="0" distB="0" distL="0" distR="0">
            <wp:extent cx="255905" cy="241300"/>
            <wp:effectExtent l="19050" t="19050" r="10795" b="25400"/>
            <wp:docPr id="47" name="Image 47" descr="DI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IMIN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413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et </w:t>
      </w:r>
      <w:r w:rsidR="00316F06">
        <w:rPr>
          <w:noProof/>
          <w:position w:val="-12"/>
        </w:rPr>
        <w:drawing>
          <wp:inline distT="0" distB="0" distL="0" distR="0">
            <wp:extent cx="255905" cy="248920"/>
            <wp:effectExtent l="19050" t="19050" r="10795" b="17780"/>
            <wp:docPr id="48" name="Image 48" descr="augm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augmenter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489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ne servent qu'à </w:t>
      </w:r>
      <w:r>
        <w:rPr>
          <w:b/>
        </w:rPr>
        <w:t>DÉPLACER</w:t>
      </w:r>
      <w:r>
        <w:t xml:space="preserve"> les paragr</w:t>
      </w:r>
      <w:r>
        <w:t>a</w:t>
      </w:r>
      <w:r>
        <w:t xml:space="preserve">phes : </w:t>
      </w:r>
    </w:p>
    <w:p w:rsidR="000A5466" w:rsidRDefault="000A5466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323"/>
        <w:jc w:val="center"/>
      </w:pPr>
      <w:r>
        <w:t xml:space="preserve">il n'y </w:t>
      </w:r>
      <w:r>
        <w:rPr>
          <w:b/>
        </w:rPr>
        <w:t>pas</w:t>
      </w:r>
      <w:r>
        <w:t xml:space="preserve"> </w:t>
      </w:r>
      <w:r>
        <w:rPr>
          <w:b/>
        </w:rPr>
        <w:t>de</w:t>
      </w:r>
      <w:r>
        <w:t xml:space="preserve"> </w:t>
      </w:r>
      <w:r>
        <w:rPr>
          <w:b/>
        </w:rPr>
        <w:t>niveau</w:t>
      </w:r>
      <w:r>
        <w:t xml:space="preserve"> avec les p</w:t>
      </w:r>
      <w:r>
        <w:t>u</w:t>
      </w:r>
      <w:r>
        <w:t>ces, ni avec les numéros.</w:t>
      </w:r>
    </w:p>
    <w:p w:rsidR="000A5466" w:rsidRDefault="000A5466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323"/>
        <w:jc w:val="center"/>
      </w:pPr>
      <w:r>
        <w:t xml:space="preserve">Seule la </w:t>
      </w:r>
      <w:r>
        <w:rPr>
          <w:b/>
        </w:rPr>
        <w:t>HIÉRARCHISATION</w:t>
      </w:r>
      <w:r>
        <w:t xml:space="preserve"> permet de créer des niveaux.</w:t>
      </w:r>
    </w:p>
    <w:p w:rsidR="000A5466" w:rsidRDefault="000A5466">
      <w:pPr>
        <w:tabs>
          <w:tab w:val="left" w:pos="113"/>
        </w:tabs>
        <w:spacing w:before="120"/>
        <w:ind w:left="993" w:right="323" w:hanging="284"/>
        <w:rPr>
          <w:sz w:val="16"/>
        </w:rPr>
      </w:pPr>
    </w:p>
    <w:p w:rsidR="000A5466" w:rsidRDefault="000A5466" w:rsidP="000A5466">
      <w:pPr>
        <w:numPr>
          <w:ilvl w:val="0"/>
          <w:numId w:val="56"/>
        </w:numPr>
        <w:tabs>
          <w:tab w:val="left" w:pos="113"/>
        </w:tabs>
        <w:spacing w:before="120"/>
        <w:ind w:right="322"/>
        <w:rPr>
          <w:b/>
          <w:u w:val="single"/>
        </w:rPr>
      </w:pPr>
      <w:r>
        <w:rPr>
          <w:b/>
          <w:u w:val="single"/>
        </w:rPr>
        <w:t>RECOMMENCER LA NUMÉROTATION</w:t>
      </w:r>
    </w:p>
    <w:p w:rsidR="000A5466" w:rsidRDefault="000A5466">
      <w:pPr>
        <w:tabs>
          <w:tab w:val="left" w:pos="113"/>
        </w:tabs>
        <w:ind w:right="322"/>
        <w:rPr>
          <w:sz w:val="16"/>
        </w:rPr>
      </w:pPr>
    </w:p>
    <w:p w:rsidR="000A5466" w:rsidRDefault="000A5466">
      <w:pPr>
        <w:tabs>
          <w:tab w:val="left" w:pos="113"/>
        </w:tabs>
        <w:spacing w:before="120"/>
        <w:ind w:left="993" w:right="323" w:hanging="284"/>
      </w:pPr>
      <w:r>
        <w:t xml:space="preserve">Procédez exactement comme pour une liste hiérarchisée ou une liste à puces : </w:t>
      </w:r>
    </w:p>
    <w:p w:rsidR="000A5466" w:rsidRDefault="000A5466" w:rsidP="000A5466">
      <w:pPr>
        <w:numPr>
          <w:ilvl w:val="0"/>
          <w:numId w:val="59"/>
        </w:numPr>
        <w:tabs>
          <w:tab w:val="left" w:pos="113"/>
        </w:tabs>
        <w:spacing w:before="120"/>
        <w:ind w:right="323"/>
      </w:pPr>
      <w:r>
        <w:rPr>
          <w:b/>
        </w:rPr>
        <w:t>Clic droit</w:t>
      </w:r>
      <w:r>
        <w:rPr>
          <w:b/>
        </w:rPr>
        <w:sym w:font="Wingdings" w:char="F0F0"/>
      </w:r>
      <w:r w:rsidR="00B727C8">
        <w:rPr>
          <w:b/>
        </w:rPr>
        <w:t>Numérotation</w:t>
      </w:r>
      <w:r>
        <w:rPr>
          <w:b/>
        </w:rPr>
        <w:t>…</w:t>
      </w:r>
    </w:p>
    <w:p w:rsidR="000A5466" w:rsidRDefault="006945FE" w:rsidP="000A5466">
      <w:pPr>
        <w:numPr>
          <w:ilvl w:val="0"/>
          <w:numId w:val="59"/>
        </w:numPr>
        <w:tabs>
          <w:tab w:val="left" w:pos="113"/>
        </w:tabs>
        <w:spacing w:before="120"/>
      </w:pPr>
      <w:r>
        <w:t>Cliquer</w:t>
      </w:r>
      <w:r w:rsidR="000A5466">
        <w:t xml:space="preserve"> </w:t>
      </w:r>
      <w:r w:rsidR="00366A6E">
        <w:rPr>
          <w:b/>
        </w:rPr>
        <w:t>Redémarrer à 1</w:t>
      </w:r>
    </w:p>
    <w:p w:rsidR="000A5466" w:rsidRDefault="000A5466" w:rsidP="000A5466">
      <w:pPr>
        <w:numPr>
          <w:ilvl w:val="0"/>
          <w:numId w:val="59"/>
        </w:numPr>
        <w:tabs>
          <w:tab w:val="left" w:pos="113"/>
        </w:tabs>
        <w:spacing w:before="120"/>
      </w:pPr>
      <w:r>
        <w:t>Cliquez</w:t>
      </w:r>
      <w:r>
        <w:rPr>
          <w:b/>
        </w:rPr>
        <w:t xml:space="preserve"> </w:t>
      </w:r>
      <w:r>
        <w:rPr>
          <w:b/>
          <w:bdr w:val="single" w:sz="4" w:space="0" w:color="auto"/>
          <w:shd w:val="clear" w:color="auto" w:fill="C0C0C0"/>
        </w:rPr>
        <w:t>OK</w:t>
      </w:r>
    </w:p>
    <w:p w:rsidR="000A5466" w:rsidRDefault="000A5466">
      <w:pPr>
        <w:tabs>
          <w:tab w:val="left" w:pos="113"/>
        </w:tabs>
        <w:ind w:right="322"/>
        <w:rPr>
          <w:sz w:val="16"/>
        </w:rPr>
      </w:pPr>
    </w:p>
    <w:p w:rsidR="000A5466" w:rsidRDefault="000A5466">
      <w:pPr>
        <w:tabs>
          <w:tab w:val="left" w:pos="1276"/>
        </w:tabs>
        <w:spacing w:before="60" w:after="60"/>
        <w:ind w:left="1276" w:hanging="284"/>
        <w:rPr>
          <w:i/>
        </w:rPr>
      </w:pPr>
      <w:r>
        <w:rPr>
          <w:i/>
        </w:rPr>
        <w:sym w:font="Wingdings" w:char="F0F0"/>
      </w:r>
      <w:r>
        <w:rPr>
          <w:i/>
        </w:rPr>
        <w:tab/>
        <w:t>La numérotation recommence à 1 (ou à A… selon le format choisi).</w:t>
      </w:r>
    </w:p>
    <w:p w:rsidR="000A5466" w:rsidRDefault="000A5466">
      <w:pPr>
        <w:tabs>
          <w:tab w:val="left" w:pos="113"/>
        </w:tabs>
        <w:spacing w:before="120"/>
        <w:ind w:left="993" w:right="323" w:hanging="284"/>
        <w:rPr>
          <w:sz w:val="16"/>
        </w:rPr>
      </w:pPr>
    </w:p>
    <w:p w:rsidR="000A5466" w:rsidRDefault="000A5466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"/>
        </w:tabs>
        <w:spacing w:before="120"/>
        <w:ind w:left="993" w:right="323" w:hanging="284"/>
        <w:jc w:val="center"/>
      </w:pPr>
      <w:r>
        <w:t>L'opération inverse consiste à "</w:t>
      </w:r>
      <w:r>
        <w:rPr>
          <w:b/>
        </w:rPr>
        <w:t>continuer après la liste pr</w:t>
      </w:r>
      <w:r>
        <w:rPr>
          <w:b/>
        </w:rPr>
        <w:t>é</w:t>
      </w:r>
      <w:r>
        <w:rPr>
          <w:b/>
        </w:rPr>
        <w:t>cédente</w:t>
      </w:r>
      <w:r>
        <w:t>" :</w:t>
      </w:r>
    </w:p>
    <w:p w:rsidR="000A5466" w:rsidRDefault="000A5466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"/>
        </w:tabs>
        <w:spacing w:before="120"/>
        <w:ind w:left="993" w:right="323" w:hanging="284"/>
        <w:jc w:val="center"/>
      </w:pPr>
      <w:r>
        <w:t>la numérotation reprend alors à la suite du dernier numéro utilisé</w:t>
      </w:r>
    </w:p>
    <w:p w:rsidR="000A5466" w:rsidRDefault="000A5466">
      <w:pPr>
        <w:tabs>
          <w:tab w:val="left" w:pos="113"/>
        </w:tabs>
        <w:spacing w:before="120"/>
        <w:ind w:left="993" w:right="323" w:hanging="284"/>
        <w:rPr>
          <w:sz w:val="16"/>
        </w:rPr>
      </w:pPr>
    </w:p>
    <w:p w:rsidR="000A5466" w:rsidRDefault="009D4066">
      <w:pPr>
        <w:pStyle w:val="Titre1"/>
      </w:pPr>
      <w:bookmarkStart w:id="79" w:name="_Toc285615856"/>
      <w:bookmarkStart w:id="80" w:name="_Toc286199131"/>
      <w:bookmarkStart w:id="81" w:name="_Toc288903711"/>
      <w:bookmarkStart w:id="82" w:name="_Toc290718483"/>
      <w:bookmarkStart w:id="83" w:name="_Toc374433870"/>
      <w:r>
        <w:br w:type="page"/>
      </w:r>
      <w:bookmarkStart w:id="84" w:name="_Toc323448963"/>
      <w:bookmarkStart w:id="85" w:name="_Toc385315250"/>
      <w:bookmarkStart w:id="86" w:name="_Toc499875999"/>
      <w:bookmarkStart w:id="87" w:name="_Toc323136958"/>
      <w:r w:rsidR="000A5466">
        <w:lastRenderedPageBreak/>
        <w:t>Word</w:t>
      </w:r>
      <w:r w:rsidR="000A5466">
        <w:tab/>
        <w:t xml:space="preserve">Tableau </w:t>
      </w:r>
      <w:r w:rsidR="000A5466" w:rsidRPr="00A54A8B">
        <w:rPr>
          <w:sz w:val="28"/>
          <w:szCs w:val="28"/>
        </w:rPr>
        <w:t>(</w:t>
      </w:r>
      <w:r w:rsidR="000A5466" w:rsidRPr="00DF0C95">
        <w:rPr>
          <w:sz w:val="28"/>
          <w:szCs w:val="28"/>
        </w:rPr>
        <w:t>Création &amp; mise en forme</w:t>
      </w:r>
      <w:r w:rsidR="000A5466" w:rsidRPr="00A54A8B">
        <w:rPr>
          <w:sz w:val="28"/>
          <w:szCs w:val="28"/>
        </w:rPr>
        <w:t>) 1/</w:t>
      </w:r>
      <w:bookmarkEnd w:id="84"/>
      <w:bookmarkEnd w:id="85"/>
      <w:bookmarkEnd w:id="86"/>
      <w:r w:rsidR="000A5466" w:rsidRPr="00A54A8B">
        <w:rPr>
          <w:sz w:val="28"/>
          <w:szCs w:val="28"/>
        </w:rPr>
        <w:t>2</w:t>
      </w:r>
      <w:bookmarkEnd w:id="87"/>
    </w:p>
    <w:p w:rsidR="000A5466" w:rsidRDefault="000A5466">
      <w:pPr>
        <w:spacing w:before="120"/>
        <w:jc w:val="both"/>
        <w:rPr>
          <w:b/>
        </w:rPr>
      </w:pPr>
      <w:r>
        <w:rPr>
          <w:b/>
          <w:u w:val="single"/>
        </w:rPr>
        <w:t>CRÉEZ D'ABORD UN TABLEAU D'UNE SEULE LIGNE</w:t>
      </w:r>
      <w:r>
        <w:rPr>
          <w:b/>
        </w:rPr>
        <w:t> :</w:t>
      </w:r>
    </w:p>
    <w:p w:rsidR="000A5466" w:rsidRDefault="000A5466" w:rsidP="00890449">
      <w:pPr>
        <w:numPr>
          <w:ilvl w:val="0"/>
          <w:numId w:val="133"/>
        </w:numPr>
        <w:spacing w:before="120"/>
        <w:jc w:val="both"/>
      </w:pPr>
      <w:r>
        <w:t xml:space="preserve">Placez le </w:t>
      </w:r>
      <w:r>
        <w:rPr>
          <w:b/>
        </w:rPr>
        <w:t>point d’insertion</w:t>
      </w:r>
      <w:r>
        <w:t xml:space="preserve"> à l'endroit où vous voulez créer un tableau.</w:t>
      </w:r>
    </w:p>
    <w:p w:rsidR="000A5466" w:rsidRDefault="000A5466" w:rsidP="00890449">
      <w:pPr>
        <w:numPr>
          <w:ilvl w:val="0"/>
          <w:numId w:val="133"/>
        </w:numPr>
        <w:spacing w:before="60"/>
        <w:ind w:left="703" w:hanging="703"/>
        <w:jc w:val="both"/>
        <w:rPr>
          <w:b/>
        </w:rPr>
      </w:pPr>
      <w:r>
        <w:t xml:space="preserve">Cliquez </w:t>
      </w:r>
      <w:r>
        <w:rPr>
          <w:b/>
          <w:bCs/>
        </w:rPr>
        <w:t>Insertion</w:t>
      </w:r>
      <w:r>
        <w:t xml:space="preserve"> puis </w:t>
      </w:r>
      <w:r>
        <w:rPr>
          <w:b/>
        </w:rPr>
        <w:t xml:space="preserve">Insérer un tableau </w:t>
      </w:r>
      <w:r w:rsidR="00316F06">
        <w:rPr>
          <w:noProof/>
          <w:position w:val="-12"/>
        </w:rPr>
        <w:drawing>
          <wp:inline distT="0" distB="0" distL="0" distR="0">
            <wp:extent cx="292735" cy="278130"/>
            <wp:effectExtent l="19050" t="0" r="0" b="0"/>
            <wp:docPr id="49" name="Image 49" descr="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ns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466" w:rsidRDefault="000A5466" w:rsidP="00890449">
      <w:pPr>
        <w:numPr>
          <w:ilvl w:val="0"/>
          <w:numId w:val="133"/>
        </w:numPr>
        <w:spacing w:before="120"/>
        <w:jc w:val="both"/>
      </w:pPr>
      <w:r>
        <w:t xml:space="preserve">Déplacez la souris pour choisir le nombre de colonnes et choisissez </w:t>
      </w:r>
      <w:r>
        <w:rPr>
          <w:b/>
        </w:rPr>
        <w:t>1 seule ligne</w:t>
      </w:r>
    </w:p>
    <w:p w:rsidR="000A5466" w:rsidRDefault="000A5466">
      <w:pPr>
        <w:spacing w:before="120"/>
        <w:ind w:left="851" w:hanging="284"/>
        <w:jc w:val="both"/>
        <w:rPr>
          <w:i/>
        </w:rPr>
      </w:pPr>
      <w:r>
        <w:rPr>
          <w:i/>
        </w:rPr>
        <w:sym w:font="Wingdings" w:char="F0F0"/>
      </w:r>
      <w:r>
        <w:rPr>
          <w:i/>
        </w:rPr>
        <w:tab/>
        <w:t>le tableau s'affiche sur toute la largeur du document, de la marge de gauche jusqu'à la marge de droite ; les colonnes ont toutes la même largeur</w:t>
      </w:r>
    </w:p>
    <w:p w:rsidR="000A5466" w:rsidRDefault="000A5466" w:rsidP="00890449">
      <w:pPr>
        <w:numPr>
          <w:ilvl w:val="0"/>
          <w:numId w:val="133"/>
        </w:numPr>
        <w:spacing w:before="120"/>
        <w:jc w:val="both"/>
        <w:rPr>
          <w:b/>
        </w:rPr>
      </w:pPr>
      <w:r>
        <w:rPr>
          <w:b/>
        </w:rPr>
        <w:t>Si vous ne voyez pas de quadrillage</w:t>
      </w:r>
      <w:r>
        <w:t xml:space="preserve">, cliquez menu </w:t>
      </w:r>
      <w:r>
        <w:rPr>
          <w:b/>
        </w:rPr>
        <w:t xml:space="preserve">Tableau </w:t>
      </w:r>
      <w:r>
        <w:rPr>
          <w:b/>
        </w:rPr>
        <w:sym w:font="Wingdings" w:char="F0F0"/>
      </w:r>
      <w:r>
        <w:rPr>
          <w:b/>
        </w:rPr>
        <w:t>Afficher le quadrillage</w:t>
      </w:r>
      <w:r>
        <w:t xml:space="preserve"> pour faire apparaître les différentes</w:t>
      </w:r>
      <w:r>
        <w:rPr>
          <w:b/>
        </w:rPr>
        <w:t xml:space="preserve"> cellules</w:t>
      </w:r>
      <w:r>
        <w:t xml:space="preserve"> du tableau.</w:t>
      </w:r>
    </w:p>
    <w:p w:rsidR="000A5466" w:rsidRDefault="000A5466">
      <w:pPr>
        <w:spacing w:before="120"/>
        <w:ind w:left="851" w:hanging="284"/>
        <w:jc w:val="both"/>
        <w:rPr>
          <w:i/>
        </w:rPr>
      </w:pPr>
      <w:r>
        <w:rPr>
          <w:i/>
        </w:rPr>
        <w:sym w:font="Wingdings" w:char="F0F0"/>
      </w:r>
      <w:r>
        <w:rPr>
          <w:i/>
        </w:rPr>
        <w:t xml:space="preserve"> ne confondez pas </w:t>
      </w:r>
      <w:r>
        <w:rPr>
          <w:b/>
          <w:i/>
        </w:rPr>
        <w:t>QUADRILLAGE</w:t>
      </w:r>
      <w:r>
        <w:rPr>
          <w:i/>
        </w:rPr>
        <w:t xml:space="preserve"> et </w:t>
      </w:r>
      <w:r>
        <w:rPr>
          <w:b/>
          <w:i/>
        </w:rPr>
        <w:t>BORDURES</w:t>
      </w:r>
      <w:r>
        <w:rPr>
          <w:i/>
        </w:rPr>
        <w:t> : le quadrillage ne sera jamais imprimé, il sert à se repérer dans le tableau.</w:t>
      </w:r>
    </w:p>
    <w:p w:rsidR="000A5466" w:rsidRDefault="000A5466">
      <w:pPr>
        <w:pStyle w:val="Petit"/>
      </w:pPr>
    </w:p>
    <w:p w:rsidR="000A5466" w:rsidRDefault="000A5466">
      <w:pPr>
        <w:spacing w:before="120"/>
        <w:jc w:val="both"/>
        <w:rPr>
          <w:b/>
        </w:rPr>
      </w:pPr>
      <w:r>
        <w:rPr>
          <w:b/>
          <w:u w:val="single"/>
        </w:rPr>
        <w:t>REMPLISSEZ LA PREMIÈRE LIGNE DU TABLEAU</w:t>
      </w:r>
      <w:r>
        <w:rPr>
          <w:b/>
        </w:rPr>
        <w:t> :</w:t>
      </w:r>
    </w:p>
    <w:p w:rsidR="000A5466" w:rsidRDefault="000A5466" w:rsidP="00890449">
      <w:pPr>
        <w:numPr>
          <w:ilvl w:val="0"/>
          <w:numId w:val="134"/>
        </w:numPr>
        <w:spacing w:before="60"/>
        <w:ind w:left="703" w:hanging="703"/>
        <w:jc w:val="both"/>
        <w:rPr>
          <w:b/>
        </w:rPr>
      </w:pPr>
      <w:r>
        <w:t>Saisissez les données dans la 1</w:t>
      </w:r>
      <w:r>
        <w:rPr>
          <w:vertAlign w:val="superscript"/>
        </w:rPr>
        <w:t>ère</w:t>
      </w:r>
      <w:r>
        <w:t xml:space="preserve"> cellule puis utilisez la touche </w:t>
      </w:r>
      <w:r>
        <w:rPr>
          <w:b/>
        </w:rPr>
        <w:t>TAB</w:t>
      </w:r>
      <w:r>
        <w:t xml:space="preserve"> </w:t>
      </w:r>
      <w:r>
        <w:rPr>
          <w:position w:val="-12"/>
        </w:rPr>
        <w:object w:dxaOrig="885" w:dyaOrig="630">
          <v:shape id="_x0000_i1032" type="#_x0000_t75" style="width:35.15pt;height:24.75pt" o:ole="" fillcolor="window">
            <v:imagedata r:id="rId26" o:title=""/>
          </v:shape>
          <o:OLEObject Type="Embed" ProgID="PBrush" ShapeID="_x0000_i1032" DrawAspect="Content" ObjectID="_1460831244" r:id="rId69"/>
        </w:object>
      </w:r>
      <w:r>
        <w:t xml:space="preserve"> pour aller à la </w:t>
      </w:r>
      <w:r>
        <w:rPr>
          <w:b/>
        </w:rPr>
        <w:t>cellule suivante</w:t>
      </w:r>
      <w:r>
        <w:t xml:space="preserve"> (utilisez </w:t>
      </w:r>
      <w:r>
        <w:rPr>
          <w:position w:val="-12"/>
        </w:rPr>
        <w:object w:dxaOrig="885" w:dyaOrig="630">
          <v:shape id="_x0000_i1033" type="#_x0000_t75" style="width:25.35pt;height:17.85pt" o:ole="" fillcolor="window">
            <v:imagedata r:id="rId70" o:title=""/>
          </v:shape>
          <o:OLEObject Type="Embed" ProgID="PBrush" ShapeID="_x0000_i1033" DrawAspect="Content" ObjectID="_1460831245" r:id="rId71"/>
        </w:object>
      </w:r>
      <w:r>
        <w:t xml:space="preserve"> </w:t>
      </w:r>
      <w:r>
        <w:rPr>
          <w:position w:val="-12"/>
        </w:rPr>
        <w:object w:dxaOrig="885" w:dyaOrig="630">
          <v:shape id="_x0000_i1034" type="#_x0000_t75" style="width:25.35pt;height:17.85pt" o:ole="" fillcolor="window">
            <v:imagedata r:id="rId26" o:title=""/>
          </v:shape>
          <o:OLEObject Type="Embed" ProgID="PBrush" ShapeID="_x0000_i1034" DrawAspect="Content" ObjectID="_1460831246" r:id="rId72"/>
        </w:object>
      </w:r>
      <w:r>
        <w:t xml:space="preserve"> pour retourner à la </w:t>
      </w:r>
      <w:r>
        <w:rPr>
          <w:b/>
        </w:rPr>
        <w:t>cellule précédente</w:t>
      </w:r>
      <w:r>
        <w:t>).</w:t>
      </w:r>
    </w:p>
    <w:p w:rsidR="000A5466" w:rsidRDefault="000A5466" w:rsidP="00890449">
      <w:pPr>
        <w:numPr>
          <w:ilvl w:val="0"/>
          <w:numId w:val="134"/>
        </w:numPr>
        <w:spacing w:before="120"/>
        <w:jc w:val="both"/>
        <w:rPr>
          <w:b/>
        </w:rPr>
      </w:pPr>
      <w:r>
        <w:t xml:space="preserve">Si le texte est </w:t>
      </w:r>
      <w:r>
        <w:rPr>
          <w:b/>
        </w:rPr>
        <w:t>trop large</w:t>
      </w:r>
      <w:r>
        <w:t xml:space="preserve"> pour tenir sur une seule ligne, </w:t>
      </w:r>
      <w:r>
        <w:rPr>
          <w:b/>
        </w:rPr>
        <w:t>laissez la cellule s'agrandir automatiquement</w:t>
      </w:r>
      <w:r>
        <w:t>.</w:t>
      </w:r>
    </w:p>
    <w:p w:rsidR="000A5466" w:rsidRDefault="000A5466" w:rsidP="00890449">
      <w:pPr>
        <w:numPr>
          <w:ilvl w:val="0"/>
          <w:numId w:val="134"/>
        </w:numPr>
        <w:spacing w:before="60"/>
        <w:ind w:left="703" w:hanging="703"/>
        <w:jc w:val="both"/>
      </w:pPr>
      <w:r>
        <w:t xml:space="preserve">Pour </w:t>
      </w:r>
      <w:r>
        <w:rPr>
          <w:b/>
        </w:rPr>
        <w:t>créer une</w:t>
      </w:r>
      <w:r>
        <w:t xml:space="preserve"> </w:t>
      </w:r>
      <w:r>
        <w:rPr>
          <w:b/>
        </w:rPr>
        <w:t>nouvelle ligne</w:t>
      </w:r>
      <w:r>
        <w:t xml:space="preserve">, cliquez </w:t>
      </w:r>
      <w:r>
        <w:rPr>
          <w:b/>
        </w:rPr>
        <w:t>dans la dernière</w:t>
      </w:r>
      <w:r>
        <w:t xml:space="preserve"> </w:t>
      </w:r>
      <w:r>
        <w:rPr>
          <w:b/>
        </w:rPr>
        <w:t>cellule</w:t>
      </w:r>
      <w:r>
        <w:t xml:space="preserve"> et utilisez </w:t>
      </w:r>
      <w:r>
        <w:rPr>
          <w:position w:val="-12"/>
        </w:rPr>
        <w:object w:dxaOrig="885" w:dyaOrig="630">
          <v:shape id="_x0000_i1035" type="#_x0000_t75" style="width:35.15pt;height:24.75pt" o:ole="" fillcolor="window">
            <v:imagedata r:id="rId26" o:title=""/>
          </v:shape>
          <o:OLEObject Type="Embed" ProgID="PBrush" ShapeID="_x0000_i1035" DrawAspect="Content" ObjectID="_1460831247" r:id="rId73"/>
        </w:object>
      </w:r>
      <w:r>
        <w:t> :</w:t>
      </w:r>
    </w:p>
    <w:p w:rsidR="000A5466" w:rsidRDefault="000A5466">
      <w:pPr>
        <w:spacing w:before="120"/>
        <w:ind w:left="851" w:hanging="284"/>
        <w:jc w:val="both"/>
        <w:rPr>
          <w:i/>
        </w:rPr>
      </w:pPr>
      <w:r>
        <w:rPr>
          <w:i/>
        </w:rPr>
        <w:sym w:font="Wingdings" w:char="F0F0"/>
      </w:r>
      <w:r>
        <w:rPr>
          <w:i/>
        </w:rPr>
        <w:tab/>
        <w:t>une nouvelle ligne apparaît, avec les mêmes caractéristiques que la ligne précédente.</w:t>
      </w:r>
    </w:p>
    <w:p w:rsidR="000A5466" w:rsidRDefault="000A5466" w:rsidP="00890449">
      <w:pPr>
        <w:numPr>
          <w:ilvl w:val="0"/>
          <w:numId w:val="134"/>
        </w:numPr>
        <w:spacing w:before="120"/>
        <w:jc w:val="both"/>
        <w:rPr>
          <w:b/>
        </w:rPr>
      </w:pPr>
      <w:r>
        <w:rPr>
          <w:b/>
        </w:rPr>
        <w:t>Continuez et terminez</w:t>
      </w:r>
      <w:r>
        <w:t xml:space="preserve"> la saisie de </w:t>
      </w:r>
      <w:r>
        <w:rPr>
          <w:b/>
        </w:rPr>
        <w:t>toutes</w:t>
      </w:r>
      <w:r>
        <w:t xml:space="preserve"> les données du tableau</w:t>
      </w:r>
      <w:r>
        <w:rPr>
          <w:b/>
        </w:rPr>
        <w:t>.</w:t>
      </w:r>
    </w:p>
    <w:p w:rsidR="000A5466" w:rsidRDefault="000A5466">
      <w:pPr>
        <w:rPr>
          <w:sz w:val="12"/>
        </w:rPr>
      </w:pPr>
    </w:p>
    <w:p w:rsidR="000A5466" w:rsidRDefault="000A5466">
      <w:pPr>
        <w:tabs>
          <w:tab w:val="left" w:pos="2268"/>
        </w:tabs>
        <w:spacing w:before="120"/>
      </w:pPr>
      <w:r>
        <w:rPr>
          <w:b/>
          <w:u w:val="single"/>
        </w:rPr>
        <w:t xml:space="preserve">POUR MODIFIER LA TAILLE D'UNE LIGNE OU D'UNE COLONNE : </w:t>
      </w:r>
      <w:r>
        <w:rPr>
          <w:b/>
          <w:u w:val="single"/>
        </w:rPr>
        <w:br/>
      </w:r>
      <w:r>
        <w:sym w:font="Wingdings" w:char="F09F"/>
      </w:r>
      <w:r>
        <w:t xml:space="preserve"> </w:t>
      </w:r>
      <w:r>
        <w:rPr>
          <w:b/>
        </w:rPr>
        <w:t>tirez</w:t>
      </w:r>
      <w:r>
        <w:t xml:space="preserve"> sur la </w:t>
      </w:r>
      <w:r>
        <w:rPr>
          <w:b/>
        </w:rPr>
        <w:t>bordure de droite</w:t>
      </w:r>
      <w:r>
        <w:t xml:space="preserve"> pour modifier la largeur d'une colonne, </w:t>
      </w:r>
      <w:r>
        <w:br/>
      </w:r>
      <w:r>
        <w:sym w:font="Wingdings" w:char="F09F"/>
      </w:r>
      <w:r>
        <w:t xml:space="preserve"> </w:t>
      </w:r>
      <w:r>
        <w:rPr>
          <w:b/>
        </w:rPr>
        <w:t>tirez</w:t>
      </w:r>
      <w:r>
        <w:t xml:space="preserve"> sur la </w:t>
      </w:r>
      <w:r>
        <w:rPr>
          <w:b/>
        </w:rPr>
        <w:t>bordure inférieure</w:t>
      </w:r>
      <w:r>
        <w:t xml:space="preserve"> pour modifier la hauteur d'une ligne</w:t>
      </w:r>
    </w:p>
    <w:p w:rsidR="000A5466" w:rsidRDefault="000A5466">
      <w:pPr>
        <w:tabs>
          <w:tab w:val="left" w:pos="2268"/>
        </w:tabs>
        <w:spacing w:before="120"/>
        <w:rPr>
          <w:sz w:val="16"/>
        </w:rPr>
      </w:pPr>
    </w:p>
    <w:p w:rsidR="000A5466" w:rsidRDefault="000A5466">
      <w:r>
        <w:rPr>
          <w:b/>
          <w:u w:val="single"/>
        </w:rPr>
        <w:t xml:space="preserve">POUR MODIFIER LA TAILLE D'UNE CELLULE : </w:t>
      </w:r>
      <w:r>
        <w:rPr>
          <w:b/>
          <w:u w:val="single"/>
        </w:rPr>
        <w:br/>
      </w:r>
      <w:r>
        <w:sym w:font="Wingdings" w:char="F09F"/>
      </w:r>
      <w:r>
        <w:t xml:space="preserve"> </w:t>
      </w:r>
      <w:r>
        <w:rPr>
          <w:b/>
        </w:rPr>
        <w:t>Sélectionner</w:t>
      </w:r>
      <w:r>
        <w:t xml:space="preserve"> la cellule (souris dans l'angle inférieur gauche de la cellule)</w:t>
      </w:r>
    </w:p>
    <w:p w:rsidR="000A5466" w:rsidRDefault="000A5466" w:rsidP="00890449">
      <w:pPr>
        <w:numPr>
          <w:ilvl w:val="0"/>
          <w:numId w:val="143"/>
        </w:numPr>
        <w:rPr>
          <w:sz w:val="24"/>
        </w:rPr>
      </w:pPr>
      <w:r>
        <w:rPr>
          <w:b/>
        </w:rPr>
        <w:t>tirez</w:t>
      </w:r>
      <w:r>
        <w:t xml:space="preserve"> sur la bordure de </w:t>
      </w:r>
      <w:r>
        <w:rPr>
          <w:b/>
        </w:rPr>
        <w:t>droite</w:t>
      </w:r>
      <w:r>
        <w:t xml:space="preserve"> pour modifier la largeur de la cellule, </w:t>
      </w:r>
    </w:p>
    <w:p w:rsidR="000A5466" w:rsidRDefault="000A5466">
      <w:pPr>
        <w:rPr>
          <w:sz w:val="12"/>
        </w:rPr>
      </w:pPr>
    </w:p>
    <w:p w:rsidR="000A5466" w:rsidRDefault="000A5466">
      <w:pPr>
        <w:spacing w:before="120"/>
      </w:pPr>
      <w:r>
        <w:rPr>
          <w:b/>
          <w:u w:val="single"/>
        </w:rPr>
        <w:t>POUR MODIFIER LA HAUTEUR DE PLUSIEURS LIGNES :</w:t>
      </w:r>
      <w:r>
        <w:rPr>
          <w:b/>
          <w:u w:val="single"/>
        </w:rPr>
        <w:br/>
      </w:r>
      <w:r>
        <w:sym w:font="Wingdings" w:char="F09F"/>
      </w:r>
      <w:r>
        <w:t xml:space="preserve"> sélectionnez</w:t>
      </w:r>
      <w:r>
        <w:rPr>
          <w:b/>
        </w:rPr>
        <w:t xml:space="preserve"> les lignes</w:t>
      </w:r>
      <w:r>
        <w:t xml:space="preserve"> concernées </w:t>
      </w:r>
      <w:r>
        <w:br/>
      </w:r>
      <w:r>
        <w:sym w:font="Wingdings" w:char="F09F"/>
      </w:r>
      <w:r>
        <w:t xml:space="preserve"> cliquez </w:t>
      </w:r>
      <w:r w:rsidR="00A73649">
        <w:t xml:space="preserve">menu </w:t>
      </w:r>
      <w:r w:rsidR="00A73649">
        <w:rPr>
          <w:b/>
        </w:rPr>
        <w:t xml:space="preserve">disposition </w:t>
      </w:r>
      <w:r>
        <w:rPr>
          <w:b/>
        </w:rPr>
        <w:sym w:font="Wingdings" w:char="F0F0"/>
      </w:r>
      <w:r w:rsidR="00A73649" w:rsidRPr="00A73649">
        <w:t xml:space="preserve"> </w:t>
      </w:r>
      <w:r w:rsidR="00A73649">
        <w:t xml:space="preserve">panneau </w:t>
      </w:r>
      <w:r w:rsidR="00A73649">
        <w:rPr>
          <w:b/>
        </w:rPr>
        <w:t>taille des cellules</w:t>
      </w:r>
    </w:p>
    <w:p w:rsidR="000A5466" w:rsidRDefault="000A5466">
      <w:pPr>
        <w:rPr>
          <w:sz w:val="12"/>
        </w:rPr>
      </w:pPr>
    </w:p>
    <w:p w:rsidR="000A5466" w:rsidRDefault="000A5466">
      <w:pPr>
        <w:tabs>
          <w:tab w:val="left" w:pos="2268"/>
        </w:tabs>
        <w:spacing w:before="120"/>
      </w:pPr>
      <w:r>
        <w:rPr>
          <w:b/>
          <w:u w:val="single"/>
        </w:rPr>
        <w:t>POUR UNIFORMISER LA LARGEUR DE PLUSIEURS COLONNES :</w:t>
      </w:r>
      <w:r>
        <w:rPr>
          <w:b/>
          <w:u w:val="single"/>
        </w:rPr>
        <w:br/>
      </w:r>
      <w:r>
        <w:sym w:font="Wingdings" w:char="F09F"/>
      </w:r>
      <w:r>
        <w:t xml:space="preserve"> sélectionnez</w:t>
      </w:r>
      <w:r>
        <w:rPr>
          <w:b/>
        </w:rPr>
        <w:t xml:space="preserve"> les colonnes</w:t>
      </w:r>
      <w:r>
        <w:t xml:space="preserve"> concernées</w:t>
      </w:r>
      <w:r>
        <w:br/>
      </w:r>
      <w:r>
        <w:sym w:font="Wingdings" w:char="F09F"/>
      </w:r>
      <w:r>
        <w:t xml:space="preserve"> cliquez </w:t>
      </w:r>
      <w:r w:rsidR="004A731E">
        <w:t xml:space="preserve">menu </w:t>
      </w:r>
      <w:r w:rsidR="004A731E">
        <w:rPr>
          <w:b/>
        </w:rPr>
        <w:t>disposition</w:t>
      </w:r>
      <w:r w:rsidR="004A731E">
        <w:sym w:font="Webdings" w:char="F034"/>
      </w:r>
      <w:r w:rsidR="004A731E">
        <w:t xml:space="preserve">icône </w:t>
      </w:r>
      <w:r w:rsidR="004A731E">
        <w:rPr>
          <w:b/>
        </w:rPr>
        <w:t>Distribuer</w:t>
      </w:r>
      <w:r>
        <w:rPr>
          <w:b/>
        </w:rPr>
        <w:t xml:space="preserve"> la largeur des colonnes </w:t>
      </w:r>
    </w:p>
    <w:p w:rsidR="000A5466" w:rsidRDefault="000A5466">
      <w:pPr>
        <w:rPr>
          <w:sz w:val="12"/>
        </w:rPr>
      </w:pPr>
    </w:p>
    <w:p w:rsidR="000A5466" w:rsidRDefault="000A5466">
      <w:pPr>
        <w:pStyle w:val="Titre1"/>
      </w:pPr>
      <w:bookmarkStart w:id="88" w:name="_Toc323448964"/>
      <w:bookmarkStart w:id="89" w:name="_Toc385315251"/>
      <w:r>
        <w:br w:type="page"/>
      </w:r>
      <w:bookmarkStart w:id="90" w:name="_Toc499876000"/>
      <w:bookmarkStart w:id="91" w:name="_Toc323136959"/>
      <w:r>
        <w:lastRenderedPageBreak/>
        <w:t>Word</w:t>
      </w:r>
      <w:r>
        <w:tab/>
        <w:t xml:space="preserve">Tableau </w:t>
      </w:r>
      <w:r w:rsidRPr="00A54A8B">
        <w:rPr>
          <w:sz w:val="28"/>
          <w:szCs w:val="28"/>
        </w:rPr>
        <w:t>(</w:t>
      </w:r>
      <w:r w:rsidRPr="00DF0C95">
        <w:rPr>
          <w:sz w:val="28"/>
          <w:szCs w:val="28"/>
        </w:rPr>
        <w:t>Mise en forme &amp; tabulations</w:t>
      </w:r>
      <w:r w:rsidRPr="00A54A8B">
        <w:rPr>
          <w:sz w:val="28"/>
          <w:szCs w:val="28"/>
        </w:rPr>
        <w:t>) 2/</w:t>
      </w:r>
      <w:bookmarkEnd w:id="88"/>
      <w:bookmarkEnd w:id="89"/>
      <w:bookmarkEnd w:id="90"/>
      <w:r w:rsidRPr="00A54A8B">
        <w:rPr>
          <w:sz w:val="28"/>
          <w:szCs w:val="28"/>
        </w:rPr>
        <w:t>2</w:t>
      </w:r>
      <w:bookmarkEnd w:id="91"/>
    </w:p>
    <w:p w:rsidR="000A5466" w:rsidRDefault="000A5466">
      <w:pPr>
        <w:tabs>
          <w:tab w:val="left" w:pos="2268"/>
        </w:tabs>
      </w:pPr>
      <w:r>
        <w:rPr>
          <w:b/>
          <w:u w:val="single"/>
        </w:rPr>
        <w:t>POUR CENTRER VERTICALEMENT :</w:t>
      </w:r>
      <w:r>
        <w:br/>
      </w:r>
      <w:r>
        <w:sym w:font="Wingdings" w:char="F09F"/>
      </w:r>
      <w:r>
        <w:t xml:space="preserve"> cliquez menu </w:t>
      </w:r>
      <w:r>
        <w:rPr>
          <w:b/>
        </w:rPr>
        <w:t>Disposition</w:t>
      </w:r>
      <w:r>
        <w:rPr>
          <w:b/>
        </w:rPr>
        <w:sym w:font="Wingdings" w:char="F0F0"/>
      </w:r>
      <w:r>
        <w:rPr>
          <w:b/>
        </w:rPr>
        <w:t>Sélectionner tout le tableau</w:t>
      </w:r>
      <w:r>
        <w:t xml:space="preserve"> </w:t>
      </w:r>
      <w:r>
        <w:br/>
      </w:r>
      <w:r>
        <w:sym w:font="Wingdings" w:char="F09F"/>
      </w:r>
      <w:r>
        <w:t xml:space="preserve"> cliquez l'icône </w:t>
      </w:r>
      <w:r>
        <w:rPr>
          <w:b/>
        </w:rPr>
        <w:t>Centrer verticalement</w:t>
      </w:r>
      <w:r>
        <w:t xml:space="preserve"> </w:t>
      </w:r>
      <w:r w:rsidR="00316F06">
        <w:rPr>
          <w:noProof/>
          <w:position w:val="-12"/>
        </w:rPr>
        <w:drawing>
          <wp:inline distT="0" distB="0" distL="0" distR="0">
            <wp:extent cx="270510" cy="292735"/>
            <wp:effectExtent l="19050" t="19050" r="15240" b="12065"/>
            <wp:docPr id="54" name="Image 54" descr="Sprit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Sprite 13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r="84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9273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(barre d'outils </w:t>
      </w:r>
      <w:r>
        <w:rPr>
          <w:b/>
        </w:rPr>
        <w:t>Tableaux et</w:t>
      </w:r>
      <w:r>
        <w:t xml:space="preserve"> </w:t>
      </w:r>
      <w:r>
        <w:rPr>
          <w:b/>
        </w:rPr>
        <w:t>bordures</w:t>
      </w:r>
      <w:r>
        <w:t>)</w:t>
      </w:r>
    </w:p>
    <w:p w:rsidR="000A5466" w:rsidRDefault="000A5466">
      <w:pPr>
        <w:spacing w:before="120"/>
        <w:rPr>
          <w:b/>
          <w:u w:val="single"/>
        </w:rPr>
      </w:pPr>
      <w:r>
        <w:rPr>
          <w:b/>
          <w:u w:val="single"/>
        </w:rPr>
        <w:t>POUR ALIGNER LES NOMBRES</w:t>
      </w:r>
      <w:r>
        <w:rPr>
          <w:b/>
        </w:rPr>
        <w:t> :</w:t>
      </w:r>
    </w:p>
    <w:p w:rsidR="000A5466" w:rsidRDefault="000A5466">
      <w:pPr>
        <w:spacing w:before="60"/>
        <w:jc w:val="both"/>
      </w:pPr>
      <w:r>
        <w:t xml:space="preserve">Dans une même colonne, les </w:t>
      </w:r>
      <w:r>
        <w:rPr>
          <w:b/>
        </w:rPr>
        <w:t>nombres</w:t>
      </w:r>
      <w:r>
        <w:t xml:space="preserve"> doivent être alignés à droite les uns par rapport aux autres mais si on demande un alignement </w:t>
      </w:r>
      <w:r>
        <w:rPr>
          <w:b/>
        </w:rPr>
        <w:t>droite</w:t>
      </w:r>
      <w:r>
        <w:t xml:space="preserve"> classique, les nombres sont </w:t>
      </w:r>
      <w:r>
        <w:rPr>
          <w:b/>
        </w:rPr>
        <w:t>trop proches</w:t>
      </w:r>
      <w:r>
        <w:t xml:space="preserve"> du bord droit de la colonne (vérifiez…)</w:t>
      </w:r>
    </w:p>
    <w:p w:rsidR="000A5466" w:rsidRDefault="000A5466" w:rsidP="00890449">
      <w:pPr>
        <w:numPr>
          <w:ilvl w:val="0"/>
          <w:numId w:val="135"/>
        </w:numPr>
        <w:spacing w:before="60"/>
        <w:jc w:val="both"/>
      </w:pPr>
      <w:r>
        <w:t xml:space="preserve">Sélectionnez </w:t>
      </w:r>
      <w:r>
        <w:rPr>
          <w:b/>
        </w:rPr>
        <w:t>la colonne</w:t>
      </w:r>
      <w:r>
        <w:t xml:space="preserve"> concernée</w:t>
      </w:r>
    </w:p>
    <w:p w:rsidR="000A5466" w:rsidRDefault="000A5466" w:rsidP="00890449">
      <w:pPr>
        <w:numPr>
          <w:ilvl w:val="0"/>
          <w:numId w:val="135"/>
        </w:numPr>
        <w:spacing w:before="60"/>
        <w:jc w:val="both"/>
      </w:pPr>
      <w:r>
        <w:t xml:space="preserve">Demandez un alignement </w:t>
      </w:r>
      <w:r>
        <w:rPr>
          <w:b/>
        </w:rPr>
        <w:t>gauche</w:t>
      </w:r>
    </w:p>
    <w:p w:rsidR="000A5466" w:rsidRDefault="000A5466" w:rsidP="00890449">
      <w:pPr>
        <w:numPr>
          <w:ilvl w:val="0"/>
          <w:numId w:val="135"/>
        </w:numPr>
        <w:spacing w:before="60"/>
      </w:pPr>
      <w:r>
        <w:rPr>
          <w:b/>
        </w:rPr>
        <w:t>Supprimez</w:t>
      </w:r>
      <w:r>
        <w:t xml:space="preserve"> les éventuels taquets de tabulation (vérifiez dans la </w:t>
      </w:r>
      <w:r>
        <w:rPr>
          <w:b/>
        </w:rPr>
        <w:t>règle</w:t>
      </w:r>
      <w:r>
        <w:t>)</w:t>
      </w:r>
    </w:p>
    <w:p w:rsidR="000A5466" w:rsidRDefault="000A5466" w:rsidP="00890449">
      <w:pPr>
        <w:numPr>
          <w:ilvl w:val="0"/>
          <w:numId w:val="135"/>
        </w:numPr>
        <w:spacing w:before="60"/>
        <w:ind w:left="703" w:hanging="703"/>
        <w:jc w:val="both"/>
      </w:pPr>
      <w:r>
        <w:t xml:space="preserve">Posez </w:t>
      </w:r>
      <w:r>
        <w:rPr>
          <w:b/>
          <w:u w:val="single"/>
        </w:rPr>
        <w:t>un seul</w:t>
      </w:r>
      <w:r>
        <w:rPr>
          <w:b/>
        </w:rPr>
        <w:t xml:space="preserve"> taquet </w:t>
      </w:r>
      <w:r>
        <w:rPr>
          <w:b/>
          <w:u w:val="single"/>
        </w:rPr>
        <w:t>décimal</w:t>
      </w:r>
      <w:r>
        <w:t xml:space="preserve"> dans la règle au dessus de la  colonne sélectionnée</w:t>
      </w:r>
    </w:p>
    <w:p w:rsidR="000A5466" w:rsidRDefault="000A5466">
      <w:pPr>
        <w:spacing w:before="120"/>
        <w:rPr>
          <w:b/>
          <w:u w:val="single"/>
        </w:rPr>
      </w:pPr>
      <w:r>
        <w:rPr>
          <w:b/>
          <w:u w:val="single"/>
        </w:rPr>
        <w:t>POUR INSÉRER UNE LIGNE</w:t>
      </w:r>
      <w:r>
        <w:rPr>
          <w:b/>
        </w:rPr>
        <w:t> :</w:t>
      </w:r>
    </w:p>
    <w:p w:rsidR="000A5466" w:rsidRDefault="000A5466" w:rsidP="00890449">
      <w:pPr>
        <w:numPr>
          <w:ilvl w:val="0"/>
          <w:numId w:val="136"/>
        </w:numPr>
        <w:spacing w:before="60"/>
        <w:jc w:val="both"/>
      </w:pPr>
      <w:r>
        <w:t>Cliquez dans la ligne au-dessus de laquelle vous voulez créer une nouvelle ligne</w:t>
      </w:r>
    </w:p>
    <w:p w:rsidR="000A5466" w:rsidRDefault="000A5466" w:rsidP="00890449">
      <w:pPr>
        <w:numPr>
          <w:ilvl w:val="0"/>
          <w:numId w:val="136"/>
        </w:numPr>
        <w:spacing w:before="60"/>
        <w:jc w:val="both"/>
      </w:pPr>
      <w:r>
        <w:t xml:space="preserve">Cliquez menu </w:t>
      </w:r>
      <w:r>
        <w:rPr>
          <w:b/>
        </w:rPr>
        <w:t xml:space="preserve">Disposition </w:t>
      </w:r>
      <w:r>
        <w:rPr>
          <w:b/>
        </w:rPr>
        <w:sym w:font="Wingdings" w:char="F0F0"/>
      </w:r>
      <w:r>
        <w:rPr>
          <w:b/>
        </w:rPr>
        <w:t>Insérer des lignes…</w:t>
      </w:r>
    </w:p>
    <w:p w:rsidR="000A5466" w:rsidRDefault="000A5466">
      <w:pPr>
        <w:spacing w:before="120"/>
        <w:rPr>
          <w:b/>
          <w:u w:val="single"/>
        </w:rPr>
      </w:pPr>
      <w:r>
        <w:rPr>
          <w:b/>
          <w:u w:val="single"/>
        </w:rPr>
        <w:t>POUR FUSIONNER DES CELLULES</w:t>
      </w:r>
      <w:r>
        <w:rPr>
          <w:b/>
        </w:rPr>
        <w:t> :</w:t>
      </w:r>
    </w:p>
    <w:p w:rsidR="000A5466" w:rsidRDefault="000A5466" w:rsidP="00890449">
      <w:pPr>
        <w:numPr>
          <w:ilvl w:val="0"/>
          <w:numId w:val="137"/>
        </w:numPr>
        <w:spacing w:before="60"/>
        <w:jc w:val="both"/>
      </w:pPr>
      <w:r>
        <w:rPr>
          <w:b/>
        </w:rPr>
        <w:t>Sélectionnez</w:t>
      </w:r>
      <w:r>
        <w:t xml:space="preserve"> </w:t>
      </w:r>
      <w:r>
        <w:rPr>
          <w:b/>
        </w:rPr>
        <w:t>toutes</w:t>
      </w:r>
      <w:r>
        <w:t xml:space="preserve"> les cellules concernées</w:t>
      </w:r>
    </w:p>
    <w:p w:rsidR="000A5466" w:rsidRDefault="000A5466" w:rsidP="00890449">
      <w:pPr>
        <w:numPr>
          <w:ilvl w:val="0"/>
          <w:numId w:val="137"/>
        </w:numPr>
        <w:spacing w:before="60"/>
        <w:jc w:val="both"/>
      </w:pPr>
      <w:r>
        <w:t xml:space="preserve">Cliquez </w:t>
      </w:r>
      <w:r>
        <w:rPr>
          <w:b/>
        </w:rPr>
        <w:t>Fusionner les cellules</w:t>
      </w:r>
      <w:r>
        <w:t xml:space="preserve"> (menu </w:t>
      </w:r>
      <w:r>
        <w:rPr>
          <w:b/>
        </w:rPr>
        <w:t>Disposition</w:t>
      </w:r>
      <w:r>
        <w:t>)</w:t>
      </w:r>
    </w:p>
    <w:p w:rsidR="000A5466" w:rsidRDefault="000A5466">
      <w:pPr>
        <w:pStyle w:val="Petit"/>
      </w:pPr>
    </w:p>
    <w:p w:rsidR="000A5466" w:rsidRDefault="000A5466">
      <w:pPr>
        <w:spacing w:before="120"/>
        <w:rPr>
          <w:b/>
          <w:u w:val="single"/>
        </w:rPr>
      </w:pPr>
      <w:r>
        <w:rPr>
          <w:b/>
          <w:u w:val="single"/>
        </w:rPr>
        <w:t xml:space="preserve">POUR </w:t>
      </w:r>
      <w:r w:rsidR="00973877">
        <w:rPr>
          <w:b/>
          <w:u w:val="single"/>
        </w:rPr>
        <w:t>DIVISIER</w:t>
      </w:r>
      <w:r>
        <w:rPr>
          <w:b/>
          <w:u w:val="single"/>
        </w:rPr>
        <w:t xml:space="preserve"> </w:t>
      </w:r>
      <w:r w:rsidR="00973877">
        <w:rPr>
          <w:b/>
          <w:u w:val="single"/>
        </w:rPr>
        <w:t xml:space="preserve">(fractionner) </w:t>
      </w:r>
      <w:r>
        <w:rPr>
          <w:b/>
          <w:u w:val="single"/>
        </w:rPr>
        <w:t>DES CELLULES</w:t>
      </w:r>
      <w:r>
        <w:rPr>
          <w:b/>
        </w:rPr>
        <w:t> :</w:t>
      </w:r>
    </w:p>
    <w:p w:rsidR="000A5466" w:rsidRDefault="000A5466" w:rsidP="00890449">
      <w:pPr>
        <w:numPr>
          <w:ilvl w:val="0"/>
          <w:numId w:val="138"/>
        </w:numPr>
        <w:spacing w:before="60"/>
        <w:jc w:val="both"/>
      </w:pPr>
      <w:r>
        <w:rPr>
          <w:b/>
        </w:rPr>
        <w:t>Sélectionnez</w:t>
      </w:r>
      <w:r>
        <w:t xml:space="preserve"> </w:t>
      </w:r>
      <w:r>
        <w:rPr>
          <w:b/>
        </w:rPr>
        <w:t>la ou</w:t>
      </w:r>
      <w:r>
        <w:t xml:space="preserve"> </w:t>
      </w:r>
      <w:r>
        <w:rPr>
          <w:b/>
        </w:rPr>
        <w:t xml:space="preserve">les </w:t>
      </w:r>
      <w:r>
        <w:t>cellule(s) concernée(s)</w:t>
      </w:r>
    </w:p>
    <w:p w:rsidR="000A5466" w:rsidRDefault="000A5466" w:rsidP="00890449">
      <w:pPr>
        <w:numPr>
          <w:ilvl w:val="0"/>
          <w:numId w:val="138"/>
        </w:numPr>
        <w:spacing w:before="60"/>
        <w:jc w:val="both"/>
      </w:pPr>
      <w:r>
        <w:t xml:space="preserve">Cliquez </w:t>
      </w:r>
      <w:r>
        <w:rPr>
          <w:b/>
        </w:rPr>
        <w:t>Fractionner les cellules</w:t>
      </w:r>
      <w:r>
        <w:t xml:space="preserve"> (menu </w:t>
      </w:r>
      <w:r>
        <w:rPr>
          <w:b/>
        </w:rPr>
        <w:t>Disposition</w:t>
      </w:r>
      <w:r>
        <w:t>)</w:t>
      </w:r>
    </w:p>
    <w:p w:rsidR="000A5466" w:rsidRDefault="000A5466" w:rsidP="00890449">
      <w:pPr>
        <w:numPr>
          <w:ilvl w:val="0"/>
          <w:numId w:val="138"/>
        </w:numPr>
        <w:spacing w:before="60"/>
        <w:jc w:val="both"/>
      </w:pPr>
      <w:r>
        <w:t>Indiquez le nombre de cellules que vous souhaitez obtenir (de 1 à 3, de 5 à 2, etc.)</w:t>
      </w:r>
    </w:p>
    <w:p w:rsidR="000A5466" w:rsidRDefault="000A5466">
      <w:pPr>
        <w:rPr>
          <w:sz w:val="16"/>
        </w:rPr>
      </w:pPr>
    </w:p>
    <w:p w:rsidR="000A5466" w:rsidRDefault="000A5466">
      <w:pPr>
        <w:rPr>
          <w:b/>
        </w:rPr>
      </w:pPr>
      <w:r>
        <w:rPr>
          <w:b/>
          <w:u w:val="single"/>
        </w:rPr>
        <w:t>POUR UTILISER LES TABULATIONS</w:t>
      </w:r>
      <w:r w:rsidR="006466DF">
        <w:rPr>
          <w:b/>
          <w:u w:val="single"/>
        </w:rPr>
        <w:t xml:space="preserve"> DANS UN TABLEAU</w:t>
      </w:r>
      <w:r>
        <w:rPr>
          <w:b/>
        </w:rPr>
        <w:t> :</w:t>
      </w:r>
    </w:p>
    <w:p w:rsidR="000A5466" w:rsidRDefault="000A5466">
      <w:r>
        <w:t xml:space="preserve">Dans un tableau, la touche </w:t>
      </w:r>
      <w:r>
        <w:rPr>
          <w:b/>
        </w:rPr>
        <w:t>TAB</w:t>
      </w:r>
      <w:r>
        <w:t xml:space="preserve"> </w:t>
      </w:r>
      <w:r>
        <w:rPr>
          <w:position w:val="-12"/>
        </w:rPr>
        <w:object w:dxaOrig="885" w:dyaOrig="630">
          <v:shape id="_x0000_i1036" type="#_x0000_t75" style="width:35.15pt;height:24.75pt" o:ole="" fillcolor="window">
            <v:imagedata r:id="rId26" o:title=""/>
          </v:shape>
          <o:OLEObject Type="Embed" ProgID="PBrush" ShapeID="_x0000_i1036" DrawAspect="Content" ObjectID="_1460831248" r:id="rId75"/>
        </w:object>
      </w:r>
      <w:r>
        <w:t xml:space="preserve"> ne fonctionne plus de manière classique : au lieu d'atteindre un taquet posé dans la règle, elle atteint la cellule suivante (ou fabrique une nouvelle ligne).</w:t>
      </w:r>
    </w:p>
    <w:p w:rsidR="000A5466" w:rsidRDefault="000A5466">
      <w:pPr>
        <w:spacing w:before="120"/>
        <w:rPr>
          <w:sz w:val="24"/>
        </w:rPr>
      </w:pPr>
      <w:r>
        <w:t xml:space="preserve">Il faut alors utiliser </w:t>
      </w:r>
      <w:r>
        <w:rPr>
          <w:position w:val="-12"/>
        </w:rPr>
        <w:object w:dxaOrig="885" w:dyaOrig="630">
          <v:shape id="_x0000_i1037" type="#_x0000_t75" style="width:35.15pt;height:24.75pt" o:ole="" fillcolor="window">
            <v:imagedata r:id="rId50" o:title=""/>
          </v:shape>
          <o:OLEObject Type="Embed" ProgID="PBrush" ShapeID="_x0000_i1037" DrawAspect="Content" ObjectID="_1460831249" r:id="rId76"/>
        </w:object>
      </w:r>
      <w:r>
        <w:t xml:space="preserve"> </w:t>
      </w:r>
      <w:r>
        <w:rPr>
          <w:position w:val="-12"/>
        </w:rPr>
        <w:object w:dxaOrig="885" w:dyaOrig="630">
          <v:shape id="_x0000_i1038" type="#_x0000_t75" style="width:35.15pt;height:24.75pt" o:ole="" fillcolor="window">
            <v:imagedata r:id="rId26" o:title=""/>
          </v:shape>
          <o:OLEObject Type="Embed" ProgID="PBrush" ShapeID="_x0000_i1038" DrawAspect="Content" ObjectID="_1460831250" r:id="rId77"/>
        </w:object>
      </w:r>
      <w:r>
        <w:t xml:space="preserve">  : on peut ainsi utiliser des taquets et des points de suite selon les règles habituelles.</w:t>
      </w:r>
    </w:p>
    <w:p w:rsidR="000A5466" w:rsidRDefault="000A5466">
      <w:pPr>
        <w:spacing w:before="120"/>
        <w:rPr>
          <w:b/>
        </w:rPr>
      </w:pPr>
      <w:r>
        <w:rPr>
          <w:b/>
          <w:u w:val="single"/>
        </w:rPr>
        <w:t>POUR RÉDUIRE PUIS CENTRER UN TABLEAU</w:t>
      </w:r>
      <w:r>
        <w:rPr>
          <w:b/>
        </w:rPr>
        <w:t> :</w:t>
      </w:r>
    </w:p>
    <w:p w:rsidR="000A5466" w:rsidRDefault="000A5466" w:rsidP="00890449">
      <w:pPr>
        <w:numPr>
          <w:ilvl w:val="0"/>
          <w:numId w:val="139"/>
        </w:numPr>
        <w:spacing w:before="60"/>
        <w:jc w:val="both"/>
      </w:pPr>
      <w:r>
        <w:rPr>
          <w:b/>
        </w:rPr>
        <w:t>Sélectionnez</w:t>
      </w:r>
      <w:r>
        <w:t xml:space="preserve"> tout le tableau</w:t>
      </w:r>
    </w:p>
    <w:p w:rsidR="000A5466" w:rsidRDefault="000A5466" w:rsidP="00890449">
      <w:pPr>
        <w:numPr>
          <w:ilvl w:val="0"/>
          <w:numId w:val="139"/>
        </w:numPr>
        <w:spacing w:before="60"/>
        <w:jc w:val="both"/>
        <w:rPr>
          <w:sz w:val="24"/>
        </w:rPr>
      </w:pPr>
      <w:r>
        <w:t xml:space="preserve">Cliquez menu </w:t>
      </w:r>
      <w:r>
        <w:rPr>
          <w:b/>
        </w:rPr>
        <w:t>Disposition</w:t>
      </w:r>
      <w:r>
        <w:t xml:space="preserve"> </w:t>
      </w:r>
      <w:r>
        <w:sym w:font="Wingdings" w:char="F0F0"/>
      </w:r>
      <w:r>
        <w:rPr>
          <w:b/>
        </w:rPr>
        <w:t xml:space="preserve">Propriétés </w:t>
      </w:r>
      <w:r>
        <w:sym w:font="Wingdings" w:char="F0F0"/>
      </w:r>
      <w:r>
        <w:rPr>
          <w:b/>
        </w:rPr>
        <w:t xml:space="preserve"> </w:t>
      </w:r>
    </w:p>
    <w:p w:rsidR="000A5466" w:rsidRDefault="000A5466" w:rsidP="00890449">
      <w:pPr>
        <w:numPr>
          <w:ilvl w:val="0"/>
          <w:numId w:val="139"/>
        </w:numPr>
        <w:spacing w:before="60"/>
        <w:jc w:val="both"/>
        <w:rPr>
          <w:sz w:val="24"/>
        </w:rPr>
      </w:pPr>
      <w:r>
        <w:t xml:space="preserve">Dans l’onglet </w:t>
      </w:r>
      <w:r>
        <w:rPr>
          <w:b/>
        </w:rPr>
        <w:t xml:space="preserve">Tableau </w:t>
      </w:r>
      <w:r>
        <w:t>cliquez</w:t>
      </w:r>
      <w:r>
        <w:rPr>
          <w:b/>
        </w:rPr>
        <w:t xml:space="preserve"> </w:t>
      </w:r>
      <w:r>
        <w:rPr>
          <w:b/>
          <w:bdr w:val="single" w:sz="4" w:space="0" w:color="auto"/>
          <w:shd w:val="clear" w:color="auto" w:fill="C0C0C0"/>
        </w:rPr>
        <w:t>Ajuster</w:t>
      </w:r>
    </w:p>
    <w:p w:rsidR="000A5466" w:rsidRDefault="000A5466">
      <w:pPr>
        <w:spacing w:before="60"/>
        <w:jc w:val="both"/>
        <w:rPr>
          <w:b/>
          <w:sz w:val="16"/>
          <w:bdr w:val="single" w:sz="4" w:space="0" w:color="auto"/>
          <w:shd w:val="clear" w:color="auto" w:fill="C0C0C0"/>
        </w:rPr>
      </w:pPr>
    </w:p>
    <w:p w:rsidR="000A5466" w:rsidRDefault="000A5466">
      <w:pPr>
        <w:spacing w:before="60"/>
        <w:jc w:val="both"/>
        <w:rPr>
          <w:b/>
          <w:bdr w:val="single" w:sz="4" w:space="0" w:color="auto"/>
          <w:shd w:val="clear" w:color="auto" w:fill="C0C0C0"/>
        </w:rPr>
      </w:pPr>
      <w:r>
        <w:rPr>
          <w:b/>
          <w:bdr w:val="single" w:sz="4" w:space="0" w:color="auto"/>
          <w:shd w:val="clear" w:color="auto" w:fill="C0C0C0"/>
        </w:rPr>
        <w:t>PLUS SIMPLE ET PLUS RAPIDE</w:t>
      </w:r>
    </w:p>
    <w:p w:rsidR="008A511F" w:rsidRDefault="000A5466" w:rsidP="008A511F">
      <w:pPr>
        <w:spacing w:before="60"/>
        <w:jc w:val="both"/>
      </w:pPr>
      <w:r>
        <w:rPr>
          <w:b/>
          <w:bdr w:val="single" w:sz="4" w:space="0" w:color="auto"/>
          <w:shd w:val="clear" w:color="auto" w:fill="C0C0C0"/>
        </w:rPr>
        <w:t>UTILISER INSERTION</w:t>
      </w:r>
      <w:r>
        <w:sym w:font="Wingdings" w:char="F0F0"/>
      </w:r>
      <w:r>
        <w:rPr>
          <w:b/>
          <w:bdr w:val="single" w:sz="4" w:space="0" w:color="auto"/>
          <w:shd w:val="clear" w:color="auto" w:fill="C0C0C0"/>
        </w:rPr>
        <w:t xml:space="preserve">TABLEAU </w:t>
      </w:r>
      <w:r>
        <w:sym w:font="Wingdings" w:char="F0F0"/>
      </w:r>
      <w:r>
        <w:rPr>
          <w:b/>
          <w:bdr w:val="single" w:sz="4" w:space="0" w:color="auto"/>
          <w:shd w:val="clear" w:color="auto" w:fill="C0C0C0"/>
        </w:rPr>
        <w:t xml:space="preserve">TABLEAUX RAPIDES </w:t>
      </w:r>
      <w:bookmarkStart w:id="92" w:name="_Toc499875995"/>
    </w:p>
    <w:p w:rsidR="000A5466" w:rsidRDefault="000A5466">
      <w:pPr>
        <w:pStyle w:val="Titre1"/>
      </w:pPr>
      <w:bookmarkStart w:id="93" w:name="_Toc323136960"/>
      <w:r>
        <w:lastRenderedPageBreak/>
        <w:t>Word</w:t>
      </w:r>
      <w:r>
        <w:tab/>
        <w:t>Création de colonnes</w:t>
      </w:r>
      <w:bookmarkEnd w:id="92"/>
      <w:bookmarkEnd w:id="93"/>
      <w:r>
        <w:t xml:space="preserve">  </w:t>
      </w:r>
    </w:p>
    <w:p w:rsidR="000A5466" w:rsidRDefault="000A5466" w:rsidP="00890449">
      <w:pPr>
        <w:numPr>
          <w:ilvl w:val="0"/>
          <w:numId w:val="126"/>
        </w:numPr>
        <w:spacing w:line="440" w:lineRule="exact"/>
      </w:pPr>
      <w:r>
        <w:t>POUR METTRE EN PLACE DES COLONNES :</w:t>
      </w:r>
    </w:p>
    <w:p w:rsidR="000A5466" w:rsidRDefault="000A5466" w:rsidP="00890449">
      <w:pPr>
        <w:numPr>
          <w:ilvl w:val="0"/>
          <w:numId w:val="127"/>
        </w:numPr>
        <w:spacing w:line="440" w:lineRule="exact"/>
      </w:pPr>
      <w:r>
        <w:rPr>
          <w:b/>
        </w:rPr>
        <w:t>Affichez</w:t>
      </w:r>
      <w:r>
        <w:t xml:space="preserve"> votre document en mode PAGE.</w:t>
      </w:r>
    </w:p>
    <w:p w:rsidR="000A5466" w:rsidRDefault="000A5466" w:rsidP="00890449">
      <w:pPr>
        <w:numPr>
          <w:ilvl w:val="0"/>
          <w:numId w:val="127"/>
        </w:numPr>
        <w:spacing w:line="440" w:lineRule="exact"/>
      </w:pPr>
      <w:r>
        <w:rPr>
          <w:b/>
        </w:rPr>
        <w:t>Sélectionnez</w:t>
      </w:r>
      <w:r>
        <w:t xml:space="preserve"> le texte que vous désirez mettre en colonnes.</w:t>
      </w:r>
    </w:p>
    <w:p w:rsidR="000A5466" w:rsidRDefault="000A5466" w:rsidP="00890449">
      <w:pPr>
        <w:numPr>
          <w:ilvl w:val="0"/>
          <w:numId w:val="127"/>
        </w:numPr>
        <w:spacing w:line="440" w:lineRule="exact"/>
      </w:pPr>
      <w:r>
        <w:t xml:space="preserve">Cliquez sur l'icône COLONNE </w:t>
      </w:r>
      <w:r>
        <w:object w:dxaOrig="480" w:dyaOrig="465">
          <v:shape id="_x0000_i1039" type="#_x0000_t75" style="width:19pt;height:18.45pt" o:ole="" fillcolor="window">
            <v:imagedata r:id="rId78" o:title=""/>
          </v:shape>
          <o:OLEObject Type="Embed" ProgID="PBrush" ShapeID="_x0000_i1039" DrawAspect="Content" ObjectID="_1460831251" r:id="rId79"/>
        </w:object>
      </w:r>
      <w:r>
        <w:t xml:space="preserve"> dans la barre d'outils </w:t>
      </w:r>
      <w:r>
        <w:rPr>
          <w:b/>
          <w:bCs/>
        </w:rPr>
        <w:t>Mise en page</w:t>
      </w:r>
      <w:r>
        <w:t>.</w:t>
      </w:r>
    </w:p>
    <w:p w:rsidR="000A5466" w:rsidRDefault="000A5466" w:rsidP="00890449">
      <w:pPr>
        <w:numPr>
          <w:ilvl w:val="0"/>
          <w:numId w:val="127"/>
        </w:numPr>
        <w:spacing w:line="440" w:lineRule="exact"/>
      </w:pPr>
      <w:r>
        <w:t xml:space="preserve">Sélectionnez le </w:t>
      </w:r>
      <w:r>
        <w:rPr>
          <w:b/>
        </w:rPr>
        <w:t>nombre</w:t>
      </w:r>
      <w:r>
        <w:t xml:space="preserve"> de colonnes et relâchez.</w:t>
      </w:r>
    </w:p>
    <w:p w:rsidR="000A5466" w:rsidRDefault="000A5466" w:rsidP="00890449">
      <w:pPr>
        <w:numPr>
          <w:ilvl w:val="0"/>
          <w:numId w:val="126"/>
        </w:numPr>
        <w:spacing w:line="440" w:lineRule="exact"/>
      </w:pPr>
      <w:r>
        <w:t>POUR ÉQUILIBRER LES COLONNES :</w:t>
      </w:r>
    </w:p>
    <w:p w:rsidR="000A5466" w:rsidRDefault="000A5466" w:rsidP="00890449">
      <w:pPr>
        <w:numPr>
          <w:ilvl w:val="0"/>
          <w:numId w:val="128"/>
        </w:numPr>
        <w:spacing w:line="440" w:lineRule="exact"/>
      </w:pPr>
      <w:r>
        <w:t xml:space="preserve">Placez le point d’insertion à la </w:t>
      </w:r>
      <w:r>
        <w:rPr>
          <w:b/>
        </w:rPr>
        <w:t>fin du texte</w:t>
      </w:r>
      <w:r>
        <w:t>.</w:t>
      </w:r>
    </w:p>
    <w:p w:rsidR="000A5466" w:rsidRDefault="000A5466" w:rsidP="00890449">
      <w:pPr>
        <w:numPr>
          <w:ilvl w:val="0"/>
          <w:numId w:val="128"/>
        </w:numPr>
        <w:spacing w:line="440" w:lineRule="exact"/>
      </w:pPr>
      <w:r>
        <w:t>Cliquez menu</w:t>
      </w:r>
      <w:r>
        <w:rPr>
          <w:b/>
        </w:rPr>
        <w:t xml:space="preserve"> </w:t>
      </w:r>
      <w:r>
        <w:rPr>
          <w:b/>
          <w:bCs/>
        </w:rPr>
        <w:t>Mise en page</w:t>
      </w:r>
      <w:r>
        <w:t xml:space="preserve"> puis</w:t>
      </w:r>
      <w:r>
        <w:rPr>
          <w:b/>
        </w:rPr>
        <w:t xml:space="preserve"> Saut de page</w:t>
      </w:r>
      <w:r>
        <w:t>.</w:t>
      </w:r>
    </w:p>
    <w:p w:rsidR="000A5466" w:rsidRDefault="000A5466" w:rsidP="00890449">
      <w:pPr>
        <w:numPr>
          <w:ilvl w:val="0"/>
          <w:numId w:val="128"/>
        </w:numPr>
        <w:spacing w:line="440" w:lineRule="exact"/>
      </w:pPr>
      <w:r>
        <w:t xml:space="preserve">Choisissez </w:t>
      </w:r>
      <w:r>
        <w:rPr>
          <w:b/>
          <w:bCs/>
        </w:rPr>
        <w:t>Saut de section</w:t>
      </w:r>
      <w:r>
        <w:t xml:space="preserve"> </w:t>
      </w:r>
      <w:r>
        <w:rPr>
          <w:b/>
        </w:rPr>
        <w:t>Continu</w:t>
      </w:r>
      <w:r>
        <w:t>.</w:t>
      </w:r>
    </w:p>
    <w:p w:rsidR="000A5466" w:rsidRDefault="000A5466" w:rsidP="00890449">
      <w:pPr>
        <w:numPr>
          <w:ilvl w:val="0"/>
          <w:numId w:val="126"/>
        </w:numPr>
        <w:spacing w:line="440" w:lineRule="exact"/>
      </w:pPr>
      <w:r>
        <w:t>POUR FAIRE PASSER DU TEXTE DANS UNE AUTRE COLONNE :</w:t>
      </w:r>
    </w:p>
    <w:p w:rsidR="000A5466" w:rsidRDefault="000A5466" w:rsidP="00890449">
      <w:pPr>
        <w:numPr>
          <w:ilvl w:val="0"/>
          <w:numId w:val="129"/>
        </w:numPr>
        <w:spacing w:line="440" w:lineRule="exact"/>
      </w:pPr>
      <w:r>
        <w:t xml:space="preserve">Placez le point d’insertion où la </w:t>
      </w:r>
      <w:r>
        <w:rPr>
          <w:b/>
        </w:rPr>
        <w:t xml:space="preserve">coupure </w:t>
      </w:r>
      <w:r>
        <w:t>doit avoir lieu.</w:t>
      </w:r>
    </w:p>
    <w:p w:rsidR="000A5466" w:rsidRDefault="000A5466" w:rsidP="00890449">
      <w:pPr>
        <w:numPr>
          <w:ilvl w:val="0"/>
          <w:numId w:val="129"/>
        </w:numPr>
        <w:spacing w:line="440" w:lineRule="exact"/>
      </w:pPr>
      <w:r>
        <w:t>Cliquez menu</w:t>
      </w:r>
      <w:r>
        <w:rPr>
          <w:b/>
        </w:rPr>
        <w:t xml:space="preserve"> </w:t>
      </w:r>
      <w:r>
        <w:rPr>
          <w:b/>
          <w:bCs/>
        </w:rPr>
        <w:t>Mise en page</w:t>
      </w:r>
      <w:r>
        <w:t xml:space="preserve"> puis</w:t>
      </w:r>
      <w:r>
        <w:rPr>
          <w:b/>
        </w:rPr>
        <w:t xml:space="preserve"> Saut de pages</w:t>
      </w:r>
      <w:r>
        <w:t>.</w:t>
      </w:r>
    </w:p>
    <w:p w:rsidR="000A5466" w:rsidRDefault="000A5466" w:rsidP="00890449">
      <w:pPr>
        <w:numPr>
          <w:ilvl w:val="0"/>
          <w:numId w:val="129"/>
        </w:numPr>
        <w:spacing w:line="440" w:lineRule="exact"/>
      </w:pPr>
      <w:r>
        <w:t xml:space="preserve">Choisissez </w:t>
      </w:r>
      <w:r>
        <w:rPr>
          <w:b/>
        </w:rPr>
        <w:t>Saut de colonne</w:t>
      </w:r>
      <w:r>
        <w:t>.</w:t>
      </w:r>
    </w:p>
    <w:p w:rsidR="000A5466" w:rsidRDefault="000A5466" w:rsidP="00890449">
      <w:pPr>
        <w:numPr>
          <w:ilvl w:val="0"/>
          <w:numId w:val="126"/>
        </w:numPr>
        <w:spacing w:line="440" w:lineRule="exact"/>
      </w:pPr>
      <w:r>
        <w:t>Le menu MISE EN PAGE</w:t>
      </w:r>
      <w:r>
        <w:sym w:font="Wingdings" w:char="F0F0"/>
      </w:r>
      <w:r>
        <w:t>COLONNES</w:t>
      </w:r>
      <w:r>
        <w:sym w:font="Wingdings" w:char="F0F0"/>
      </w:r>
      <w:r>
        <w:t>AUTRES COLONNES vous permet de :</w:t>
      </w:r>
    </w:p>
    <w:p w:rsidR="000A5466" w:rsidRDefault="000A5466" w:rsidP="00890449">
      <w:pPr>
        <w:numPr>
          <w:ilvl w:val="0"/>
          <w:numId w:val="130"/>
        </w:numPr>
        <w:spacing w:line="440" w:lineRule="exact"/>
      </w:pPr>
      <w:r>
        <w:t>Modifier le nombre de colonnes.</w:t>
      </w:r>
    </w:p>
    <w:p w:rsidR="000A5466" w:rsidRDefault="000A5466" w:rsidP="00890449">
      <w:pPr>
        <w:numPr>
          <w:ilvl w:val="0"/>
          <w:numId w:val="130"/>
        </w:numPr>
        <w:spacing w:line="440" w:lineRule="exact"/>
      </w:pPr>
      <w:r>
        <w:t>Définir des colonnes de largeurs différentes ou identiques.</w:t>
      </w:r>
    </w:p>
    <w:p w:rsidR="000A5466" w:rsidRDefault="000A5466" w:rsidP="00890449">
      <w:pPr>
        <w:numPr>
          <w:ilvl w:val="0"/>
          <w:numId w:val="130"/>
        </w:numPr>
        <w:spacing w:line="440" w:lineRule="exact"/>
      </w:pPr>
      <w:r>
        <w:t>Régler l’espacement entre les colonnes.</w:t>
      </w:r>
    </w:p>
    <w:p w:rsidR="000A5466" w:rsidRDefault="000A5466" w:rsidP="00890449">
      <w:pPr>
        <w:numPr>
          <w:ilvl w:val="0"/>
          <w:numId w:val="130"/>
        </w:numPr>
        <w:spacing w:line="440" w:lineRule="exact"/>
      </w:pPr>
      <w:r>
        <w:t>D’insérer une ligne séparatrice entre les colonnes.</w:t>
      </w:r>
    </w:p>
    <w:p w:rsidR="000A5466" w:rsidRDefault="000A5466" w:rsidP="00890449">
      <w:pPr>
        <w:numPr>
          <w:ilvl w:val="0"/>
          <w:numId w:val="126"/>
        </w:numPr>
        <w:spacing w:line="440" w:lineRule="exact"/>
      </w:pPr>
      <w:r>
        <w:t>UTILISER LA RÈGLE :</w:t>
      </w:r>
    </w:p>
    <w:p w:rsidR="000A5466" w:rsidRDefault="000A5466" w:rsidP="00890449">
      <w:pPr>
        <w:numPr>
          <w:ilvl w:val="0"/>
          <w:numId w:val="109"/>
        </w:numPr>
        <w:spacing w:line="440" w:lineRule="exact"/>
        <w:ind w:left="993" w:hanging="284"/>
      </w:pPr>
      <w:r>
        <w:t>Chaque colonne peut être manipulée avec la règle. Cela permet de :</w:t>
      </w:r>
    </w:p>
    <w:p w:rsidR="000A5466" w:rsidRDefault="000A5466" w:rsidP="00890449">
      <w:pPr>
        <w:numPr>
          <w:ilvl w:val="0"/>
          <w:numId w:val="131"/>
        </w:numPr>
        <w:tabs>
          <w:tab w:val="left" w:pos="1560"/>
        </w:tabs>
        <w:spacing w:line="440" w:lineRule="exact"/>
      </w:pPr>
      <w:r>
        <w:t>Déplacer, élargir, rétrécir les colonnes</w:t>
      </w:r>
    </w:p>
    <w:p w:rsidR="000A5466" w:rsidRDefault="000A5466" w:rsidP="00890449">
      <w:pPr>
        <w:numPr>
          <w:ilvl w:val="0"/>
          <w:numId w:val="109"/>
        </w:numPr>
        <w:spacing w:line="440" w:lineRule="exact"/>
        <w:ind w:left="993" w:hanging="284"/>
      </w:pPr>
      <w:r>
        <w:t>Elle permet aussi de modifier les paragraphes :</w:t>
      </w:r>
    </w:p>
    <w:p w:rsidR="000A5466" w:rsidRDefault="000A5466" w:rsidP="00890449">
      <w:pPr>
        <w:numPr>
          <w:ilvl w:val="0"/>
          <w:numId w:val="132"/>
        </w:numPr>
        <w:spacing w:line="440" w:lineRule="exact"/>
      </w:pPr>
      <w:r>
        <w:t>Appliquer un retrait à gauche, à droite ou un retrait de première ligne.</w:t>
      </w:r>
    </w:p>
    <w:p w:rsidR="000A5466" w:rsidRDefault="000A5466">
      <w:pPr>
        <w:numPr>
          <w:ilvl w:val="12"/>
          <w:numId w:val="0"/>
        </w:numPr>
        <w:spacing w:line="440" w:lineRule="exact"/>
        <w:rPr>
          <w:sz w:val="18"/>
        </w:rPr>
      </w:pPr>
    </w:p>
    <w:p w:rsidR="000A5466" w:rsidRDefault="000A5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Le menu </w:t>
      </w:r>
      <w:r>
        <w:rPr>
          <w:b/>
          <w:bCs/>
        </w:rPr>
        <w:t>Mise en page</w:t>
      </w:r>
      <w:r>
        <w:rPr>
          <w:b/>
          <w:u w:val="single"/>
        </w:rPr>
        <w:t xml:space="preserve"> </w:t>
      </w:r>
      <w:r>
        <w:rPr>
          <w:b/>
          <w:u w:val="single"/>
        </w:rPr>
        <w:sym w:font="Wingdings" w:char="F0F0"/>
      </w:r>
      <w:r>
        <w:rPr>
          <w:b/>
          <w:u w:val="single"/>
        </w:rPr>
        <w:t>Saut</w:t>
      </w:r>
      <w:r>
        <w:t xml:space="preserve"> permet d’insérer des </w:t>
      </w:r>
      <w:r>
        <w:rPr>
          <w:b/>
          <w:u w:val="single"/>
        </w:rPr>
        <w:t>sauts de section</w:t>
      </w:r>
      <w:r>
        <w:t>.</w:t>
      </w:r>
    </w:p>
    <w:p w:rsidR="000A5466" w:rsidRDefault="000A5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</w:rPr>
      </w:pPr>
    </w:p>
    <w:p w:rsidR="000A5466" w:rsidRDefault="000A5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Ces sauts de section séparent le texte en différentes parties appelées sections : chaque section peut avoir des caractéristiques différentes des autres sections (nombre de colonnes, marges, orientation (portrait ou paysage), bordure de page, en-tête et pied de page).</w:t>
      </w:r>
    </w:p>
    <w:p w:rsidR="000A5466" w:rsidRDefault="000A5466">
      <w:pPr>
        <w:jc w:val="center"/>
      </w:pPr>
    </w:p>
    <w:p w:rsidR="000A5466" w:rsidRDefault="000A5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Il existe 2 sauts de section : le saut </w:t>
      </w:r>
      <w:r>
        <w:rPr>
          <w:u w:val="single"/>
        </w:rPr>
        <w:t>continu</w:t>
      </w:r>
      <w:r>
        <w:t>, qui permet de changer de section sans changer de page (et d'avoir ainsi sur la même page une section à 1 colonne et une autre section à 3 colonnes…), et le saut "</w:t>
      </w:r>
      <w:r>
        <w:rPr>
          <w:u w:val="single"/>
        </w:rPr>
        <w:t>page suivante</w:t>
      </w:r>
      <w:r>
        <w:t xml:space="preserve">" qui permet de changer de section </w:t>
      </w:r>
      <w:r>
        <w:rPr>
          <w:u w:val="single"/>
        </w:rPr>
        <w:t>et</w:t>
      </w:r>
      <w:r>
        <w:t xml:space="preserve"> de page.</w:t>
      </w:r>
    </w:p>
    <w:p w:rsidR="000A5466" w:rsidRDefault="000A5466">
      <w:pPr>
        <w:pStyle w:val="Titre1"/>
      </w:pPr>
      <w:r>
        <w:br w:type="page"/>
      </w:r>
      <w:bookmarkStart w:id="94" w:name="_Toc289571603"/>
      <w:bookmarkStart w:id="95" w:name="_Toc290719598"/>
      <w:bookmarkStart w:id="96" w:name="_Toc499875996"/>
      <w:bookmarkStart w:id="97" w:name="_Toc323136961"/>
      <w:r>
        <w:lastRenderedPageBreak/>
        <w:t>Word</w:t>
      </w:r>
      <w:bookmarkEnd w:id="94"/>
      <w:bookmarkEnd w:id="95"/>
      <w:r>
        <w:tab/>
        <w:t>Insertion d'images</w:t>
      </w:r>
      <w:bookmarkEnd w:id="96"/>
      <w:bookmarkEnd w:id="97"/>
    </w:p>
    <w:p w:rsidR="000A5466" w:rsidRDefault="000A5466">
      <w:pPr>
        <w:tabs>
          <w:tab w:val="left" w:pos="113"/>
        </w:tabs>
        <w:spacing w:before="120"/>
        <w:ind w:right="322"/>
        <w:rPr>
          <w:b/>
        </w:rPr>
      </w:pPr>
      <w:r>
        <w:rPr>
          <w:b/>
        </w:rPr>
        <w:t>A.</w:t>
      </w:r>
      <w:r>
        <w:rPr>
          <w:b/>
        </w:rPr>
        <w:tab/>
      </w:r>
      <w:r>
        <w:t xml:space="preserve">Placez le </w:t>
      </w:r>
      <w:r>
        <w:rPr>
          <w:b/>
        </w:rPr>
        <w:t>point</w:t>
      </w:r>
      <w:r>
        <w:t xml:space="preserve"> d’insertion n'importe où dans le document</w:t>
      </w:r>
    </w:p>
    <w:p w:rsidR="000A5466" w:rsidRDefault="000A5466" w:rsidP="00890449">
      <w:pPr>
        <w:numPr>
          <w:ilvl w:val="0"/>
          <w:numId w:val="113"/>
        </w:numPr>
        <w:tabs>
          <w:tab w:val="left" w:pos="113"/>
        </w:tabs>
        <w:spacing w:before="120"/>
        <w:ind w:left="962" w:right="322"/>
        <w:rPr>
          <w:b/>
        </w:rPr>
      </w:pPr>
      <w:r>
        <w:t xml:space="preserve">Cliquez menu </w:t>
      </w:r>
      <w:r>
        <w:rPr>
          <w:b/>
        </w:rPr>
        <w:t>Insertion</w:t>
      </w:r>
      <w:r>
        <w:t xml:space="preserve"> </w:t>
      </w:r>
      <w:r>
        <w:sym w:font="Wingdings" w:char="F0F0"/>
      </w:r>
      <w:r>
        <w:t xml:space="preserve"> </w:t>
      </w:r>
      <w:r>
        <w:rPr>
          <w:b/>
        </w:rPr>
        <w:t xml:space="preserve">Images </w:t>
      </w:r>
      <w:r>
        <w:rPr>
          <w:b/>
        </w:rPr>
        <w:sym w:font="Wingdings" w:char="F0F0"/>
      </w:r>
      <w:r>
        <w:rPr>
          <w:b/>
        </w:rPr>
        <w:t xml:space="preserve"> Images Clipart ou Fichiers</w:t>
      </w:r>
    </w:p>
    <w:p w:rsidR="000A5466" w:rsidRDefault="000A5466" w:rsidP="00890449">
      <w:pPr>
        <w:numPr>
          <w:ilvl w:val="0"/>
          <w:numId w:val="113"/>
        </w:numPr>
        <w:tabs>
          <w:tab w:val="left" w:pos="113"/>
        </w:tabs>
        <w:spacing w:before="120"/>
        <w:ind w:left="962" w:right="322"/>
        <w:rPr>
          <w:b/>
        </w:rPr>
      </w:pPr>
      <w:r>
        <w:rPr>
          <w:b/>
        </w:rPr>
        <w:t xml:space="preserve">A droite </w:t>
      </w:r>
      <w:r>
        <w:t>dans le volet office, choisissez</w:t>
      </w:r>
      <w:r>
        <w:rPr>
          <w:b/>
        </w:rPr>
        <w:t xml:space="preserve"> Organiser les clips</w:t>
      </w:r>
    </w:p>
    <w:p w:rsidR="000A5466" w:rsidRDefault="000A5466" w:rsidP="00890449">
      <w:pPr>
        <w:numPr>
          <w:ilvl w:val="0"/>
          <w:numId w:val="113"/>
        </w:numPr>
        <w:tabs>
          <w:tab w:val="left" w:pos="113"/>
        </w:tabs>
        <w:spacing w:before="120"/>
        <w:ind w:left="962" w:right="322"/>
        <w:rPr>
          <w:b/>
        </w:rPr>
      </w:pPr>
      <w:r>
        <w:t>Choisissez</w:t>
      </w:r>
      <w:r>
        <w:rPr>
          <w:b/>
        </w:rPr>
        <w:t xml:space="preserve"> Collections Office</w:t>
      </w:r>
    </w:p>
    <w:p w:rsidR="000A5466" w:rsidRDefault="000A5466" w:rsidP="00890449">
      <w:pPr>
        <w:numPr>
          <w:ilvl w:val="0"/>
          <w:numId w:val="113"/>
        </w:numPr>
        <w:tabs>
          <w:tab w:val="left" w:pos="113"/>
        </w:tabs>
        <w:spacing w:before="120"/>
        <w:ind w:left="962" w:right="322"/>
        <w:rPr>
          <w:b/>
        </w:rPr>
      </w:pPr>
      <w:r>
        <w:t>Cliquez</w:t>
      </w:r>
      <w:r>
        <w:rPr>
          <w:b/>
        </w:rPr>
        <w:t xml:space="preserve"> </w:t>
      </w:r>
      <w:r>
        <w:t xml:space="preserve">votre image avec </w:t>
      </w:r>
      <w:r>
        <w:rPr>
          <w:b/>
        </w:rPr>
        <w:t xml:space="preserve">le bouton droit </w:t>
      </w:r>
      <w:r>
        <w:t>et faîtes</w:t>
      </w:r>
      <w:r>
        <w:rPr>
          <w:b/>
        </w:rPr>
        <w:t xml:space="preserve"> Copier</w:t>
      </w:r>
    </w:p>
    <w:p w:rsidR="000A5466" w:rsidRDefault="000A5466" w:rsidP="00890449">
      <w:pPr>
        <w:numPr>
          <w:ilvl w:val="0"/>
          <w:numId w:val="113"/>
        </w:numPr>
        <w:tabs>
          <w:tab w:val="left" w:pos="113"/>
        </w:tabs>
        <w:spacing w:before="120"/>
        <w:ind w:left="962" w:right="322"/>
        <w:rPr>
          <w:b/>
        </w:rPr>
      </w:pPr>
      <w:r>
        <w:t>Cliquez dans votre document faîtes</w:t>
      </w:r>
      <w:r>
        <w:rPr>
          <w:b/>
        </w:rPr>
        <w:t xml:space="preserve"> Coller</w:t>
      </w:r>
    </w:p>
    <w:p w:rsidR="000A5466" w:rsidRDefault="000A5466" w:rsidP="00890449">
      <w:pPr>
        <w:numPr>
          <w:ilvl w:val="0"/>
          <w:numId w:val="113"/>
        </w:numPr>
        <w:tabs>
          <w:tab w:val="left" w:pos="113"/>
        </w:tabs>
        <w:spacing w:before="120"/>
        <w:ind w:left="993" w:right="322"/>
        <w:jc w:val="both"/>
        <w:rPr>
          <w:b/>
        </w:rPr>
      </w:pPr>
      <w:r>
        <w:rPr>
          <w:b/>
        </w:rPr>
        <w:t>Sélectionnez</w:t>
      </w:r>
      <w:r>
        <w:t xml:space="preserve"> l’image en cliquant </w:t>
      </w:r>
      <w:r>
        <w:rPr>
          <w:b/>
        </w:rPr>
        <w:t>DESSUS</w:t>
      </w:r>
      <w:r>
        <w:t xml:space="preserve"> : le panneau </w:t>
      </w:r>
      <w:r>
        <w:rPr>
          <w:b/>
          <w:bCs/>
        </w:rPr>
        <w:t>Format Image</w:t>
      </w:r>
      <w:r>
        <w:t xml:space="preserve"> </w:t>
      </w:r>
      <w:r>
        <w:br/>
        <w:t xml:space="preserve">doit être accessible </w:t>
      </w:r>
    </w:p>
    <w:p w:rsidR="000A5466" w:rsidRDefault="000A5466">
      <w:pPr>
        <w:tabs>
          <w:tab w:val="left" w:pos="113"/>
        </w:tabs>
        <w:spacing w:before="120"/>
        <w:ind w:right="322"/>
        <w:rPr>
          <w:b/>
        </w:rPr>
      </w:pPr>
      <w:r>
        <w:rPr>
          <w:b/>
          <w:u w:val="single"/>
        </w:rPr>
        <w:t>TRÈS IMPORTANT</w:t>
      </w:r>
      <w:r>
        <w:rPr>
          <w:b/>
        </w:rPr>
        <w:t> :</w:t>
      </w:r>
    </w:p>
    <w:p w:rsidR="000A5466" w:rsidRDefault="000A5466">
      <w:pPr>
        <w:pBdr>
          <w:top w:val="triple" w:sz="4" w:space="7" w:color="auto"/>
          <w:left w:val="triple" w:sz="4" w:space="4" w:color="auto"/>
          <w:bottom w:val="triple" w:sz="4" w:space="8" w:color="auto"/>
          <w:right w:val="triple" w:sz="4" w:space="4" w:color="auto"/>
        </w:pBdr>
        <w:tabs>
          <w:tab w:val="left" w:pos="567"/>
        </w:tabs>
        <w:spacing w:before="120"/>
        <w:ind w:left="567" w:right="323"/>
        <w:jc w:val="center"/>
      </w:pPr>
      <w:r>
        <w:t xml:space="preserve">Avant toutes choses, CHOISISSEZ </w:t>
      </w:r>
      <w:r w:rsidR="00813426" w:rsidRPr="00813426">
        <w:rPr>
          <w:b/>
        </w:rPr>
        <w:t>L’HABILLAGE</w:t>
      </w:r>
      <w:r>
        <w:t xml:space="preserve"> DE L'IMAGE CORRESPONDANT AU RÉSULTAT RECHERCHÉ. Tant que vous ne modifiez pas </w:t>
      </w:r>
      <w:r>
        <w:rPr>
          <w:b/>
          <w:bCs/>
        </w:rPr>
        <w:t>l'habillage</w:t>
      </w:r>
      <w:r>
        <w:t>, vous ne pouvez pas placer votre image à l'endroit désiré</w:t>
      </w:r>
    </w:p>
    <w:p w:rsidR="000A5466" w:rsidRDefault="000A5466">
      <w:pPr>
        <w:rPr>
          <w:b/>
          <w:noProof/>
        </w:rPr>
      </w:pPr>
    </w:p>
    <w:p w:rsidR="000A5466" w:rsidRDefault="000A5466">
      <w:pPr>
        <w:rPr>
          <w:b/>
          <w:noProof/>
          <w:u w:val="single"/>
        </w:rPr>
      </w:pPr>
      <w:r>
        <w:rPr>
          <w:b/>
          <w:noProof/>
          <w:u w:val="single"/>
        </w:rPr>
        <w:t>L'habillage est la façon dont l'image se comporte par rapport au texte</w:t>
      </w:r>
      <w:r>
        <w:rPr>
          <w:b/>
          <w:noProof/>
        </w:rPr>
        <w:t> :</w:t>
      </w:r>
    </w:p>
    <w:p w:rsidR="000A5466" w:rsidRDefault="000A5466">
      <w:pPr>
        <w:pStyle w:val="Listepuces"/>
        <w:tabs>
          <w:tab w:val="clear" w:pos="1701"/>
          <w:tab w:val="num" w:pos="1134"/>
        </w:tabs>
        <w:ind w:left="1134"/>
      </w:pPr>
      <w:r>
        <w:rPr>
          <w:noProof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582" type="#_x0000_t93" style="position:absolute;left:0;text-align:left;margin-left:-29.8pt;margin-top:28.85pt;width:54.75pt;height:32.25pt;z-index:251666944" o:allowincell="f" fillcolor="silver">
            <w10:anchorlock/>
          </v:shape>
        </w:pict>
      </w:r>
      <w:r>
        <w:t>Par défaut, l'habillage est réglé sur HAUT et BAS, ce qui repousse le texte au-dessus et en dessous de l'image.</w:t>
      </w:r>
    </w:p>
    <w:p w:rsidR="000A5466" w:rsidRDefault="000A5466">
      <w:pPr>
        <w:pStyle w:val="Listepuces"/>
        <w:tabs>
          <w:tab w:val="clear" w:pos="1701"/>
          <w:tab w:val="num" w:pos="1134"/>
        </w:tabs>
        <w:ind w:left="1134"/>
      </w:pPr>
      <w:r>
        <w:t>Si vous voulez que le texte s'enroule autour de l'image, il faut régler l'habillage sur CARRÉ (="ENCADRÉ" dans le menu Format</w:t>
      </w:r>
      <w:r>
        <w:sym w:font="Wingdings" w:char="F0F0"/>
      </w:r>
      <w:r>
        <w:t>Image)</w:t>
      </w:r>
    </w:p>
    <w:p w:rsidR="000A5466" w:rsidRDefault="000A5466">
      <w:pPr>
        <w:pStyle w:val="Listepuces"/>
        <w:tabs>
          <w:tab w:val="clear" w:pos="1701"/>
          <w:tab w:val="num" w:pos="1134"/>
        </w:tabs>
        <w:ind w:left="1134"/>
      </w:pPr>
      <w:r>
        <w:t>Si vous voulez une image DERRIÈRE ou DEVANT le texte, l'habillage doit être réglé sur AUCUN, et l'image placée SOUS ou SUR le texte (clic droit</w:t>
      </w:r>
      <w:r>
        <w:sym w:font="Wingdings" w:char="F0F0"/>
      </w:r>
      <w:r>
        <w:t>ordre…)</w:t>
      </w:r>
    </w:p>
    <w:p w:rsidR="000A5466" w:rsidRDefault="000A5466">
      <w:pPr>
        <w:rPr>
          <w:sz w:val="16"/>
        </w:rPr>
      </w:pPr>
    </w:p>
    <w:p w:rsidR="000A5466" w:rsidRDefault="000A5466">
      <w:pPr>
        <w:tabs>
          <w:tab w:val="left" w:pos="113"/>
        </w:tabs>
        <w:spacing w:before="120"/>
        <w:ind w:right="322"/>
      </w:pPr>
      <w:r>
        <w:rPr>
          <w:b/>
          <w:noProof/>
          <w:u w:val="single"/>
        </w:rPr>
        <w:t>Une fois que l'habillage est modifié, vous pouvez déplacer votre image</w:t>
      </w:r>
      <w:r>
        <w:rPr>
          <w:b/>
          <w:noProof/>
        </w:rPr>
        <w:t> :</w:t>
      </w:r>
      <w:r>
        <w:t xml:space="preserve"> </w:t>
      </w:r>
    </w:p>
    <w:p w:rsidR="000A5466" w:rsidRDefault="000A5466">
      <w:pPr>
        <w:tabs>
          <w:tab w:val="left" w:pos="113"/>
        </w:tabs>
        <w:spacing w:before="120"/>
        <w:ind w:right="322"/>
      </w:pPr>
      <w:r>
        <w:t xml:space="preserve">Le curseur de la souris </w:t>
      </w:r>
      <w:r>
        <w:rPr>
          <w:u w:val="single"/>
        </w:rPr>
        <w:t>sur l'image</w:t>
      </w:r>
      <w:r>
        <w:t xml:space="preserve"> doit afficher une </w:t>
      </w:r>
      <w:r>
        <w:rPr>
          <w:b/>
        </w:rPr>
        <w:t>quadruple flèche</w:t>
      </w:r>
      <w:r>
        <w:t xml:space="preserve">  : </w:t>
      </w:r>
      <w:r>
        <w:rPr>
          <w:b/>
        </w:rPr>
        <w:t>cliquez-glissez</w:t>
      </w:r>
      <w:r>
        <w:t xml:space="preserve"> ou </w:t>
      </w:r>
      <w:r>
        <w:rPr>
          <w:b/>
        </w:rPr>
        <w:t>utilisez les touches fléchées du clavier</w:t>
      </w:r>
      <w:r>
        <w:t xml:space="preserve"> pour affiner la position.</w:t>
      </w:r>
    </w:p>
    <w:p w:rsidR="000A5466" w:rsidRDefault="000A5466" w:rsidP="000A5466">
      <w:pPr>
        <w:pStyle w:val="Listepuces"/>
        <w:numPr>
          <w:ilvl w:val="0"/>
          <w:numId w:val="73"/>
        </w:numPr>
        <w:tabs>
          <w:tab w:val="num" w:pos="1134"/>
        </w:tabs>
        <w:ind w:left="567"/>
      </w:pPr>
      <w:r>
        <w:t xml:space="preserve">Pour </w:t>
      </w:r>
      <w:r>
        <w:rPr>
          <w:noProof/>
        </w:rPr>
        <w:t>l'</w:t>
      </w:r>
      <w:r>
        <w:rPr>
          <w:b/>
          <w:noProof/>
          <w:u w:val="single"/>
        </w:rPr>
        <w:t>agrandir</w:t>
      </w:r>
      <w:r>
        <w:t xml:space="preserve"> ou la </w:t>
      </w:r>
      <w:r>
        <w:rPr>
          <w:b/>
          <w:noProof/>
          <w:u w:val="single"/>
        </w:rPr>
        <w:t>diminuer</w:t>
      </w:r>
      <w:r>
        <w:t>, tirez sur un COIN de l'image</w:t>
      </w:r>
    </w:p>
    <w:p w:rsidR="000A5466" w:rsidRDefault="000A5466" w:rsidP="000A5466">
      <w:pPr>
        <w:pStyle w:val="Listepuces"/>
        <w:numPr>
          <w:ilvl w:val="0"/>
          <w:numId w:val="73"/>
        </w:numPr>
        <w:tabs>
          <w:tab w:val="num" w:pos="1134"/>
        </w:tabs>
        <w:ind w:left="567"/>
      </w:pPr>
      <w:r>
        <w:t xml:space="preserve">Si vous voulez la </w:t>
      </w:r>
      <w:r>
        <w:rPr>
          <w:b/>
          <w:noProof/>
          <w:u w:val="single"/>
        </w:rPr>
        <w:t>déformer</w:t>
      </w:r>
      <w:r>
        <w:t>, cliquez-glissez sur une POIGNÉE LATÉRALE</w:t>
      </w:r>
    </w:p>
    <w:p w:rsidR="000A5466" w:rsidRDefault="000A5466">
      <w:pPr>
        <w:rPr>
          <w:sz w:val="16"/>
        </w:rPr>
      </w:pPr>
    </w:p>
    <w:p w:rsidR="000A5466" w:rsidRDefault="000A5466">
      <w:pPr>
        <w:rPr>
          <w:sz w:val="16"/>
        </w:rPr>
      </w:pPr>
      <w:r>
        <w:rPr>
          <w:noProof/>
        </w:rPr>
        <w:t>Explorez ensuite le menu</w:t>
      </w:r>
      <w:r>
        <w:rPr>
          <w:b/>
          <w:noProof/>
        </w:rPr>
        <w:t xml:space="preserve"> Format</w:t>
      </w:r>
      <w:r>
        <w:rPr>
          <w:b/>
          <w:noProof/>
        </w:rPr>
        <w:sym w:font="Wingdings" w:char="F0F0"/>
      </w:r>
      <w:r>
        <w:rPr>
          <w:b/>
          <w:noProof/>
        </w:rPr>
        <w:t xml:space="preserve">Image </w:t>
      </w:r>
      <w:r>
        <w:rPr>
          <w:noProof/>
        </w:rPr>
        <w:t>ainsi que la</w:t>
      </w:r>
      <w:r>
        <w:rPr>
          <w:b/>
          <w:noProof/>
        </w:rPr>
        <w:t xml:space="preserve"> </w:t>
      </w:r>
      <w:r>
        <w:rPr>
          <w:noProof/>
        </w:rPr>
        <w:t>barre d'outils</w:t>
      </w:r>
      <w:r>
        <w:rPr>
          <w:b/>
          <w:noProof/>
        </w:rPr>
        <w:t xml:space="preserve"> images.</w:t>
      </w:r>
    </w:p>
    <w:p w:rsidR="000A5466" w:rsidRDefault="000A5466">
      <w:pPr>
        <w:tabs>
          <w:tab w:val="left" w:pos="113"/>
        </w:tabs>
        <w:rPr>
          <w:b/>
          <w:noProof/>
        </w:rPr>
      </w:pPr>
      <w:r>
        <w:rPr>
          <w:b/>
          <w:noProof/>
          <w:u w:val="single"/>
        </w:rPr>
        <w:t>Ne supprimez pas le paragraphe auquel est ancrée l'image</w:t>
      </w:r>
      <w:r>
        <w:rPr>
          <w:b/>
          <w:noProof/>
        </w:rPr>
        <w:t xml:space="preserve"> (symbole</w:t>
      </w:r>
      <w:r w:rsidR="00316F06">
        <w:rPr>
          <w:noProof/>
          <w:position w:val="-12"/>
        </w:rPr>
        <w:drawing>
          <wp:inline distT="0" distB="0" distL="0" distR="0">
            <wp:extent cx="263525" cy="351155"/>
            <wp:effectExtent l="19050" t="0" r="3175" b="0"/>
            <wp:docPr id="59" name="Image 59" descr="Sprit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Sprite 64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 l="14334" r="17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>devant le ¶ )</w:t>
      </w:r>
    </w:p>
    <w:p w:rsidR="00C3212B" w:rsidRDefault="00C3212B">
      <w:pPr>
        <w:tabs>
          <w:tab w:val="left" w:pos="113"/>
        </w:tabs>
        <w:rPr>
          <w:b/>
          <w:noProof/>
        </w:rPr>
      </w:pPr>
    </w:p>
    <w:p w:rsidR="00C3212B" w:rsidRPr="00C3212B" w:rsidRDefault="00C3212B" w:rsidP="00C3212B">
      <w:pPr>
        <w:spacing w:before="60"/>
        <w:ind w:right="322"/>
        <w:rPr>
          <w:u w:val="single"/>
        </w:rPr>
      </w:pPr>
      <w:r w:rsidRPr="00C3212B">
        <w:rPr>
          <w:u w:val="single"/>
        </w:rPr>
        <w:t>Comment couper une partie d’une image</w:t>
      </w:r>
    </w:p>
    <w:p w:rsidR="00C3212B" w:rsidRPr="00C3212B" w:rsidRDefault="00C3212B" w:rsidP="00890449">
      <w:pPr>
        <w:numPr>
          <w:ilvl w:val="0"/>
          <w:numId w:val="148"/>
        </w:numPr>
        <w:tabs>
          <w:tab w:val="left" w:pos="113"/>
        </w:tabs>
        <w:rPr>
          <w:noProof/>
        </w:rPr>
      </w:pPr>
      <w:r w:rsidRPr="00C3212B">
        <w:rPr>
          <w:noProof/>
        </w:rPr>
        <w:t xml:space="preserve">Utilisez la commande </w:t>
      </w:r>
      <w:r w:rsidRPr="00C3212B">
        <w:rPr>
          <w:b/>
          <w:noProof/>
        </w:rPr>
        <w:t>rogner</w:t>
      </w:r>
    </w:p>
    <w:p w:rsidR="00C3212B" w:rsidRPr="00C3212B" w:rsidRDefault="00C3212B" w:rsidP="00C3212B">
      <w:pPr>
        <w:spacing w:before="60"/>
        <w:ind w:right="322"/>
        <w:rPr>
          <w:u w:val="single"/>
        </w:rPr>
      </w:pPr>
      <w:r w:rsidRPr="00C3212B">
        <w:rPr>
          <w:u w:val="single"/>
        </w:rPr>
        <w:t>Comment rendre transparent une partir d’une image</w:t>
      </w:r>
    </w:p>
    <w:p w:rsidR="00C3212B" w:rsidRPr="00C3212B" w:rsidRDefault="00C3212B" w:rsidP="00890449">
      <w:pPr>
        <w:numPr>
          <w:ilvl w:val="0"/>
          <w:numId w:val="148"/>
        </w:numPr>
        <w:tabs>
          <w:tab w:val="left" w:pos="113"/>
        </w:tabs>
        <w:rPr>
          <w:noProof/>
        </w:rPr>
      </w:pPr>
      <w:r w:rsidRPr="00C3212B">
        <w:rPr>
          <w:noProof/>
        </w:rPr>
        <w:t xml:space="preserve">Utilisez lacommande </w:t>
      </w:r>
      <w:r w:rsidRPr="00C3212B">
        <w:rPr>
          <w:b/>
          <w:noProof/>
        </w:rPr>
        <w:t>Recolorier</w:t>
      </w:r>
      <w:r w:rsidRPr="00C3212B">
        <w:rPr>
          <w:noProof/>
        </w:rPr>
        <w:t xml:space="preserve"> et </w:t>
      </w:r>
      <w:r w:rsidRPr="00C3212B">
        <w:rPr>
          <w:b/>
          <w:noProof/>
        </w:rPr>
        <w:t>couleur transparente</w:t>
      </w:r>
    </w:p>
    <w:p w:rsidR="00C3212B" w:rsidRPr="00C3212B" w:rsidRDefault="00C3212B" w:rsidP="00890449">
      <w:pPr>
        <w:numPr>
          <w:ilvl w:val="0"/>
          <w:numId w:val="148"/>
        </w:numPr>
        <w:tabs>
          <w:tab w:val="left" w:pos="113"/>
        </w:tabs>
        <w:rPr>
          <w:noProof/>
        </w:rPr>
      </w:pPr>
      <w:r w:rsidRPr="00C3212B">
        <w:rPr>
          <w:b/>
          <w:noProof/>
        </w:rPr>
        <w:t>Cliquer</w:t>
      </w:r>
      <w:r w:rsidRPr="00C3212B">
        <w:rPr>
          <w:noProof/>
        </w:rPr>
        <w:t xml:space="preserve"> sur la couleur à effacer</w:t>
      </w:r>
    </w:p>
    <w:p w:rsidR="00C3212B" w:rsidRPr="00C3212B" w:rsidRDefault="00C3212B" w:rsidP="00890449">
      <w:pPr>
        <w:numPr>
          <w:ilvl w:val="0"/>
          <w:numId w:val="150"/>
        </w:numPr>
        <w:tabs>
          <w:tab w:val="left" w:pos="113"/>
        </w:tabs>
      </w:pPr>
      <w:r w:rsidRPr="00C3212B">
        <w:rPr>
          <w:noProof/>
        </w:rPr>
        <w:t>Cette commande ne fonctionne que sur une couleur</w:t>
      </w:r>
    </w:p>
    <w:p w:rsidR="000A5466" w:rsidRDefault="000A5466">
      <w:pPr>
        <w:pStyle w:val="Titre1"/>
      </w:pPr>
      <w:r w:rsidRPr="001B65A9">
        <w:rPr>
          <w:lang w:val="en-US"/>
        </w:rPr>
        <w:br w:type="page"/>
      </w:r>
      <w:bookmarkStart w:id="98" w:name="_Toc499875998"/>
      <w:bookmarkStart w:id="99" w:name="_Toc323136962"/>
      <w:r>
        <w:lastRenderedPageBreak/>
        <w:t>Word</w:t>
      </w:r>
      <w:r>
        <w:tab/>
        <w:t>Le dessin</w:t>
      </w:r>
      <w:bookmarkEnd w:id="98"/>
      <w:bookmarkEnd w:id="99"/>
    </w:p>
    <w:p w:rsidR="000A5466" w:rsidRDefault="000A5466">
      <w:pPr>
        <w:spacing w:before="60"/>
        <w:ind w:right="322"/>
        <w:rPr>
          <w:u w:val="single"/>
        </w:rPr>
      </w:pPr>
      <w:r>
        <w:rPr>
          <w:u w:val="single"/>
        </w:rPr>
        <w:t>POUR INSEREZ UN DESSIN OU UNE FORME</w:t>
      </w:r>
    </w:p>
    <w:p w:rsidR="000A5466" w:rsidRDefault="000A5466" w:rsidP="00890449">
      <w:pPr>
        <w:numPr>
          <w:ilvl w:val="0"/>
          <w:numId w:val="114"/>
        </w:numPr>
        <w:spacing w:before="60"/>
        <w:ind w:right="322"/>
      </w:pPr>
      <w:r>
        <w:t xml:space="preserve">Cliquez </w:t>
      </w:r>
      <w:r>
        <w:rPr>
          <w:b/>
        </w:rPr>
        <w:t xml:space="preserve">INSERTION </w:t>
      </w:r>
      <w:r>
        <w:rPr>
          <w:bCs/>
        </w:rPr>
        <w:t>puis</w:t>
      </w:r>
      <w:r>
        <w:rPr>
          <w:b/>
        </w:rPr>
        <w:t xml:space="preserve"> FORMES</w:t>
      </w:r>
    </w:p>
    <w:p w:rsidR="000A5466" w:rsidRDefault="000A5466" w:rsidP="00890449">
      <w:pPr>
        <w:numPr>
          <w:ilvl w:val="0"/>
          <w:numId w:val="114"/>
        </w:numPr>
        <w:spacing w:before="60"/>
        <w:ind w:right="322"/>
        <w:rPr>
          <w:bCs/>
        </w:rPr>
      </w:pPr>
      <w:r>
        <w:rPr>
          <w:bCs/>
        </w:rPr>
        <w:t xml:space="preserve">Choisissez une </w:t>
      </w:r>
      <w:r>
        <w:rPr>
          <w:b/>
        </w:rPr>
        <w:t>forme</w:t>
      </w:r>
      <w:r>
        <w:rPr>
          <w:bCs/>
        </w:rPr>
        <w:t xml:space="preserve"> et </w:t>
      </w:r>
      <w:r>
        <w:rPr>
          <w:b/>
        </w:rPr>
        <w:t>dessinez-là</w:t>
      </w:r>
      <w:r>
        <w:rPr>
          <w:bCs/>
        </w:rPr>
        <w:t xml:space="preserve"> dans la page</w:t>
      </w:r>
    </w:p>
    <w:p w:rsidR="000A5466" w:rsidRDefault="000A5466" w:rsidP="00890449">
      <w:pPr>
        <w:numPr>
          <w:ilvl w:val="0"/>
          <w:numId w:val="114"/>
        </w:numPr>
        <w:spacing w:before="60"/>
        <w:ind w:right="322"/>
      </w:pPr>
      <w:r>
        <w:t xml:space="preserve">Utiliser ensuite le panneau </w:t>
      </w:r>
      <w:r>
        <w:rPr>
          <w:b/>
          <w:bCs/>
        </w:rPr>
        <w:t>outils dessin</w:t>
      </w:r>
      <w:r>
        <w:t xml:space="preserve"> </w:t>
      </w:r>
      <w:r>
        <w:rPr>
          <w:b/>
        </w:rPr>
        <w:sym w:font="Wingdings" w:char="F0F0"/>
      </w:r>
      <w:r>
        <w:rPr>
          <w:b/>
        </w:rPr>
        <w:t xml:space="preserve"> </w:t>
      </w:r>
      <w:r>
        <w:rPr>
          <w:b/>
          <w:bCs/>
        </w:rPr>
        <w:t>format</w:t>
      </w:r>
    </w:p>
    <w:p w:rsidR="000A5466" w:rsidRDefault="000A5466">
      <w:pPr>
        <w:spacing w:before="60"/>
        <w:ind w:right="322"/>
        <w:rPr>
          <w:sz w:val="16"/>
        </w:rPr>
      </w:pPr>
    </w:p>
    <w:p w:rsidR="000A5466" w:rsidRDefault="000A5466">
      <w:pPr>
        <w:ind w:right="323"/>
        <w:rPr>
          <w:u w:val="single"/>
        </w:rPr>
      </w:pPr>
      <w:r>
        <w:rPr>
          <w:u w:val="single"/>
        </w:rPr>
        <w:t>POUR DESSINER UN RECTANGLE, UNE ELLIPSE, UN TRAIT, UNE FLÈCHE…</w:t>
      </w:r>
    </w:p>
    <w:p w:rsidR="000A5466" w:rsidRDefault="000A5466" w:rsidP="00890449">
      <w:pPr>
        <w:numPr>
          <w:ilvl w:val="0"/>
          <w:numId w:val="115"/>
        </w:numPr>
        <w:spacing w:before="60"/>
        <w:ind w:right="322"/>
      </w:pPr>
      <w:r>
        <w:t xml:space="preserve">Cliquez l’icône </w:t>
      </w:r>
      <w:r>
        <w:rPr>
          <w:b/>
        </w:rPr>
        <w:t>Rectangle</w:t>
      </w:r>
      <w:r>
        <w:t xml:space="preserve"> ou </w:t>
      </w:r>
      <w:r>
        <w:rPr>
          <w:b/>
        </w:rPr>
        <w:t>Ellipse</w:t>
      </w:r>
      <w:r>
        <w:t xml:space="preserve"> ou </w:t>
      </w:r>
      <w:r>
        <w:rPr>
          <w:b/>
        </w:rPr>
        <w:t>Trait</w:t>
      </w:r>
      <w:r>
        <w:t xml:space="preserve"> ou </w:t>
      </w:r>
      <w:r>
        <w:rPr>
          <w:b/>
        </w:rPr>
        <w:t>Flèche</w:t>
      </w:r>
    </w:p>
    <w:p w:rsidR="000A5466" w:rsidRDefault="000A5466" w:rsidP="00890449">
      <w:pPr>
        <w:numPr>
          <w:ilvl w:val="0"/>
          <w:numId w:val="115"/>
        </w:numPr>
        <w:spacing w:before="60"/>
        <w:ind w:right="322"/>
      </w:pPr>
      <w:r>
        <w:rPr>
          <w:b/>
        </w:rPr>
        <w:t xml:space="preserve">Cliquez-glissez </w:t>
      </w:r>
      <w:r>
        <w:t>dans votre document pour créer l'objet</w:t>
      </w:r>
    </w:p>
    <w:p w:rsidR="000A5466" w:rsidRDefault="000A5466">
      <w:pPr>
        <w:jc w:val="both"/>
        <w:rPr>
          <w:u w:val="single"/>
        </w:rPr>
      </w:pPr>
      <w:r>
        <w:rPr>
          <w:u w:val="single"/>
        </w:rPr>
        <w:t>POUR DESSINER UN CARRE, UN CERCLE, UN TRAIT | OU ―…</w:t>
      </w:r>
    </w:p>
    <w:p w:rsidR="000A5466" w:rsidRDefault="000A5466" w:rsidP="00890449">
      <w:pPr>
        <w:numPr>
          <w:ilvl w:val="0"/>
          <w:numId w:val="141"/>
        </w:numPr>
        <w:spacing w:before="60"/>
        <w:ind w:right="322"/>
      </w:pPr>
      <w:r>
        <w:t xml:space="preserve">Cliquez l’icône </w:t>
      </w:r>
      <w:r>
        <w:rPr>
          <w:b/>
        </w:rPr>
        <w:t>Rectangle</w:t>
      </w:r>
      <w:r>
        <w:t xml:space="preserve"> ou </w:t>
      </w:r>
      <w:r>
        <w:rPr>
          <w:b/>
        </w:rPr>
        <w:t>Ellipse</w:t>
      </w:r>
      <w:r>
        <w:t xml:space="preserve"> ou </w:t>
      </w:r>
      <w:r>
        <w:rPr>
          <w:b/>
        </w:rPr>
        <w:t>Trait</w:t>
      </w:r>
      <w:r>
        <w:t xml:space="preserve"> ou </w:t>
      </w:r>
      <w:r>
        <w:rPr>
          <w:b/>
        </w:rPr>
        <w:t>Flèche</w:t>
      </w:r>
    </w:p>
    <w:p w:rsidR="000A5466" w:rsidRDefault="000A5466" w:rsidP="00890449">
      <w:pPr>
        <w:numPr>
          <w:ilvl w:val="0"/>
          <w:numId w:val="141"/>
        </w:numPr>
        <w:spacing w:before="60"/>
        <w:ind w:right="322"/>
      </w:pPr>
      <w:r>
        <w:rPr>
          <w:b/>
        </w:rPr>
        <w:t xml:space="preserve">Cliquez-glissez </w:t>
      </w:r>
      <w:r>
        <w:t xml:space="preserve">dans votre document en maintenant la touche </w:t>
      </w:r>
      <w:r>
        <w:rPr>
          <w:position w:val="-12"/>
        </w:rPr>
        <w:object w:dxaOrig="885" w:dyaOrig="630">
          <v:shape id="_x0000_i1040" type="#_x0000_t75" style="width:25.35pt;height:17.85pt" o:ole="" fillcolor="window">
            <v:imagedata r:id="rId70" o:title=""/>
          </v:shape>
          <o:OLEObject Type="Embed" ProgID="PBrush" ShapeID="_x0000_i1040" DrawAspect="Content" ObjectID="_1460831252" r:id="rId81"/>
        </w:object>
      </w:r>
      <w:r>
        <w:t xml:space="preserve"> enfoncée</w:t>
      </w:r>
    </w:p>
    <w:p w:rsidR="000A5466" w:rsidRDefault="000A5466">
      <w:pPr>
        <w:spacing w:before="60"/>
        <w:ind w:right="322"/>
        <w:rPr>
          <w:b/>
          <w:sz w:val="16"/>
        </w:rPr>
      </w:pPr>
    </w:p>
    <w:p w:rsidR="000A5466" w:rsidRDefault="000A5466">
      <w:pPr>
        <w:ind w:right="323"/>
        <w:rPr>
          <w:u w:val="single"/>
        </w:rPr>
      </w:pPr>
      <w:r>
        <w:rPr>
          <w:u w:val="single"/>
        </w:rPr>
        <w:t>POUR DESSINER UNE ZONE DE TEXTE</w:t>
      </w:r>
    </w:p>
    <w:p w:rsidR="000A5466" w:rsidRDefault="000A5466" w:rsidP="00890449">
      <w:pPr>
        <w:numPr>
          <w:ilvl w:val="0"/>
          <w:numId w:val="116"/>
        </w:numPr>
        <w:spacing w:before="60"/>
        <w:ind w:right="322"/>
      </w:pPr>
      <w:r>
        <w:t xml:space="preserve">Cliquez le bouton </w:t>
      </w:r>
      <w:r>
        <w:rPr>
          <w:b/>
        </w:rPr>
        <w:t>Zone de texte</w:t>
      </w:r>
      <w:r>
        <w:t xml:space="preserve"> </w:t>
      </w:r>
    </w:p>
    <w:p w:rsidR="000A5466" w:rsidRDefault="000A5466" w:rsidP="00890449">
      <w:pPr>
        <w:numPr>
          <w:ilvl w:val="0"/>
          <w:numId w:val="116"/>
        </w:numPr>
        <w:spacing w:before="60"/>
        <w:ind w:right="322"/>
      </w:pPr>
      <w:r>
        <w:rPr>
          <w:b/>
        </w:rPr>
        <w:t xml:space="preserve">Cliquez-glissez </w:t>
      </w:r>
      <w:r>
        <w:t>dans votre document pour créer votre zone de texte.</w:t>
      </w:r>
    </w:p>
    <w:p w:rsidR="000A5466" w:rsidRDefault="000A5466" w:rsidP="00890449">
      <w:pPr>
        <w:numPr>
          <w:ilvl w:val="0"/>
          <w:numId w:val="109"/>
        </w:numPr>
        <w:spacing w:before="60"/>
        <w:ind w:left="992"/>
      </w:pPr>
      <w:r>
        <w:t xml:space="preserve">Dans cette zone de texte, vous pouvez saisir et modifier du texte de manière normale : </w:t>
      </w:r>
      <w:r>
        <w:rPr>
          <w:b/>
        </w:rPr>
        <w:t>toutes</w:t>
      </w:r>
      <w:r>
        <w:t xml:space="preserve"> les manipulations "texte" et "paragraphe" sont possibles.</w:t>
      </w:r>
    </w:p>
    <w:p w:rsidR="000A5466" w:rsidRDefault="000A5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23"/>
        <w:jc w:val="center"/>
        <w:rPr>
          <w:b/>
        </w:rPr>
      </w:pPr>
      <w:r>
        <w:rPr>
          <w:b/>
        </w:rPr>
        <w:t xml:space="preserve">Explorez les icônes de la barre d'outils, </w:t>
      </w:r>
      <w:r>
        <w:rPr>
          <w:b/>
        </w:rPr>
        <w:br/>
        <w:t>ainsi que le menu Format</w:t>
      </w:r>
      <w:r>
        <w:rPr>
          <w:b/>
        </w:rPr>
        <w:sym w:font="Wingdings" w:char="F0F0"/>
      </w:r>
      <w:r>
        <w:rPr>
          <w:b/>
        </w:rPr>
        <w:t>Options de formes</w:t>
      </w:r>
    </w:p>
    <w:p w:rsidR="000A5466" w:rsidRDefault="000A5466">
      <w:pPr>
        <w:rPr>
          <w:sz w:val="16"/>
        </w:rPr>
      </w:pPr>
    </w:p>
    <w:p w:rsidR="000A5466" w:rsidRDefault="000A5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23"/>
        <w:jc w:val="center"/>
        <w:rPr>
          <w:b/>
        </w:rPr>
      </w:pPr>
      <w:r>
        <w:rPr>
          <w:b/>
        </w:rPr>
        <w:t>Pour déplacer, déformer, colorer, habiller un dessin,</w:t>
      </w:r>
      <w:r>
        <w:rPr>
          <w:b/>
        </w:rPr>
        <w:br/>
        <w:t>procédez comme avec les images et les WordArts.</w:t>
      </w:r>
    </w:p>
    <w:p w:rsidR="000A5466" w:rsidRDefault="000A5466">
      <w:pPr>
        <w:rPr>
          <w:sz w:val="16"/>
        </w:rPr>
      </w:pPr>
    </w:p>
    <w:p w:rsidR="000A5466" w:rsidRDefault="000A5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23"/>
        <w:jc w:val="center"/>
        <w:rPr>
          <w:b/>
        </w:rPr>
      </w:pPr>
      <w:r>
        <w:rPr>
          <w:b/>
        </w:rPr>
        <w:t>Attention à ne pas supprimer l'ancrage du dessin.</w:t>
      </w:r>
    </w:p>
    <w:p w:rsidR="000A5466" w:rsidRDefault="000A5466">
      <w:pPr>
        <w:rPr>
          <w:sz w:val="16"/>
        </w:rPr>
      </w:pPr>
    </w:p>
    <w:p w:rsidR="000A5466" w:rsidRDefault="000A5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23"/>
        <w:jc w:val="center"/>
        <w:rPr>
          <w:b/>
        </w:rPr>
      </w:pPr>
      <w:r>
        <w:rPr>
          <w:b/>
        </w:rPr>
        <w:t>Le menu Format</w:t>
      </w:r>
      <w:r>
        <w:rPr>
          <w:b/>
        </w:rPr>
        <w:sym w:font="Wingdings" w:char="F0F0"/>
      </w:r>
      <w:r>
        <w:rPr>
          <w:b/>
        </w:rPr>
        <w:t>Options de formes permet de régler</w:t>
      </w:r>
      <w:r>
        <w:rPr>
          <w:b/>
        </w:rPr>
        <w:br/>
        <w:t>au millimètre près la taille et la position d'un objet dessiné.</w:t>
      </w:r>
    </w:p>
    <w:p w:rsidR="000A5466" w:rsidRDefault="000A5466">
      <w:pPr>
        <w:spacing w:before="60"/>
        <w:ind w:right="322"/>
        <w:rPr>
          <w:u w:val="single"/>
        </w:rPr>
      </w:pPr>
      <w:r>
        <w:rPr>
          <w:u w:val="single"/>
        </w:rPr>
        <w:t xml:space="preserve">POUR SÉLECTIONNER PLUSIEURS ÉLÉMENTS DESSINÉS </w:t>
      </w:r>
    </w:p>
    <w:p w:rsidR="000A5466" w:rsidRDefault="000A5466" w:rsidP="00890449">
      <w:pPr>
        <w:numPr>
          <w:ilvl w:val="0"/>
          <w:numId w:val="117"/>
        </w:numPr>
        <w:spacing w:before="60"/>
        <w:ind w:right="322"/>
      </w:pPr>
      <w:r>
        <w:t xml:space="preserve">Cliquez le bouton </w:t>
      </w:r>
      <w:r>
        <w:rPr>
          <w:b/>
        </w:rPr>
        <w:t xml:space="preserve">Sélection des objets </w:t>
      </w:r>
      <w:r>
        <w:rPr>
          <w:b/>
        </w:rPr>
        <w:sym w:font="Wingdings" w:char="F0F5"/>
      </w:r>
      <w:r>
        <w:rPr>
          <w:b/>
        </w:rPr>
        <w:t xml:space="preserve"> </w:t>
      </w:r>
      <w:r>
        <w:rPr>
          <w:bCs/>
        </w:rPr>
        <w:t>dans la barre d'outils</w:t>
      </w:r>
      <w:r>
        <w:rPr>
          <w:b/>
        </w:rPr>
        <w:t xml:space="preserve"> Accueil</w:t>
      </w:r>
    </w:p>
    <w:p w:rsidR="000A5466" w:rsidRDefault="000A5466" w:rsidP="00890449">
      <w:pPr>
        <w:numPr>
          <w:ilvl w:val="0"/>
          <w:numId w:val="117"/>
        </w:numPr>
        <w:spacing w:before="60"/>
        <w:ind w:right="322"/>
      </w:pPr>
      <w:r>
        <w:t xml:space="preserve">Cliquez-glissez </w:t>
      </w:r>
      <w:r>
        <w:rPr>
          <w:b/>
        </w:rPr>
        <w:t>autour</w:t>
      </w:r>
      <w:r>
        <w:t xml:space="preserve"> des éléments à sélectionner avec la souris (Vous pouvez alors modifier l’ensemble des éléments).</w:t>
      </w:r>
    </w:p>
    <w:p w:rsidR="000A5466" w:rsidRDefault="000A5466">
      <w:pPr>
        <w:rPr>
          <w:sz w:val="16"/>
        </w:rPr>
      </w:pPr>
    </w:p>
    <w:p w:rsidR="000A5466" w:rsidRDefault="000A5466">
      <w:pPr>
        <w:spacing w:before="60"/>
        <w:ind w:right="322"/>
        <w:rPr>
          <w:u w:val="single"/>
        </w:rPr>
      </w:pPr>
      <w:r>
        <w:rPr>
          <w:u w:val="single"/>
        </w:rPr>
        <w:t>POUR CHANGER LA DISPOSITION D'ÉLÉMENTS SUPERPOSÉS</w:t>
      </w:r>
      <w:r>
        <w:t xml:space="preserve"> : </w:t>
      </w:r>
    </w:p>
    <w:p w:rsidR="000A5466" w:rsidRDefault="000A5466" w:rsidP="00890449">
      <w:pPr>
        <w:numPr>
          <w:ilvl w:val="0"/>
          <w:numId w:val="140"/>
        </w:numPr>
        <w:spacing w:before="60"/>
        <w:ind w:left="1069" w:right="322"/>
      </w:pPr>
      <w:r>
        <w:rPr>
          <w:b/>
        </w:rPr>
        <w:t>clic droit</w:t>
      </w:r>
      <w:r>
        <w:rPr>
          <w:b/>
        </w:rPr>
        <w:sym w:font="Wingdings" w:char="F0F0"/>
      </w:r>
      <w:r>
        <w:rPr>
          <w:b/>
        </w:rPr>
        <w:t>Ordre</w:t>
      </w:r>
      <w:r>
        <w:rPr>
          <w:b/>
        </w:rPr>
        <w:sym w:font="Wingdings" w:char="F0F0"/>
      </w:r>
      <w:r>
        <w:rPr>
          <w:b/>
        </w:rPr>
        <w:t>1</w:t>
      </w:r>
      <w:r>
        <w:rPr>
          <w:b/>
          <w:vertAlign w:val="superscript"/>
        </w:rPr>
        <w:t>er</w:t>
      </w:r>
      <w:r>
        <w:rPr>
          <w:b/>
        </w:rPr>
        <w:t xml:space="preserve"> plan </w:t>
      </w:r>
      <w:r>
        <w:t>ou</w:t>
      </w:r>
      <w:r>
        <w:rPr>
          <w:b/>
        </w:rPr>
        <w:t xml:space="preserve"> arrière plan</w:t>
      </w:r>
    </w:p>
    <w:p w:rsidR="000A5466" w:rsidRDefault="000A5466">
      <w:pPr>
        <w:jc w:val="both"/>
        <w:rPr>
          <w:sz w:val="16"/>
        </w:rPr>
      </w:pPr>
    </w:p>
    <w:p w:rsidR="000A5466" w:rsidRDefault="000A5466">
      <w:pPr>
        <w:jc w:val="both"/>
      </w:pPr>
      <w:r>
        <w:rPr>
          <w:u w:val="single"/>
        </w:rPr>
        <w:t>POUR PLACER LE TEXTE SUR OU SOUS UN DESSIN</w:t>
      </w:r>
      <w:r>
        <w:t> :</w:t>
      </w:r>
    </w:p>
    <w:p w:rsidR="000A5466" w:rsidRDefault="000A5466" w:rsidP="00890449">
      <w:pPr>
        <w:numPr>
          <w:ilvl w:val="0"/>
          <w:numId w:val="140"/>
        </w:numPr>
        <w:spacing w:before="60"/>
        <w:ind w:left="1069" w:right="322"/>
        <w:rPr>
          <w:b/>
        </w:rPr>
      </w:pPr>
      <w:r>
        <w:rPr>
          <w:b/>
        </w:rPr>
        <w:t>clic droit</w:t>
      </w:r>
      <w:r w:rsidR="00376AF5">
        <w:rPr>
          <w:b/>
        </w:rPr>
        <w:sym w:font="Wingdings" w:char="F0F0"/>
      </w:r>
      <w:r w:rsidR="00376AF5">
        <w:rPr>
          <w:b/>
        </w:rPr>
        <w:t xml:space="preserve">Ordre </w:t>
      </w:r>
      <w:r>
        <w:rPr>
          <w:b/>
        </w:rPr>
        <w:sym w:font="Wingdings" w:char="F0F0"/>
      </w:r>
      <w:r>
        <w:rPr>
          <w:b/>
        </w:rPr>
        <w:t xml:space="preserve">Texte au-dessous </w:t>
      </w:r>
      <w:r>
        <w:t>ou</w:t>
      </w:r>
      <w:r>
        <w:rPr>
          <w:b/>
        </w:rPr>
        <w:t xml:space="preserve"> en dessous</w:t>
      </w:r>
    </w:p>
    <w:p w:rsidR="000A5466" w:rsidRDefault="000A5466">
      <w:pPr>
        <w:jc w:val="both"/>
        <w:rPr>
          <w:sz w:val="16"/>
        </w:rPr>
      </w:pPr>
    </w:p>
    <w:p w:rsidR="00376AF5" w:rsidRDefault="000A5466">
      <w:pPr>
        <w:jc w:val="both"/>
      </w:pPr>
      <w:r>
        <w:rPr>
          <w:u w:val="single"/>
        </w:rPr>
        <w:t>POUR FACILITER LE TRACÉ DES OBJETS</w:t>
      </w:r>
      <w:r>
        <w:t xml:space="preserve"> : </w:t>
      </w:r>
    </w:p>
    <w:p w:rsidR="000A5466" w:rsidRDefault="00376AF5">
      <w:pPr>
        <w:jc w:val="both"/>
      </w:pPr>
      <w:r>
        <w:t>M</w:t>
      </w:r>
      <w:r w:rsidR="000A5466">
        <w:t>odifiez les paramètres de la</w:t>
      </w:r>
      <w:r w:rsidR="000A5466">
        <w:rPr>
          <w:b/>
        </w:rPr>
        <w:t xml:space="preserve"> GRILLE </w:t>
      </w:r>
      <w:r w:rsidR="000A5466">
        <w:t>(</w:t>
      </w:r>
      <w:r>
        <w:t>Panneau</w:t>
      </w:r>
      <w:r w:rsidR="000A5466">
        <w:t xml:space="preserve"> </w:t>
      </w:r>
      <w:r>
        <w:rPr>
          <w:bdr w:val="single" w:sz="4" w:space="0" w:color="auto"/>
          <w:shd w:val="clear" w:color="auto" w:fill="C0C0C0"/>
        </w:rPr>
        <w:t>organiser</w:t>
      </w:r>
      <w:r w:rsidR="000A5466">
        <w:t xml:space="preserve"> </w:t>
      </w:r>
      <w:r>
        <w:t xml:space="preserve">icône </w:t>
      </w:r>
      <w:r w:rsidRPr="00376AF5">
        <w:rPr>
          <w:bdr w:val="single" w:sz="4" w:space="0" w:color="auto"/>
          <w:shd w:val="clear" w:color="auto" w:fill="C0C0C0"/>
        </w:rPr>
        <w:t>aligner</w:t>
      </w:r>
      <w:r w:rsidR="000A5466">
        <w:t>)</w:t>
      </w:r>
    </w:p>
    <w:p w:rsidR="000A5466" w:rsidRDefault="000A5466">
      <w:pPr>
        <w:jc w:val="both"/>
      </w:pPr>
    </w:p>
    <w:p w:rsidR="000A5466" w:rsidRDefault="000A5466" w:rsidP="008A511F">
      <w:pPr>
        <w:numPr>
          <w:ilvl w:val="0"/>
          <w:numId w:val="109"/>
        </w:numPr>
        <w:jc w:val="both"/>
      </w:pPr>
      <w:r>
        <w:rPr>
          <w:u w:val="single"/>
        </w:rPr>
        <w:t>Attention à ne pas supprimer la marque de paragraphe du document.</w:t>
      </w:r>
      <w:bookmarkEnd w:id="79"/>
      <w:bookmarkEnd w:id="80"/>
      <w:bookmarkEnd w:id="81"/>
      <w:bookmarkEnd w:id="82"/>
      <w:bookmarkEnd w:id="83"/>
      <w:r w:rsidR="008A511F">
        <w:t xml:space="preserve"> </w:t>
      </w:r>
    </w:p>
    <w:sectPr w:rsidR="000A5466" w:rsidSect="008A511F">
      <w:footerReference w:type="default" r:id="rId82"/>
      <w:endnotePr>
        <w:numFmt w:val="chicago"/>
        <w:numRestart w:val="eachSect"/>
      </w:endnotePr>
      <w:type w:val="nextColumn"/>
      <w:pgSz w:w="11907" w:h="16840" w:code="9"/>
      <w:pgMar w:top="567" w:right="567" w:bottom="567" w:left="1134" w:header="284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4FC" w:rsidRDefault="007C24FC">
      <w:r>
        <w:t>==========================</w:t>
      </w:r>
    </w:p>
  </w:endnote>
  <w:endnote w:type="continuationSeparator" w:id="0">
    <w:p w:rsidR="007C24FC" w:rsidRDefault="007C2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odleDingbatsSixSSK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r Key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466" w:rsidRDefault="000A546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4FC" w:rsidRDefault="007C24FC">
      <w:r>
        <w:separator/>
      </w:r>
    </w:p>
  </w:footnote>
  <w:footnote w:type="continuationSeparator" w:id="0">
    <w:p w:rsidR="007C24FC" w:rsidRDefault="007C24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466" w:rsidRDefault="000A5466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62</w:t>
    </w:r>
    <w:r>
      <w:rPr>
        <w:rStyle w:val="Numrodepage"/>
      </w:rPr>
      <w:fldChar w:fldCharType="end"/>
    </w:r>
  </w:p>
  <w:p w:rsidR="000A5466" w:rsidRDefault="000A5466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466" w:rsidRDefault="000A5466">
    <w:pPr>
      <w:pStyle w:val="En-tte"/>
      <w:framePr w:wrap="around" w:vAnchor="text" w:hAnchor="margin" w:xAlign="right" w:y="1"/>
      <w:rPr>
        <w:rStyle w:val="Numrodepage"/>
      </w:rPr>
    </w:pPr>
  </w:p>
  <w:p w:rsidR="000A5466" w:rsidRDefault="000A5466">
    <w:pPr>
      <w:pStyle w:val="En-tte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466" w:rsidRDefault="000A5466">
    <w:pPr>
      <w:pStyle w:val="En-tte"/>
      <w:ind w:right="357"/>
      <w:rPr>
        <w:sz w:val="16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CE9" w:rsidRDefault="00BE1CE9">
    <w:pPr>
      <w:pStyle w:val="En-tte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CE9" w:rsidRDefault="00BE1CE9">
    <w:pPr>
      <w:pStyle w:val="En-tte"/>
      <w:ind w:right="357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1E802B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7A08F5B0"/>
    <w:lvl w:ilvl="0">
      <w:start w:val="1"/>
      <w:numFmt w:val="bullet"/>
      <w:pStyle w:val="Listepucesmonna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0137815"/>
    <w:multiLevelType w:val="hybridMultilevel"/>
    <w:tmpl w:val="C4801EB0"/>
    <w:lvl w:ilvl="0" w:tplc="9A9E309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16CC8DC">
      <w:start w:val="1"/>
      <w:numFmt w:val="decimal"/>
      <w:lvlText w:val="%2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9A9E309E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6B45BB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025B7E02"/>
    <w:multiLevelType w:val="hybridMultilevel"/>
    <w:tmpl w:val="A9000D9E"/>
    <w:lvl w:ilvl="0" w:tplc="EBDE69FA">
      <w:start w:val="1"/>
      <w:numFmt w:val="decimal"/>
      <w:lvlText w:val="%1."/>
      <w:legacy w:legacy="1" w:legacySpace="0" w:legacyIndent="708"/>
      <w:lvlJc w:val="left"/>
      <w:pPr>
        <w:ind w:left="2124" w:hanging="708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030D2B8B"/>
    <w:multiLevelType w:val="singleLevel"/>
    <w:tmpl w:val="D792A3D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7">
    <w:nsid w:val="032F46ED"/>
    <w:multiLevelType w:val="singleLevel"/>
    <w:tmpl w:val="6042394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>
    <w:nsid w:val="034B06EE"/>
    <w:multiLevelType w:val="singleLevel"/>
    <w:tmpl w:val="1C30BEE4"/>
    <w:lvl w:ilvl="0">
      <w:start w:val="1"/>
      <w:numFmt w:val="decimal"/>
      <w:pStyle w:val="Listenumrosmonna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37F3C5A"/>
    <w:multiLevelType w:val="singleLevel"/>
    <w:tmpl w:val="A9188EF0"/>
    <w:lvl w:ilvl="0">
      <w:start w:val="1"/>
      <w:numFmt w:val="bullet"/>
      <w:lvlText w:val=""/>
      <w:lvlJc w:val="left"/>
      <w:pPr>
        <w:tabs>
          <w:tab w:val="num" w:pos="0"/>
        </w:tabs>
        <w:ind w:left="1699" w:hanging="283"/>
      </w:pPr>
      <w:rPr>
        <w:rFonts w:ascii="Wingdings" w:hAnsi="Wingdings" w:hint="default"/>
      </w:rPr>
    </w:lvl>
  </w:abstractNum>
  <w:abstractNum w:abstractNumId="10">
    <w:nsid w:val="04962A3C"/>
    <w:multiLevelType w:val="singleLevel"/>
    <w:tmpl w:val="753CDBE2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b/>
        <w:i w:val="0"/>
        <w:sz w:val="28"/>
        <w:u w:val="none"/>
      </w:rPr>
    </w:lvl>
  </w:abstractNum>
  <w:abstractNum w:abstractNumId="11">
    <w:nsid w:val="05344C04"/>
    <w:multiLevelType w:val="singleLevel"/>
    <w:tmpl w:val="76FC296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u w:val="none"/>
      </w:rPr>
    </w:lvl>
  </w:abstractNum>
  <w:abstractNum w:abstractNumId="12">
    <w:nsid w:val="059A0DEB"/>
    <w:multiLevelType w:val="singleLevel"/>
    <w:tmpl w:val="FDCC0C9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b/>
        <w:i w:val="0"/>
      </w:rPr>
    </w:lvl>
  </w:abstractNum>
  <w:abstractNum w:abstractNumId="13">
    <w:nsid w:val="06797A27"/>
    <w:multiLevelType w:val="singleLevel"/>
    <w:tmpl w:val="EDDA8684"/>
    <w:lvl w:ilvl="0">
      <w:start w:val="1"/>
      <w:numFmt w:val="bullet"/>
      <w:lvlText w:val="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4">
    <w:nsid w:val="06D84772"/>
    <w:multiLevelType w:val="singleLevel"/>
    <w:tmpl w:val="A9188EF0"/>
    <w:lvl w:ilvl="0">
      <w:start w:val="1"/>
      <w:numFmt w:val="bullet"/>
      <w:lvlText w:val=""/>
      <w:lvlJc w:val="left"/>
      <w:pPr>
        <w:tabs>
          <w:tab w:val="num" w:pos="0"/>
        </w:tabs>
        <w:ind w:left="1699" w:hanging="283"/>
      </w:pPr>
      <w:rPr>
        <w:rFonts w:ascii="Wingdings" w:hAnsi="Wingdings" w:hint="default"/>
      </w:rPr>
    </w:lvl>
  </w:abstractNum>
  <w:abstractNum w:abstractNumId="15">
    <w:nsid w:val="09C32430"/>
    <w:multiLevelType w:val="multilevel"/>
    <w:tmpl w:val="AD18F28C"/>
    <w:lvl w:ilvl="0">
      <w:start w:val="1"/>
      <w:numFmt w:val="upperRoman"/>
      <w:pStyle w:val="Titre1monnaie"/>
      <w:lvlText w:val="%1."/>
      <w:lvlJc w:val="left"/>
      <w:pPr>
        <w:tabs>
          <w:tab w:val="num" w:pos="720"/>
        </w:tabs>
        <w:ind w:left="567" w:hanging="567"/>
      </w:pPr>
      <w:rPr>
        <w:u w:val="none"/>
      </w:rPr>
    </w:lvl>
    <w:lvl w:ilvl="1">
      <w:start w:val="1"/>
      <w:numFmt w:val="decimal"/>
      <w:pStyle w:val="Titre2monnaie"/>
      <w:lvlText w:val="%2°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/>
      </w:rPr>
    </w:lvl>
    <w:lvl w:ilvl="2">
      <w:start w:val="1"/>
      <w:numFmt w:val="lowerLetter"/>
      <w:pStyle w:val="Titre3monnaie"/>
      <w:lvlText w:val="%3/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/>
        <w:i w:val="0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>
    <w:nsid w:val="0AD37CC9"/>
    <w:multiLevelType w:val="singleLevel"/>
    <w:tmpl w:val="EBDE69FA"/>
    <w:lvl w:ilvl="0">
      <w:start w:val="1"/>
      <w:numFmt w:val="decimal"/>
      <w:lvlText w:val="%1."/>
      <w:legacy w:legacy="1" w:legacySpace="0" w:legacyIndent="708"/>
      <w:lvlJc w:val="left"/>
      <w:pPr>
        <w:ind w:left="1416" w:hanging="708"/>
      </w:pPr>
    </w:lvl>
  </w:abstractNum>
  <w:abstractNum w:abstractNumId="17">
    <w:nsid w:val="0AF510E6"/>
    <w:multiLevelType w:val="hybridMultilevel"/>
    <w:tmpl w:val="EDA43572"/>
    <w:lvl w:ilvl="0" w:tplc="040C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0BD1797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0C461022"/>
    <w:multiLevelType w:val="hybridMultilevel"/>
    <w:tmpl w:val="0BC02002"/>
    <w:lvl w:ilvl="0" w:tplc="3DDEBDA2">
      <w:start w:val="1"/>
      <w:numFmt w:val="decimal"/>
      <w:lvlText w:val="%1."/>
      <w:lvlJc w:val="right"/>
      <w:pPr>
        <w:tabs>
          <w:tab w:val="num" w:pos="781"/>
        </w:tabs>
        <w:ind w:left="781" w:hanging="72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</w:lvl>
  </w:abstractNum>
  <w:abstractNum w:abstractNumId="20">
    <w:nsid w:val="0DB75289"/>
    <w:multiLevelType w:val="singleLevel"/>
    <w:tmpl w:val="753CDBE2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b/>
        <w:i w:val="0"/>
        <w:sz w:val="28"/>
        <w:u w:val="none"/>
      </w:rPr>
    </w:lvl>
  </w:abstractNum>
  <w:abstractNum w:abstractNumId="21">
    <w:nsid w:val="0F1F58D7"/>
    <w:multiLevelType w:val="singleLevel"/>
    <w:tmpl w:val="F66C212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2">
    <w:nsid w:val="0F9628C7"/>
    <w:multiLevelType w:val="singleLevel"/>
    <w:tmpl w:val="4A40E31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10680CE4"/>
    <w:multiLevelType w:val="singleLevel"/>
    <w:tmpl w:val="6042394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>
    <w:nsid w:val="12A8598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146F24F0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1489122F"/>
    <w:multiLevelType w:val="singleLevel"/>
    <w:tmpl w:val="FDCC0C9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b/>
        <w:i w:val="0"/>
      </w:rPr>
    </w:lvl>
  </w:abstractNum>
  <w:abstractNum w:abstractNumId="27">
    <w:nsid w:val="14926029"/>
    <w:multiLevelType w:val="singleLevel"/>
    <w:tmpl w:val="4A40E31C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28">
    <w:nsid w:val="14F240E6"/>
    <w:multiLevelType w:val="singleLevel"/>
    <w:tmpl w:val="F66C212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9">
    <w:nsid w:val="16137AD0"/>
    <w:multiLevelType w:val="singleLevel"/>
    <w:tmpl w:val="BEA438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17832300"/>
    <w:multiLevelType w:val="singleLevel"/>
    <w:tmpl w:val="246CB674"/>
    <w:lvl w:ilvl="0">
      <w:start w:val="1"/>
      <w:numFmt w:val="decimal"/>
      <w:lvlText w:val="%1."/>
      <w:legacy w:legacy="1" w:legacySpace="0" w:legacyIndent="708"/>
      <w:lvlJc w:val="left"/>
      <w:pPr>
        <w:ind w:left="1417" w:hanging="708"/>
      </w:pPr>
    </w:lvl>
  </w:abstractNum>
  <w:abstractNum w:abstractNumId="31">
    <w:nsid w:val="17BD5761"/>
    <w:multiLevelType w:val="hybridMultilevel"/>
    <w:tmpl w:val="BA9A25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6173ED"/>
    <w:multiLevelType w:val="singleLevel"/>
    <w:tmpl w:val="88EC66C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3">
    <w:nsid w:val="195504A4"/>
    <w:multiLevelType w:val="singleLevel"/>
    <w:tmpl w:val="21FE5D18"/>
    <w:lvl w:ilvl="0">
      <w:start w:val="1"/>
      <w:numFmt w:val="decimal"/>
      <w:lvlText w:val=".%1"/>
      <w:lvlJc w:val="left"/>
      <w:pPr>
        <w:tabs>
          <w:tab w:val="num" w:pos="1134"/>
        </w:tabs>
        <w:ind w:left="1134" w:hanging="567"/>
      </w:pPr>
      <w:rPr>
        <w:b/>
        <w:i w:val="0"/>
      </w:rPr>
    </w:lvl>
  </w:abstractNum>
  <w:abstractNum w:abstractNumId="34">
    <w:nsid w:val="19CD0E22"/>
    <w:multiLevelType w:val="hybridMultilevel"/>
    <w:tmpl w:val="D256D0B6"/>
    <w:lvl w:ilvl="0" w:tplc="3DDEBDA2">
      <w:start w:val="1"/>
      <w:numFmt w:val="decimal"/>
      <w:lvlText w:val="%1."/>
      <w:lvlJc w:val="right"/>
      <w:pPr>
        <w:tabs>
          <w:tab w:val="num" w:pos="781"/>
        </w:tabs>
        <w:ind w:left="781" w:hanging="72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</w:lvl>
  </w:abstractNum>
  <w:abstractNum w:abstractNumId="35">
    <w:nsid w:val="1A335009"/>
    <w:multiLevelType w:val="hybridMultilevel"/>
    <w:tmpl w:val="553A22A8"/>
    <w:lvl w:ilvl="0" w:tplc="FFFFFFFF">
      <w:start w:val="1"/>
      <w:numFmt w:val="bullet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1A542B8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1A643607"/>
    <w:multiLevelType w:val="hybridMultilevel"/>
    <w:tmpl w:val="F6FCCF6C"/>
    <w:lvl w:ilvl="0" w:tplc="EBDE69FA">
      <w:start w:val="1"/>
      <w:numFmt w:val="decimal"/>
      <w:lvlText w:val="%1."/>
      <w:legacy w:legacy="1" w:legacySpace="0" w:legacyIndent="708"/>
      <w:lvlJc w:val="left"/>
      <w:pPr>
        <w:ind w:left="2497" w:hanging="708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21"/>
        </w:tabs>
        <w:ind w:left="252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41"/>
        </w:tabs>
        <w:ind w:left="324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1"/>
        </w:tabs>
        <w:ind w:left="396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1"/>
        </w:tabs>
        <w:ind w:left="468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1"/>
        </w:tabs>
        <w:ind w:left="540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1"/>
        </w:tabs>
        <w:ind w:left="612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1"/>
        </w:tabs>
        <w:ind w:left="684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1"/>
        </w:tabs>
        <w:ind w:left="7561" w:hanging="180"/>
      </w:pPr>
    </w:lvl>
  </w:abstractNum>
  <w:abstractNum w:abstractNumId="38">
    <w:nsid w:val="1A8521EA"/>
    <w:multiLevelType w:val="singleLevel"/>
    <w:tmpl w:val="4A40E31C"/>
    <w:lvl w:ilvl="0">
      <w:start w:val="1"/>
      <w:numFmt w:val="decimal"/>
      <w:lvlText w:val="%1."/>
      <w:legacy w:legacy="1" w:legacySpace="0" w:legacyIndent="283"/>
      <w:lvlJc w:val="left"/>
      <w:pPr>
        <w:ind w:left="708" w:hanging="283"/>
      </w:pPr>
    </w:lvl>
  </w:abstractNum>
  <w:abstractNum w:abstractNumId="39">
    <w:nsid w:val="1CCE4F7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0">
    <w:nsid w:val="1CDA11AD"/>
    <w:multiLevelType w:val="singleLevel"/>
    <w:tmpl w:val="D792A3D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41">
    <w:nsid w:val="1ED91484"/>
    <w:multiLevelType w:val="singleLevel"/>
    <w:tmpl w:val="15DC1EF4"/>
    <w:lvl w:ilvl="0">
      <w:start w:val="1"/>
      <w:numFmt w:val="bullet"/>
      <w:lvlText w:val=""/>
      <w:lvlJc w:val="left"/>
      <w:pPr>
        <w:tabs>
          <w:tab w:val="num" w:pos="1699"/>
        </w:tabs>
        <w:ind w:left="1699" w:hanging="565"/>
      </w:pPr>
      <w:rPr>
        <w:rFonts w:ascii="Wingdings" w:hAnsi="Wingdings" w:hint="default"/>
      </w:rPr>
    </w:lvl>
  </w:abstractNum>
  <w:abstractNum w:abstractNumId="42">
    <w:nsid w:val="1F192B24"/>
    <w:multiLevelType w:val="singleLevel"/>
    <w:tmpl w:val="BEA4382A"/>
    <w:lvl w:ilvl="0">
      <w:start w:val="1"/>
      <w:numFmt w:val="decimal"/>
      <w:lvlText w:val="%1."/>
      <w:legacy w:legacy="1" w:legacySpace="0" w:legacyIndent="283"/>
      <w:lvlJc w:val="left"/>
      <w:pPr>
        <w:ind w:left="1418" w:hanging="283"/>
      </w:pPr>
    </w:lvl>
  </w:abstractNum>
  <w:abstractNum w:abstractNumId="43">
    <w:nsid w:val="1F2805C2"/>
    <w:multiLevelType w:val="singleLevel"/>
    <w:tmpl w:val="B1A8297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 Black" w:hAnsi="Arial Black" w:hint="default"/>
        <w:b w:val="0"/>
        <w:i w:val="0"/>
        <w:sz w:val="28"/>
        <w:u w:val="none"/>
      </w:rPr>
    </w:lvl>
  </w:abstractNum>
  <w:abstractNum w:abstractNumId="44">
    <w:nsid w:val="226A6A22"/>
    <w:multiLevelType w:val="singleLevel"/>
    <w:tmpl w:val="ED4064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 w:val="0"/>
        <w:i w:val="0"/>
        <w:sz w:val="20"/>
      </w:rPr>
    </w:lvl>
  </w:abstractNum>
  <w:abstractNum w:abstractNumId="45">
    <w:nsid w:val="22D90D11"/>
    <w:multiLevelType w:val="singleLevel"/>
    <w:tmpl w:val="4A40E31C"/>
    <w:lvl w:ilvl="0">
      <w:start w:val="1"/>
      <w:numFmt w:val="decimal"/>
      <w:lvlText w:val="%1."/>
      <w:legacy w:legacy="1" w:legacySpace="0" w:legacyIndent="283"/>
      <w:lvlJc w:val="left"/>
      <w:pPr>
        <w:ind w:left="708" w:hanging="283"/>
      </w:pPr>
    </w:lvl>
  </w:abstractNum>
  <w:abstractNum w:abstractNumId="46">
    <w:nsid w:val="233F4EE8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7">
    <w:nsid w:val="256978D3"/>
    <w:multiLevelType w:val="singleLevel"/>
    <w:tmpl w:val="21FE5D18"/>
    <w:lvl w:ilvl="0">
      <w:start w:val="1"/>
      <w:numFmt w:val="decimal"/>
      <w:lvlText w:val=".%1"/>
      <w:lvlJc w:val="left"/>
      <w:pPr>
        <w:tabs>
          <w:tab w:val="num" w:pos="1134"/>
        </w:tabs>
        <w:ind w:left="1134" w:hanging="567"/>
      </w:pPr>
      <w:rPr>
        <w:b/>
        <w:i w:val="0"/>
      </w:rPr>
    </w:lvl>
  </w:abstractNum>
  <w:abstractNum w:abstractNumId="48">
    <w:nsid w:val="27005E53"/>
    <w:multiLevelType w:val="singleLevel"/>
    <w:tmpl w:val="753CDBE2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b/>
        <w:i w:val="0"/>
        <w:sz w:val="28"/>
        <w:u w:val="none"/>
      </w:rPr>
    </w:lvl>
  </w:abstractNum>
  <w:abstractNum w:abstractNumId="49">
    <w:nsid w:val="271F0FFB"/>
    <w:multiLevelType w:val="hybridMultilevel"/>
    <w:tmpl w:val="BC5ED0C6"/>
    <w:lvl w:ilvl="0" w:tplc="FFFFFFFF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9904721"/>
    <w:multiLevelType w:val="singleLevel"/>
    <w:tmpl w:val="0D26C608"/>
    <w:lvl w:ilvl="0">
      <w:start w:val="1"/>
      <w:numFmt w:val="bullet"/>
      <w:lvlText w:val=""/>
      <w:lvlJc w:val="left"/>
      <w:pPr>
        <w:tabs>
          <w:tab w:val="num" w:pos="2832"/>
        </w:tabs>
        <w:ind w:left="2832" w:hanging="705"/>
      </w:pPr>
      <w:rPr>
        <w:rFonts w:ascii="Wingdings" w:hAnsi="Wingdings" w:hint="default"/>
      </w:rPr>
    </w:lvl>
  </w:abstractNum>
  <w:abstractNum w:abstractNumId="51">
    <w:nsid w:val="29B36B58"/>
    <w:multiLevelType w:val="singleLevel"/>
    <w:tmpl w:val="72827D9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2">
    <w:nsid w:val="2AF40AA4"/>
    <w:multiLevelType w:val="singleLevel"/>
    <w:tmpl w:val="BEA4382A"/>
    <w:lvl w:ilvl="0">
      <w:start w:val="1"/>
      <w:numFmt w:val="decimal"/>
      <w:lvlText w:val="%1."/>
      <w:legacy w:legacy="1" w:legacySpace="0" w:legacyIndent="283"/>
      <w:lvlJc w:val="left"/>
      <w:pPr>
        <w:ind w:left="1418" w:hanging="283"/>
      </w:pPr>
    </w:lvl>
  </w:abstractNum>
  <w:abstractNum w:abstractNumId="53">
    <w:nsid w:val="2C987F8E"/>
    <w:multiLevelType w:val="singleLevel"/>
    <w:tmpl w:val="D792A3D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54">
    <w:nsid w:val="2D857646"/>
    <w:multiLevelType w:val="singleLevel"/>
    <w:tmpl w:val="4A40E31C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55">
    <w:nsid w:val="30237B89"/>
    <w:multiLevelType w:val="singleLevel"/>
    <w:tmpl w:val="838278DE"/>
    <w:lvl w:ilvl="0">
      <w:start w:val="1"/>
      <w:numFmt w:val="bullet"/>
      <w:pStyle w:val="Listepuces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56">
    <w:nsid w:val="314E3CD8"/>
    <w:multiLevelType w:val="singleLevel"/>
    <w:tmpl w:val="CB2863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  <w:i w:val="0"/>
        <w:sz w:val="28"/>
        <w:u w:val="none"/>
      </w:rPr>
    </w:lvl>
  </w:abstractNum>
  <w:abstractNum w:abstractNumId="57">
    <w:nsid w:val="32855859"/>
    <w:multiLevelType w:val="singleLevel"/>
    <w:tmpl w:val="ED4064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 w:val="0"/>
        <w:i w:val="0"/>
        <w:sz w:val="20"/>
      </w:rPr>
    </w:lvl>
  </w:abstractNum>
  <w:abstractNum w:abstractNumId="58">
    <w:nsid w:val="32C73877"/>
    <w:multiLevelType w:val="singleLevel"/>
    <w:tmpl w:val="BEA4382A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59">
    <w:nsid w:val="337A7B97"/>
    <w:multiLevelType w:val="hybridMultilevel"/>
    <w:tmpl w:val="BC5ED0C6"/>
    <w:lvl w:ilvl="0" w:tplc="FFFFFFFF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60">
    <w:nsid w:val="346E0D1D"/>
    <w:multiLevelType w:val="singleLevel"/>
    <w:tmpl w:val="72827D9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1">
    <w:nsid w:val="34B4198A"/>
    <w:multiLevelType w:val="singleLevel"/>
    <w:tmpl w:val="4A40E31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2">
    <w:nsid w:val="359F4665"/>
    <w:multiLevelType w:val="singleLevel"/>
    <w:tmpl w:val="FDCC0C9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b/>
        <w:i w:val="0"/>
      </w:rPr>
    </w:lvl>
  </w:abstractNum>
  <w:abstractNum w:abstractNumId="63">
    <w:nsid w:val="37101ADB"/>
    <w:multiLevelType w:val="singleLevel"/>
    <w:tmpl w:val="D792A3D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64">
    <w:nsid w:val="3729515B"/>
    <w:multiLevelType w:val="singleLevel"/>
    <w:tmpl w:val="B1A8297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 Black" w:hAnsi="Arial Black" w:hint="default"/>
        <w:b w:val="0"/>
        <w:i w:val="0"/>
        <w:sz w:val="28"/>
        <w:u w:val="none"/>
      </w:rPr>
    </w:lvl>
  </w:abstractNum>
  <w:abstractNum w:abstractNumId="65">
    <w:nsid w:val="37D5386E"/>
    <w:multiLevelType w:val="hybridMultilevel"/>
    <w:tmpl w:val="0A70E864"/>
    <w:lvl w:ilvl="0" w:tplc="2A205F72">
      <w:start w:val="1"/>
      <w:numFmt w:val="bullet"/>
      <w:lvlText w:val=""/>
      <w:lvlJc w:val="left"/>
      <w:pPr>
        <w:tabs>
          <w:tab w:val="num" w:pos="1137"/>
        </w:tabs>
        <w:ind w:left="1137" w:hanging="570"/>
      </w:pPr>
      <w:rPr>
        <w:rFonts w:ascii="Wingdings" w:eastAsia="Times New Roman" w:hAnsi="Wingdings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6">
    <w:nsid w:val="38891C9B"/>
    <w:multiLevelType w:val="singleLevel"/>
    <w:tmpl w:val="21FE5D18"/>
    <w:lvl w:ilvl="0">
      <w:start w:val="1"/>
      <w:numFmt w:val="decimal"/>
      <w:lvlText w:val=".%1"/>
      <w:lvlJc w:val="left"/>
      <w:pPr>
        <w:tabs>
          <w:tab w:val="num" w:pos="1134"/>
        </w:tabs>
        <w:ind w:left="1134" w:hanging="567"/>
      </w:pPr>
      <w:rPr>
        <w:b/>
        <w:i w:val="0"/>
      </w:rPr>
    </w:lvl>
  </w:abstractNum>
  <w:abstractNum w:abstractNumId="67">
    <w:nsid w:val="39455C81"/>
    <w:multiLevelType w:val="singleLevel"/>
    <w:tmpl w:val="15DC1EF4"/>
    <w:lvl w:ilvl="0">
      <w:start w:val="1"/>
      <w:numFmt w:val="bullet"/>
      <w:lvlText w:val=""/>
      <w:lvlJc w:val="left"/>
      <w:pPr>
        <w:tabs>
          <w:tab w:val="num" w:pos="1699"/>
        </w:tabs>
        <w:ind w:left="1699" w:hanging="565"/>
      </w:pPr>
      <w:rPr>
        <w:rFonts w:ascii="Wingdings" w:hAnsi="Wingdings" w:hint="default"/>
      </w:rPr>
    </w:lvl>
  </w:abstractNum>
  <w:abstractNum w:abstractNumId="68">
    <w:nsid w:val="39605AF7"/>
    <w:multiLevelType w:val="hybridMultilevel"/>
    <w:tmpl w:val="90BAA4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9FB0009"/>
    <w:multiLevelType w:val="singleLevel"/>
    <w:tmpl w:val="21FE5D18"/>
    <w:lvl w:ilvl="0">
      <w:start w:val="1"/>
      <w:numFmt w:val="decimal"/>
      <w:lvlText w:val=".%1"/>
      <w:lvlJc w:val="left"/>
      <w:pPr>
        <w:tabs>
          <w:tab w:val="num" w:pos="1134"/>
        </w:tabs>
        <w:ind w:left="1134" w:hanging="567"/>
      </w:pPr>
      <w:rPr>
        <w:b/>
        <w:i w:val="0"/>
      </w:rPr>
    </w:lvl>
  </w:abstractNum>
  <w:abstractNum w:abstractNumId="70">
    <w:nsid w:val="3B492A55"/>
    <w:multiLevelType w:val="singleLevel"/>
    <w:tmpl w:val="9C5275C2"/>
    <w:lvl w:ilvl="0">
      <w:start w:val="4"/>
      <w:numFmt w:val="decimal"/>
      <w:lvlText w:val="%1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</w:abstractNum>
  <w:abstractNum w:abstractNumId="71">
    <w:nsid w:val="3BC94A4A"/>
    <w:multiLevelType w:val="singleLevel"/>
    <w:tmpl w:val="753CDBE2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b/>
        <w:i w:val="0"/>
        <w:sz w:val="28"/>
        <w:u w:val="none"/>
      </w:rPr>
    </w:lvl>
  </w:abstractNum>
  <w:abstractNum w:abstractNumId="72">
    <w:nsid w:val="40095102"/>
    <w:multiLevelType w:val="singleLevel"/>
    <w:tmpl w:val="FDCC0C9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b/>
        <w:i w:val="0"/>
      </w:rPr>
    </w:lvl>
  </w:abstractNum>
  <w:abstractNum w:abstractNumId="73">
    <w:nsid w:val="405C54D8"/>
    <w:multiLevelType w:val="singleLevel"/>
    <w:tmpl w:val="FDCC0C9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b/>
        <w:i w:val="0"/>
      </w:rPr>
    </w:lvl>
  </w:abstractNum>
  <w:abstractNum w:abstractNumId="74">
    <w:nsid w:val="40FF25D5"/>
    <w:multiLevelType w:val="singleLevel"/>
    <w:tmpl w:val="CB2863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  <w:i w:val="0"/>
        <w:sz w:val="28"/>
        <w:u w:val="none"/>
      </w:rPr>
    </w:lvl>
  </w:abstractNum>
  <w:abstractNum w:abstractNumId="75">
    <w:nsid w:val="41202D14"/>
    <w:multiLevelType w:val="singleLevel"/>
    <w:tmpl w:val="D792A3D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76">
    <w:nsid w:val="416A3552"/>
    <w:multiLevelType w:val="hybridMultilevel"/>
    <w:tmpl w:val="A0C0913C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>
    <w:nsid w:val="434C0495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8">
    <w:nsid w:val="43CF30EB"/>
    <w:multiLevelType w:val="hybridMultilevel"/>
    <w:tmpl w:val="CB96F7F4"/>
    <w:lvl w:ilvl="0" w:tplc="FDCC0C9C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44413D48"/>
    <w:multiLevelType w:val="singleLevel"/>
    <w:tmpl w:val="4A40E31C"/>
    <w:lvl w:ilvl="0">
      <w:start w:val="1"/>
      <w:numFmt w:val="decimal"/>
      <w:lvlText w:val="%1."/>
      <w:legacy w:legacy="1" w:legacySpace="0" w:legacyIndent="283"/>
      <w:lvlJc w:val="left"/>
      <w:pPr>
        <w:ind w:left="708" w:hanging="283"/>
      </w:pPr>
    </w:lvl>
  </w:abstractNum>
  <w:abstractNum w:abstractNumId="80">
    <w:nsid w:val="4475784E"/>
    <w:multiLevelType w:val="hybridMultilevel"/>
    <w:tmpl w:val="4EF464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4BC27E4"/>
    <w:multiLevelType w:val="singleLevel"/>
    <w:tmpl w:val="040C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2">
    <w:nsid w:val="44FC36B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3">
    <w:nsid w:val="46504068"/>
    <w:multiLevelType w:val="singleLevel"/>
    <w:tmpl w:val="3ED8799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4">
    <w:nsid w:val="46585746"/>
    <w:multiLevelType w:val="hybridMultilevel"/>
    <w:tmpl w:val="A4B64AE8"/>
    <w:lvl w:ilvl="0" w:tplc="EBDE69FA">
      <w:start w:val="1"/>
      <w:numFmt w:val="decimal"/>
      <w:lvlText w:val="%1."/>
      <w:legacy w:legacy="1" w:legacySpace="0" w:legacyIndent="708"/>
      <w:lvlJc w:val="left"/>
      <w:pPr>
        <w:ind w:left="1416" w:hanging="708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467259B8"/>
    <w:multiLevelType w:val="singleLevel"/>
    <w:tmpl w:val="57BAFF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6">
    <w:nsid w:val="47C056EB"/>
    <w:multiLevelType w:val="singleLevel"/>
    <w:tmpl w:val="71C2AE4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7">
    <w:nsid w:val="48CF0340"/>
    <w:multiLevelType w:val="singleLevel"/>
    <w:tmpl w:val="4A40E31C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88">
    <w:nsid w:val="49BF711D"/>
    <w:multiLevelType w:val="multilevel"/>
    <w:tmpl w:val="812CE468"/>
    <w:lvl w:ilvl="0">
      <w:start w:val="1"/>
      <w:numFmt w:val="upperRoman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upperLetter"/>
      <w:lvlText w:val="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3°)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9">
    <w:nsid w:val="4A5448C1"/>
    <w:multiLevelType w:val="singleLevel"/>
    <w:tmpl w:val="BEA4382A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90">
    <w:nsid w:val="4B8E454D"/>
    <w:multiLevelType w:val="singleLevel"/>
    <w:tmpl w:val="D792A3D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91">
    <w:nsid w:val="4D8104A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2">
    <w:nsid w:val="4F384A3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3">
    <w:nsid w:val="4FB065C1"/>
    <w:multiLevelType w:val="singleLevel"/>
    <w:tmpl w:val="15DC1EF4"/>
    <w:lvl w:ilvl="0">
      <w:start w:val="1"/>
      <w:numFmt w:val="bullet"/>
      <w:lvlText w:val=""/>
      <w:lvlJc w:val="left"/>
      <w:pPr>
        <w:tabs>
          <w:tab w:val="num" w:pos="1699"/>
        </w:tabs>
        <w:ind w:left="1699" w:hanging="565"/>
      </w:pPr>
      <w:rPr>
        <w:rFonts w:ascii="Wingdings" w:hAnsi="Wingdings" w:hint="default"/>
      </w:rPr>
    </w:lvl>
  </w:abstractNum>
  <w:abstractNum w:abstractNumId="94">
    <w:nsid w:val="50CE3D59"/>
    <w:multiLevelType w:val="singleLevel"/>
    <w:tmpl w:val="3DDEBDA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95">
    <w:nsid w:val="525A1391"/>
    <w:multiLevelType w:val="hybridMultilevel"/>
    <w:tmpl w:val="3DA2F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298592F"/>
    <w:multiLevelType w:val="singleLevel"/>
    <w:tmpl w:val="ED4064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 w:val="0"/>
        <w:i w:val="0"/>
        <w:sz w:val="20"/>
      </w:rPr>
    </w:lvl>
  </w:abstractNum>
  <w:abstractNum w:abstractNumId="97">
    <w:nsid w:val="54FB6679"/>
    <w:multiLevelType w:val="hybridMultilevel"/>
    <w:tmpl w:val="D9728C92"/>
    <w:lvl w:ilvl="0" w:tplc="ACF01CE0">
      <w:start w:val="1"/>
      <w:numFmt w:val="upperLetter"/>
      <w:lvlText w:val="%1-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53523C3"/>
    <w:multiLevelType w:val="singleLevel"/>
    <w:tmpl w:val="BEA4382A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99">
    <w:nsid w:val="57F05798"/>
    <w:multiLevelType w:val="singleLevel"/>
    <w:tmpl w:val="1F5C6FE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0">
    <w:nsid w:val="5A8A35B5"/>
    <w:multiLevelType w:val="singleLevel"/>
    <w:tmpl w:val="F7D692F2"/>
    <w:lvl w:ilvl="0">
      <w:start w:val="1"/>
      <w:numFmt w:val="upperLetter"/>
      <w:lvlText w:val="%1-"/>
      <w:lvlJc w:val="left"/>
      <w:pPr>
        <w:tabs>
          <w:tab w:val="num" w:pos="567"/>
        </w:tabs>
        <w:ind w:left="567" w:hanging="567"/>
      </w:pPr>
      <w:rPr>
        <w:b/>
        <w:i w:val="0"/>
      </w:rPr>
    </w:lvl>
  </w:abstractNum>
  <w:abstractNum w:abstractNumId="101">
    <w:nsid w:val="5A972500"/>
    <w:multiLevelType w:val="singleLevel"/>
    <w:tmpl w:val="BEA4382A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102">
    <w:nsid w:val="5ABF2BAF"/>
    <w:multiLevelType w:val="hybridMultilevel"/>
    <w:tmpl w:val="3294A708"/>
    <w:lvl w:ilvl="0" w:tplc="2E8E705A">
      <w:start w:val="1"/>
      <w:numFmt w:val="decimal"/>
      <w:lvlText w:val="%1"/>
      <w:lvlJc w:val="left"/>
      <w:pPr>
        <w:tabs>
          <w:tab w:val="num" w:pos="2494"/>
        </w:tabs>
        <w:ind w:left="2494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5B19283F"/>
    <w:multiLevelType w:val="hybridMultilevel"/>
    <w:tmpl w:val="690ED354"/>
    <w:lvl w:ilvl="0" w:tplc="EBDE69FA">
      <w:start w:val="1"/>
      <w:numFmt w:val="decimal"/>
      <w:lvlText w:val="%1."/>
      <w:legacy w:legacy="1" w:legacySpace="0" w:legacyIndent="708"/>
      <w:lvlJc w:val="left"/>
      <w:pPr>
        <w:ind w:left="1416" w:hanging="708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5B3717FD"/>
    <w:multiLevelType w:val="singleLevel"/>
    <w:tmpl w:val="DC786C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  <w:i w:val="0"/>
        <w:sz w:val="28"/>
        <w:u w:val="none"/>
      </w:rPr>
    </w:lvl>
  </w:abstractNum>
  <w:abstractNum w:abstractNumId="105">
    <w:nsid w:val="5B726B0B"/>
    <w:multiLevelType w:val="singleLevel"/>
    <w:tmpl w:val="F66C212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06">
    <w:nsid w:val="5C783168"/>
    <w:multiLevelType w:val="singleLevel"/>
    <w:tmpl w:val="7CF6571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7">
    <w:nsid w:val="5D6D7B81"/>
    <w:multiLevelType w:val="singleLevel"/>
    <w:tmpl w:val="15DC1EF4"/>
    <w:lvl w:ilvl="0">
      <w:start w:val="1"/>
      <w:numFmt w:val="bullet"/>
      <w:lvlText w:val=""/>
      <w:lvlJc w:val="left"/>
      <w:pPr>
        <w:tabs>
          <w:tab w:val="num" w:pos="1699"/>
        </w:tabs>
        <w:ind w:left="1699" w:hanging="565"/>
      </w:pPr>
      <w:rPr>
        <w:rFonts w:ascii="Wingdings" w:hAnsi="Wingdings" w:hint="default"/>
      </w:rPr>
    </w:lvl>
  </w:abstractNum>
  <w:abstractNum w:abstractNumId="108">
    <w:nsid w:val="5E9B2786"/>
    <w:multiLevelType w:val="singleLevel"/>
    <w:tmpl w:val="BEA438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9">
    <w:nsid w:val="62261EA6"/>
    <w:multiLevelType w:val="singleLevel"/>
    <w:tmpl w:val="0D26C608"/>
    <w:lvl w:ilvl="0">
      <w:start w:val="1"/>
      <w:numFmt w:val="bullet"/>
      <w:lvlText w:val=""/>
      <w:lvlJc w:val="left"/>
      <w:pPr>
        <w:tabs>
          <w:tab w:val="num" w:pos="2832"/>
        </w:tabs>
        <w:ind w:left="2832" w:hanging="705"/>
      </w:pPr>
      <w:rPr>
        <w:rFonts w:ascii="Wingdings" w:hAnsi="Wingdings" w:hint="default"/>
      </w:rPr>
    </w:lvl>
  </w:abstractNum>
  <w:abstractNum w:abstractNumId="110">
    <w:nsid w:val="62F21CBB"/>
    <w:multiLevelType w:val="singleLevel"/>
    <w:tmpl w:val="4A40E31C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111">
    <w:nsid w:val="62FD542E"/>
    <w:multiLevelType w:val="singleLevel"/>
    <w:tmpl w:val="8196CC20"/>
    <w:lvl w:ilvl="0">
      <w:start w:val="1"/>
      <w:numFmt w:val="decimal"/>
      <w:pStyle w:val="C"/>
      <w:lvlText w:val="%1."/>
      <w:legacy w:legacy="1" w:legacySpace="0" w:legacyIndent="708"/>
      <w:lvlJc w:val="left"/>
      <w:pPr>
        <w:ind w:left="1417" w:hanging="708"/>
      </w:pPr>
    </w:lvl>
  </w:abstractNum>
  <w:abstractNum w:abstractNumId="112">
    <w:nsid w:val="6318623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3">
    <w:nsid w:val="638703F5"/>
    <w:multiLevelType w:val="hybridMultilevel"/>
    <w:tmpl w:val="884C6600"/>
    <w:lvl w:ilvl="0" w:tplc="F66C2126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  <w:lvl w:ilvl="1" w:tplc="9B6E47C0">
      <w:start w:val="7"/>
      <w:numFmt w:val="decimal"/>
      <w:lvlText w:val="%2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64014DF9"/>
    <w:multiLevelType w:val="hybridMultilevel"/>
    <w:tmpl w:val="321E1C92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5">
    <w:nsid w:val="653B4D98"/>
    <w:multiLevelType w:val="singleLevel"/>
    <w:tmpl w:val="4A40E31C"/>
    <w:lvl w:ilvl="0">
      <w:start w:val="1"/>
      <w:numFmt w:val="decimal"/>
      <w:lvlText w:val="%1."/>
      <w:legacy w:legacy="1" w:legacySpace="0" w:legacyIndent="283"/>
      <w:lvlJc w:val="left"/>
      <w:pPr>
        <w:ind w:left="709" w:hanging="283"/>
      </w:pPr>
    </w:lvl>
  </w:abstractNum>
  <w:abstractNum w:abstractNumId="116">
    <w:nsid w:val="665F14DC"/>
    <w:multiLevelType w:val="singleLevel"/>
    <w:tmpl w:val="6042394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7">
    <w:nsid w:val="66A33E9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8">
    <w:nsid w:val="66E4112A"/>
    <w:multiLevelType w:val="hybridMultilevel"/>
    <w:tmpl w:val="BC5ED0C6"/>
    <w:lvl w:ilvl="0" w:tplc="FFFFFFFF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19">
    <w:nsid w:val="68E56AE8"/>
    <w:multiLevelType w:val="singleLevel"/>
    <w:tmpl w:val="6042394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0">
    <w:nsid w:val="6A296840"/>
    <w:multiLevelType w:val="singleLevel"/>
    <w:tmpl w:val="15DC1EF4"/>
    <w:lvl w:ilvl="0">
      <w:start w:val="1"/>
      <w:numFmt w:val="bullet"/>
      <w:lvlText w:val=""/>
      <w:lvlJc w:val="left"/>
      <w:pPr>
        <w:tabs>
          <w:tab w:val="num" w:pos="1699"/>
        </w:tabs>
        <w:ind w:left="1699" w:hanging="565"/>
      </w:pPr>
      <w:rPr>
        <w:rFonts w:ascii="Wingdings" w:hAnsi="Wingdings" w:hint="default"/>
      </w:rPr>
    </w:lvl>
  </w:abstractNum>
  <w:abstractNum w:abstractNumId="121">
    <w:nsid w:val="6BA90B3A"/>
    <w:multiLevelType w:val="hybridMultilevel"/>
    <w:tmpl w:val="ECE6C59E"/>
    <w:lvl w:ilvl="0" w:tplc="E690D286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2">
    <w:nsid w:val="6C460941"/>
    <w:multiLevelType w:val="singleLevel"/>
    <w:tmpl w:val="BEA4382A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123">
    <w:nsid w:val="6D7E370D"/>
    <w:multiLevelType w:val="hybridMultilevel"/>
    <w:tmpl w:val="60AE7750"/>
    <w:lvl w:ilvl="0" w:tplc="040C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9C5275C2">
      <w:start w:val="4"/>
      <w:numFmt w:val="decimal"/>
      <w:lvlText w:val="%2"/>
      <w:lvlJc w:val="left"/>
      <w:pPr>
        <w:tabs>
          <w:tab w:val="num" w:pos="2494"/>
        </w:tabs>
        <w:ind w:left="2494" w:hanging="705"/>
      </w:pPr>
      <w:rPr>
        <w:rFonts w:hint="default"/>
        <w:b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4">
    <w:nsid w:val="6F31096B"/>
    <w:multiLevelType w:val="singleLevel"/>
    <w:tmpl w:val="BEA4382A"/>
    <w:lvl w:ilvl="0">
      <w:start w:val="1"/>
      <w:numFmt w:val="decimal"/>
      <w:lvlText w:val="%1."/>
      <w:legacy w:legacy="1" w:legacySpace="0" w:legacyIndent="283"/>
      <w:lvlJc w:val="left"/>
      <w:pPr>
        <w:ind w:left="1418" w:hanging="283"/>
      </w:pPr>
    </w:lvl>
  </w:abstractNum>
  <w:abstractNum w:abstractNumId="125">
    <w:nsid w:val="6F8F7EA2"/>
    <w:multiLevelType w:val="singleLevel"/>
    <w:tmpl w:val="BEA4382A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126">
    <w:nsid w:val="70040DC0"/>
    <w:multiLevelType w:val="singleLevel"/>
    <w:tmpl w:val="ED4064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 w:val="0"/>
        <w:i w:val="0"/>
        <w:sz w:val="20"/>
      </w:rPr>
    </w:lvl>
  </w:abstractNum>
  <w:abstractNum w:abstractNumId="127">
    <w:nsid w:val="7016430D"/>
    <w:multiLevelType w:val="singleLevel"/>
    <w:tmpl w:val="D792A3D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128">
    <w:nsid w:val="71A355AF"/>
    <w:multiLevelType w:val="singleLevel"/>
    <w:tmpl w:val="76FC296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u w:val="none"/>
      </w:rPr>
    </w:lvl>
  </w:abstractNum>
  <w:abstractNum w:abstractNumId="129">
    <w:nsid w:val="71F877DF"/>
    <w:multiLevelType w:val="singleLevel"/>
    <w:tmpl w:val="BEA4382A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130">
    <w:nsid w:val="72381D7D"/>
    <w:multiLevelType w:val="hybridMultilevel"/>
    <w:tmpl w:val="E062A496"/>
    <w:lvl w:ilvl="0" w:tplc="90A809A8">
      <w:start w:val="1"/>
      <w:numFmt w:val="decimal"/>
      <w:lvlText w:val="%1"/>
      <w:lvlJc w:val="left"/>
      <w:pPr>
        <w:tabs>
          <w:tab w:val="num" w:pos="2494"/>
        </w:tabs>
        <w:ind w:left="2494" w:hanging="705"/>
      </w:pPr>
      <w:rPr>
        <w:rFonts w:hint="default"/>
        <w:b w:val="0"/>
      </w:rPr>
    </w:lvl>
    <w:lvl w:ilvl="1" w:tplc="EBDE69FA">
      <w:start w:val="1"/>
      <w:numFmt w:val="decimal"/>
      <w:lvlText w:val="%2."/>
      <w:legacy w:legacy="1" w:legacySpace="0" w:legacyIndent="708"/>
      <w:lvlJc w:val="left"/>
      <w:pPr>
        <w:ind w:left="1788" w:hanging="708"/>
      </w:pPr>
    </w:lvl>
    <w:lvl w:ilvl="2" w:tplc="90A809A8">
      <w:start w:val="1"/>
      <w:numFmt w:val="decimal"/>
      <w:lvlText w:val="%3"/>
      <w:lvlJc w:val="left"/>
      <w:pPr>
        <w:tabs>
          <w:tab w:val="num" w:pos="3683"/>
        </w:tabs>
        <w:ind w:left="3683" w:hanging="705"/>
      </w:pPr>
      <w:rPr>
        <w:rFonts w:hint="default"/>
        <w:b w:val="0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727429A2"/>
    <w:multiLevelType w:val="hybridMultilevel"/>
    <w:tmpl w:val="E41A734C"/>
    <w:lvl w:ilvl="0" w:tplc="EBDE69FA">
      <w:start w:val="1"/>
      <w:numFmt w:val="decimal"/>
      <w:lvlText w:val="%1."/>
      <w:legacy w:legacy="1" w:legacySpace="0" w:legacyIndent="708"/>
      <w:lvlJc w:val="left"/>
      <w:pPr>
        <w:ind w:left="2268" w:hanging="708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32">
    <w:nsid w:val="73C64A9F"/>
    <w:multiLevelType w:val="singleLevel"/>
    <w:tmpl w:val="4A40E31C"/>
    <w:lvl w:ilvl="0">
      <w:start w:val="1"/>
      <w:numFmt w:val="decimal"/>
      <w:lvlText w:val="%1."/>
      <w:legacy w:legacy="1" w:legacySpace="0" w:legacyIndent="283"/>
      <w:lvlJc w:val="left"/>
      <w:pPr>
        <w:ind w:left="708" w:hanging="283"/>
      </w:pPr>
    </w:lvl>
  </w:abstractNum>
  <w:abstractNum w:abstractNumId="133">
    <w:nsid w:val="74180BA8"/>
    <w:multiLevelType w:val="singleLevel"/>
    <w:tmpl w:val="FDCC0C9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b/>
        <w:i w:val="0"/>
      </w:rPr>
    </w:lvl>
  </w:abstractNum>
  <w:abstractNum w:abstractNumId="134">
    <w:nsid w:val="74BC17AA"/>
    <w:multiLevelType w:val="hybridMultilevel"/>
    <w:tmpl w:val="F1749232"/>
    <w:lvl w:ilvl="0" w:tplc="4A40E31C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757B30FD"/>
    <w:multiLevelType w:val="singleLevel"/>
    <w:tmpl w:val="72827D9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6">
    <w:nsid w:val="765D1C36"/>
    <w:multiLevelType w:val="hybridMultilevel"/>
    <w:tmpl w:val="19A0881C"/>
    <w:lvl w:ilvl="0" w:tplc="3C8671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68806F0"/>
    <w:multiLevelType w:val="hybridMultilevel"/>
    <w:tmpl w:val="9FC86C06"/>
    <w:lvl w:ilvl="0" w:tplc="4A40E31C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  <w:lvl w:ilvl="1" w:tplc="ACF01CE0">
      <w:start w:val="1"/>
      <w:numFmt w:val="upperLetter"/>
      <w:lvlText w:val="%2-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76DE6572"/>
    <w:multiLevelType w:val="hybridMultilevel"/>
    <w:tmpl w:val="0756A9DC"/>
    <w:lvl w:ilvl="0" w:tplc="FDCC0C9C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77B643C1"/>
    <w:multiLevelType w:val="singleLevel"/>
    <w:tmpl w:val="BEA4382A"/>
    <w:lvl w:ilvl="0">
      <w:start w:val="1"/>
      <w:numFmt w:val="decimal"/>
      <w:lvlText w:val="%1."/>
      <w:legacy w:legacy="1" w:legacySpace="0" w:legacyIndent="283"/>
      <w:lvlJc w:val="left"/>
      <w:pPr>
        <w:ind w:left="1418" w:hanging="283"/>
      </w:pPr>
    </w:lvl>
  </w:abstractNum>
  <w:abstractNum w:abstractNumId="140">
    <w:nsid w:val="781B693E"/>
    <w:multiLevelType w:val="singleLevel"/>
    <w:tmpl w:val="4A40E31C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141">
    <w:nsid w:val="7B617977"/>
    <w:multiLevelType w:val="singleLevel"/>
    <w:tmpl w:val="72827D9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2">
    <w:nsid w:val="7C077CA6"/>
    <w:multiLevelType w:val="hybridMultilevel"/>
    <w:tmpl w:val="86BC64B0"/>
    <w:lvl w:ilvl="0" w:tplc="10783A12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7DFF6BF5"/>
    <w:multiLevelType w:val="singleLevel"/>
    <w:tmpl w:val="4A40E31C"/>
    <w:lvl w:ilvl="0">
      <w:start w:val="1"/>
      <w:numFmt w:val="decimal"/>
      <w:lvlText w:val="%1."/>
      <w:legacy w:legacy="1" w:legacySpace="0" w:legacyIndent="283"/>
      <w:lvlJc w:val="left"/>
      <w:pPr>
        <w:ind w:left="708" w:hanging="283"/>
      </w:pPr>
    </w:lvl>
  </w:abstractNum>
  <w:abstractNum w:abstractNumId="144">
    <w:nsid w:val="7F355F15"/>
    <w:multiLevelType w:val="singleLevel"/>
    <w:tmpl w:val="4A40E31C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145">
    <w:nsid w:val="7FE83BB0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>
    <w:abstractNumId w:val="22"/>
  </w:num>
  <w:num w:numId="3">
    <w:abstractNumId w:val="44"/>
  </w:num>
  <w:num w:numId="4">
    <w:abstractNumId w:val="87"/>
  </w:num>
  <w:num w:numId="5">
    <w:abstractNumId w:val="61"/>
  </w:num>
  <w:num w:numId="6">
    <w:abstractNumId w:val="115"/>
  </w:num>
  <w:num w:numId="7">
    <w:abstractNumId w:val="2"/>
    <w:lvlOverride w:ilvl="0">
      <w:lvl w:ilvl="0">
        <w:start w:val="1"/>
        <w:numFmt w:val="bullet"/>
        <w:lvlText w:val=""/>
        <w:legacy w:legacy="1" w:legacySpace="0" w:legacyIndent="708"/>
        <w:lvlJc w:val="left"/>
        <w:pPr>
          <w:ind w:left="3544" w:hanging="708"/>
        </w:pPr>
        <w:rPr>
          <w:rFonts w:ascii="Symbol" w:hAnsi="Symbol" w:hint="default"/>
        </w:rPr>
      </w:lvl>
    </w:lvlOverride>
  </w:num>
  <w:num w:numId="8">
    <w:abstractNumId w:val="132"/>
  </w:num>
  <w:num w:numId="9">
    <w:abstractNumId w:val="45"/>
  </w:num>
  <w:num w:numId="10">
    <w:abstractNumId w:val="143"/>
  </w:num>
  <w:num w:numId="11">
    <w:abstractNumId w:val="16"/>
  </w:num>
  <w:num w:numId="12">
    <w:abstractNumId w:val="30"/>
  </w:num>
  <w:num w:numId="13">
    <w:abstractNumId w:val="111"/>
  </w:num>
  <w:num w:numId="14">
    <w:abstractNumId w:val="54"/>
  </w:num>
  <w:num w:numId="15">
    <w:abstractNumId w:val="28"/>
  </w:num>
  <w:num w:numId="16">
    <w:abstractNumId w:val="105"/>
  </w:num>
  <w:num w:numId="17">
    <w:abstractNumId w:val="85"/>
  </w:num>
  <w:num w:numId="18">
    <w:abstractNumId w:val="120"/>
  </w:num>
  <w:num w:numId="19">
    <w:abstractNumId w:val="67"/>
  </w:num>
  <w:num w:numId="20">
    <w:abstractNumId w:val="60"/>
  </w:num>
  <w:num w:numId="21">
    <w:abstractNumId w:val="83"/>
  </w:num>
  <w:num w:numId="22">
    <w:abstractNumId w:val="135"/>
  </w:num>
  <w:num w:numId="23">
    <w:abstractNumId w:val="50"/>
  </w:num>
  <w:num w:numId="24">
    <w:abstractNumId w:val="141"/>
  </w:num>
  <w:num w:numId="25">
    <w:abstractNumId w:val="51"/>
  </w:num>
  <w:num w:numId="26">
    <w:abstractNumId w:val="109"/>
  </w:num>
  <w:num w:numId="27">
    <w:abstractNumId w:val="107"/>
  </w:num>
  <w:num w:numId="28">
    <w:abstractNumId w:val="56"/>
  </w:num>
  <w:num w:numId="29">
    <w:abstractNumId w:val="104"/>
  </w:num>
  <w:num w:numId="30">
    <w:abstractNumId w:val="74"/>
  </w:num>
  <w:num w:numId="31">
    <w:abstractNumId w:val="41"/>
  </w:num>
  <w:num w:numId="32">
    <w:abstractNumId w:val="93"/>
  </w:num>
  <w:num w:numId="33">
    <w:abstractNumId w:val="23"/>
  </w:num>
  <w:num w:numId="34">
    <w:abstractNumId w:val="106"/>
  </w:num>
  <w:num w:numId="35">
    <w:abstractNumId w:val="116"/>
  </w:num>
  <w:num w:numId="36">
    <w:abstractNumId w:val="119"/>
  </w:num>
  <w:num w:numId="37">
    <w:abstractNumId w:val="7"/>
  </w:num>
  <w:num w:numId="3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39">
    <w:abstractNumId w:val="39"/>
  </w:num>
  <w:num w:numId="40">
    <w:abstractNumId w:val="92"/>
  </w:num>
  <w:num w:numId="41">
    <w:abstractNumId w:val="24"/>
  </w:num>
  <w:num w:numId="42">
    <w:abstractNumId w:val="57"/>
  </w:num>
  <w:num w:numId="43">
    <w:abstractNumId w:val="128"/>
  </w:num>
  <w:num w:numId="44">
    <w:abstractNumId w:val="96"/>
  </w:num>
  <w:num w:numId="45">
    <w:abstractNumId w:val="11"/>
  </w:num>
  <w:num w:numId="46">
    <w:abstractNumId w:val="126"/>
  </w:num>
  <w:num w:numId="47">
    <w:abstractNumId w:val="12"/>
  </w:num>
  <w:num w:numId="48">
    <w:abstractNumId w:val="73"/>
  </w:num>
  <w:num w:numId="49">
    <w:abstractNumId w:val="26"/>
  </w:num>
  <w:num w:numId="50">
    <w:abstractNumId w:val="72"/>
  </w:num>
  <w:num w:numId="51">
    <w:abstractNumId w:val="62"/>
  </w:num>
  <w:num w:numId="52">
    <w:abstractNumId w:val="43"/>
  </w:num>
  <w:num w:numId="53">
    <w:abstractNumId w:val="133"/>
  </w:num>
  <w:num w:numId="54">
    <w:abstractNumId w:val="1"/>
  </w:num>
  <w:num w:numId="55">
    <w:abstractNumId w:val="88"/>
  </w:num>
  <w:num w:numId="56">
    <w:abstractNumId w:val="64"/>
  </w:num>
  <w:num w:numId="57">
    <w:abstractNumId w:val="27"/>
  </w:num>
  <w:num w:numId="58">
    <w:abstractNumId w:val="140"/>
  </w:num>
  <w:num w:numId="59">
    <w:abstractNumId w:val="110"/>
  </w:num>
  <w:num w:numId="60">
    <w:abstractNumId w:val="144"/>
  </w:num>
  <w:num w:numId="61">
    <w:abstractNumId w:val="77"/>
  </w:num>
  <w:num w:numId="62">
    <w:abstractNumId w:val="81"/>
  </w:num>
  <w:num w:numId="63">
    <w:abstractNumId w:val="18"/>
  </w:num>
  <w:num w:numId="64">
    <w:abstractNumId w:val="38"/>
  </w:num>
  <w:num w:numId="65">
    <w:abstractNumId w:val="79"/>
  </w:num>
  <w:num w:numId="66">
    <w:abstractNumId w:val="2"/>
    <w:lvlOverride w:ilvl="0">
      <w:lvl w:ilvl="0">
        <w:start w:val="1"/>
        <w:numFmt w:val="bullet"/>
        <w:lvlText w:val=""/>
        <w:legacy w:legacy="1" w:legacySpace="0" w:legacyIndent="708"/>
        <w:lvlJc w:val="left"/>
        <w:pPr>
          <w:ind w:left="3544" w:hanging="708"/>
        </w:pPr>
        <w:rPr>
          <w:rFonts w:ascii="Symbol" w:hAnsi="Symbol" w:hint="default"/>
        </w:rPr>
      </w:lvl>
    </w:lvlOverride>
  </w:num>
  <w:num w:numId="67">
    <w:abstractNumId w:val="16"/>
    <w:lvlOverride w:ilvl="0">
      <w:lvl w:ilvl="0">
        <w:start w:val="1"/>
        <w:numFmt w:val="decimal"/>
        <w:lvlText w:val="%1."/>
        <w:legacy w:legacy="1" w:legacySpace="0" w:legacyIndent="708"/>
        <w:lvlJc w:val="left"/>
        <w:pPr>
          <w:ind w:left="1416" w:hanging="708"/>
        </w:pPr>
      </w:lvl>
    </w:lvlOverride>
  </w:num>
  <w:num w:numId="68">
    <w:abstractNumId w:val="16"/>
    <w:lvlOverride w:ilvl="0">
      <w:lvl w:ilvl="0">
        <w:start w:val="1"/>
        <w:numFmt w:val="decimal"/>
        <w:lvlText w:val="%1."/>
        <w:legacy w:legacy="1" w:legacySpace="0" w:legacyIndent="708"/>
        <w:lvlJc w:val="left"/>
        <w:pPr>
          <w:ind w:left="1416" w:hanging="708"/>
        </w:pPr>
      </w:lvl>
    </w:lvlOverride>
  </w:num>
  <w:num w:numId="69">
    <w:abstractNumId w:val="16"/>
    <w:lvlOverride w:ilvl="0">
      <w:lvl w:ilvl="0">
        <w:start w:val="1"/>
        <w:numFmt w:val="decimal"/>
        <w:lvlText w:val="%1."/>
        <w:legacy w:legacy="1" w:legacySpace="0" w:legacyIndent="708"/>
        <w:lvlJc w:val="left"/>
        <w:pPr>
          <w:ind w:left="1416" w:hanging="708"/>
        </w:pPr>
      </w:lvl>
    </w:lvlOverride>
  </w:num>
  <w:num w:numId="70">
    <w:abstractNumId w:val="16"/>
    <w:lvlOverride w:ilvl="0">
      <w:lvl w:ilvl="0">
        <w:start w:val="1"/>
        <w:numFmt w:val="decimal"/>
        <w:lvlText w:val="%1."/>
        <w:legacy w:legacy="1" w:legacySpace="0" w:legacyIndent="708"/>
        <w:lvlJc w:val="left"/>
        <w:pPr>
          <w:ind w:left="1416" w:hanging="708"/>
        </w:pPr>
      </w:lvl>
    </w:lvlOverride>
  </w:num>
  <w:num w:numId="71">
    <w:abstractNumId w:val="16"/>
    <w:lvlOverride w:ilvl="0">
      <w:lvl w:ilvl="0">
        <w:start w:val="1"/>
        <w:numFmt w:val="decimal"/>
        <w:lvlText w:val="%1."/>
        <w:legacy w:legacy="1" w:legacySpace="0" w:legacyIndent="708"/>
        <w:lvlJc w:val="left"/>
        <w:pPr>
          <w:ind w:left="1416" w:hanging="708"/>
        </w:pPr>
      </w:lvl>
    </w:lvlOverride>
  </w:num>
  <w:num w:numId="72">
    <w:abstractNumId w:val="16"/>
    <w:lvlOverride w:ilvl="0">
      <w:lvl w:ilvl="0">
        <w:start w:val="1"/>
        <w:numFmt w:val="decimal"/>
        <w:lvlText w:val="%1."/>
        <w:legacy w:legacy="1" w:legacySpace="0" w:legacyIndent="708"/>
        <w:lvlJc w:val="left"/>
        <w:pPr>
          <w:ind w:left="1416" w:hanging="708"/>
        </w:pPr>
      </w:lvl>
    </w:lvlOverride>
  </w:num>
  <w:num w:numId="73">
    <w:abstractNumId w:val="55"/>
  </w:num>
  <w:num w:numId="74">
    <w:abstractNumId w:val="55"/>
  </w:num>
  <w:num w:numId="75">
    <w:abstractNumId w:val="91"/>
  </w:num>
  <w:num w:numId="76">
    <w:abstractNumId w:val="112"/>
  </w:num>
  <w:num w:numId="77">
    <w:abstractNumId w:val="36"/>
  </w:num>
  <w:num w:numId="78">
    <w:abstractNumId w:val="82"/>
  </w:num>
  <w:num w:numId="79">
    <w:abstractNumId w:val="21"/>
  </w:num>
  <w:num w:numId="80">
    <w:abstractNumId w:val="0"/>
  </w:num>
  <w:num w:numId="81">
    <w:abstractNumId w:val="15"/>
  </w:num>
  <w:num w:numId="82">
    <w:abstractNumId w:val="8"/>
  </w:num>
  <w:num w:numId="83">
    <w:abstractNumId w:val="25"/>
  </w:num>
  <w:num w:numId="84">
    <w:abstractNumId w:val="46"/>
  </w:num>
  <w:num w:numId="85">
    <w:abstractNumId w:val="94"/>
  </w:num>
  <w:num w:numId="86">
    <w:abstractNumId w:val="70"/>
  </w:num>
  <w:num w:numId="87">
    <w:abstractNumId w:val="99"/>
  </w:num>
  <w:num w:numId="88">
    <w:abstractNumId w:val="65"/>
  </w:num>
  <w:num w:numId="89">
    <w:abstractNumId w:val="3"/>
  </w:num>
  <w:num w:numId="90">
    <w:abstractNumId w:val="17"/>
  </w:num>
  <w:num w:numId="91">
    <w:abstractNumId w:val="121"/>
  </w:num>
  <w:num w:numId="92">
    <w:abstractNumId w:val="34"/>
  </w:num>
  <w:num w:numId="93">
    <w:abstractNumId w:val="78"/>
  </w:num>
  <w:num w:numId="94">
    <w:abstractNumId w:val="138"/>
  </w:num>
  <w:num w:numId="95">
    <w:abstractNumId w:val="137"/>
  </w:num>
  <w:num w:numId="96">
    <w:abstractNumId w:val="113"/>
  </w:num>
  <w:num w:numId="97">
    <w:abstractNumId w:val="123"/>
  </w:num>
  <w:num w:numId="98">
    <w:abstractNumId w:val="102"/>
  </w:num>
  <w:num w:numId="99">
    <w:abstractNumId w:val="130"/>
  </w:num>
  <w:num w:numId="100">
    <w:abstractNumId w:val="84"/>
  </w:num>
  <w:num w:numId="101">
    <w:abstractNumId w:val="5"/>
  </w:num>
  <w:num w:numId="102">
    <w:abstractNumId w:val="103"/>
  </w:num>
  <w:num w:numId="103">
    <w:abstractNumId w:val="131"/>
  </w:num>
  <w:num w:numId="104">
    <w:abstractNumId w:val="118"/>
  </w:num>
  <w:num w:numId="105">
    <w:abstractNumId w:val="49"/>
  </w:num>
  <w:num w:numId="106">
    <w:abstractNumId w:val="59"/>
  </w:num>
  <w:num w:numId="107">
    <w:abstractNumId w:val="37"/>
  </w:num>
  <w:num w:numId="108">
    <w:abstractNumId w:val="58"/>
  </w:num>
  <w:num w:numId="109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0">
    <w:abstractNumId w:val="125"/>
  </w:num>
  <w:num w:numId="111">
    <w:abstractNumId w:val="29"/>
  </w:num>
  <w:num w:numId="112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113">
    <w:abstractNumId w:val="108"/>
  </w:num>
  <w:num w:numId="114">
    <w:abstractNumId w:val="98"/>
  </w:num>
  <w:num w:numId="115">
    <w:abstractNumId w:val="129"/>
  </w:num>
  <w:num w:numId="116">
    <w:abstractNumId w:val="101"/>
  </w:num>
  <w:num w:numId="117">
    <w:abstractNumId w:val="89"/>
  </w:num>
  <w:num w:numId="118">
    <w:abstractNumId w:val="42"/>
  </w:num>
  <w:num w:numId="119">
    <w:abstractNumId w:val="66"/>
  </w:num>
  <w:num w:numId="120">
    <w:abstractNumId w:val="100"/>
  </w:num>
  <w:num w:numId="121">
    <w:abstractNumId w:val="52"/>
  </w:num>
  <w:num w:numId="122">
    <w:abstractNumId w:val="124"/>
  </w:num>
  <w:num w:numId="123">
    <w:abstractNumId w:val="139"/>
  </w:num>
  <w:num w:numId="124">
    <w:abstractNumId w:val="13"/>
  </w:num>
  <w:num w:numId="125">
    <w:abstractNumId w:val="117"/>
  </w:num>
  <w:num w:numId="126">
    <w:abstractNumId w:val="86"/>
  </w:num>
  <w:num w:numId="127">
    <w:abstractNumId w:val="71"/>
  </w:num>
  <w:num w:numId="128">
    <w:abstractNumId w:val="10"/>
  </w:num>
  <w:num w:numId="129">
    <w:abstractNumId w:val="20"/>
  </w:num>
  <w:num w:numId="130">
    <w:abstractNumId w:val="48"/>
  </w:num>
  <w:num w:numId="131">
    <w:abstractNumId w:val="9"/>
  </w:num>
  <w:num w:numId="132">
    <w:abstractNumId w:val="14"/>
  </w:num>
  <w:num w:numId="133">
    <w:abstractNumId w:val="90"/>
  </w:num>
  <w:num w:numId="134">
    <w:abstractNumId w:val="127"/>
  </w:num>
  <w:num w:numId="135">
    <w:abstractNumId w:val="53"/>
  </w:num>
  <w:num w:numId="136">
    <w:abstractNumId w:val="63"/>
  </w:num>
  <w:num w:numId="137">
    <w:abstractNumId w:val="6"/>
  </w:num>
  <w:num w:numId="138">
    <w:abstractNumId w:val="40"/>
  </w:num>
  <w:num w:numId="139">
    <w:abstractNumId w:val="75"/>
  </w:num>
  <w:num w:numId="140">
    <w:abstractNumId w:val="4"/>
  </w:num>
  <w:num w:numId="141">
    <w:abstractNumId w:val="122"/>
  </w:num>
  <w:num w:numId="142">
    <w:abstractNumId w:val="47"/>
  </w:num>
  <w:num w:numId="143">
    <w:abstractNumId w:val="32"/>
  </w:num>
  <w:num w:numId="144">
    <w:abstractNumId w:val="145"/>
  </w:num>
  <w:num w:numId="145">
    <w:abstractNumId w:val="35"/>
  </w:num>
  <w:num w:numId="146">
    <w:abstractNumId w:val="142"/>
  </w:num>
  <w:num w:numId="147">
    <w:abstractNumId w:val="134"/>
  </w:num>
  <w:num w:numId="148">
    <w:abstractNumId w:val="114"/>
  </w:num>
  <w:num w:numId="149">
    <w:abstractNumId w:val="31"/>
  </w:num>
  <w:num w:numId="150">
    <w:abstractNumId w:val="80"/>
  </w:num>
  <w:num w:numId="151">
    <w:abstractNumId w:val="68"/>
  </w:num>
  <w:num w:numId="152">
    <w:abstractNumId w:val="97"/>
  </w:num>
  <w:num w:numId="153">
    <w:abstractNumId w:val="33"/>
  </w:num>
  <w:num w:numId="154">
    <w:abstractNumId w:val="69"/>
  </w:num>
  <w:num w:numId="155">
    <w:abstractNumId w:val="95"/>
  </w:num>
  <w:num w:numId="156">
    <w:abstractNumId w:val="136"/>
  </w:num>
  <w:num w:numId="157">
    <w:abstractNumId w:val="76"/>
  </w:num>
  <w:num w:numId="158">
    <w:abstractNumId w:val="19"/>
  </w:num>
  <w:numIdMacAtCleanup w:val="1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en-US" w:vendorID="8" w:dllVersion="513" w:checkStyle="1"/>
  <w:activeWritingStyle w:appName="MSWord" w:lang="fr-FR" w:vendorID="9" w:dllVersion="512" w:checkStyle="1"/>
  <w:attachedTemplate r:id="rId1"/>
  <w:defaultTabStop w:val="709"/>
  <w:hyphenationZone w:val="425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074" fill="f" fillcolor="white" stroke="f">
      <v:fill color="white" on="f"/>
      <v:stroke on="f"/>
      <o:colormenu v:ext="edit" fillcolor="none [2732]" strokecolor="none"/>
    </o:shapedefaults>
  </w:hdrShapeDefaults>
  <w:footnotePr>
    <w:footnote w:id="-1"/>
    <w:footnote w:id="0"/>
  </w:footnotePr>
  <w:endnotePr>
    <w:pos w:val="sectEnd"/>
    <w:numFmt w:val="chicago"/>
    <w:numRestart w:val="eachSect"/>
    <w:endnote w:id="-1"/>
    <w:endnote w:id="0"/>
  </w:endnotePr>
  <w:compat/>
  <w:rsids>
    <w:rsidRoot w:val="007C24FC"/>
    <w:rsid w:val="00006CB9"/>
    <w:rsid w:val="00007979"/>
    <w:rsid w:val="00045FBF"/>
    <w:rsid w:val="00064623"/>
    <w:rsid w:val="0006696B"/>
    <w:rsid w:val="00067A91"/>
    <w:rsid w:val="00071106"/>
    <w:rsid w:val="000741A4"/>
    <w:rsid w:val="00080865"/>
    <w:rsid w:val="00080A2D"/>
    <w:rsid w:val="00092975"/>
    <w:rsid w:val="000938B5"/>
    <w:rsid w:val="000A2925"/>
    <w:rsid w:val="000A42CD"/>
    <w:rsid w:val="000A465E"/>
    <w:rsid w:val="000A5466"/>
    <w:rsid w:val="000B24F4"/>
    <w:rsid w:val="000B49F8"/>
    <w:rsid w:val="000B554C"/>
    <w:rsid w:val="000C380F"/>
    <w:rsid w:val="000E31BE"/>
    <w:rsid w:val="000E6487"/>
    <w:rsid w:val="000F3395"/>
    <w:rsid w:val="000F437D"/>
    <w:rsid w:val="001112BD"/>
    <w:rsid w:val="0011705C"/>
    <w:rsid w:val="00130E24"/>
    <w:rsid w:val="00136AC8"/>
    <w:rsid w:val="00183D12"/>
    <w:rsid w:val="001B3FB3"/>
    <w:rsid w:val="001B65A9"/>
    <w:rsid w:val="001C019B"/>
    <w:rsid w:val="001D77CE"/>
    <w:rsid w:val="00212126"/>
    <w:rsid w:val="0021449B"/>
    <w:rsid w:val="002166B7"/>
    <w:rsid w:val="002238EC"/>
    <w:rsid w:val="00233162"/>
    <w:rsid w:val="00234EBC"/>
    <w:rsid w:val="00244AC3"/>
    <w:rsid w:val="0025523F"/>
    <w:rsid w:val="002567F5"/>
    <w:rsid w:val="00272F02"/>
    <w:rsid w:val="00292603"/>
    <w:rsid w:val="002949BB"/>
    <w:rsid w:val="002B70DA"/>
    <w:rsid w:val="002D0760"/>
    <w:rsid w:val="002D07CF"/>
    <w:rsid w:val="002D3514"/>
    <w:rsid w:val="002D6036"/>
    <w:rsid w:val="002D62EB"/>
    <w:rsid w:val="002E42A8"/>
    <w:rsid w:val="00301326"/>
    <w:rsid w:val="00310F42"/>
    <w:rsid w:val="00315237"/>
    <w:rsid w:val="00316F06"/>
    <w:rsid w:val="0032386D"/>
    <w:rsid w:val="00324A2E"/>
    <w:rsid w:val="0032601E"/>
    <w:rsid w:val="00327A7A"/>
    <w:rsid w:val="00347514"/>
    <w:rsid w:val="00366A6E"/>
    <w:rsid w:val="003708C5"/>
    <w:rsid w:val="003711E0"/>
    <w:rsid w:val="00376AF5"/>
    <w:rsid w:val="003802BC"/>
    <w:rsid w:val="00392A89"/>
    <w:rsid w:val="003952C7"/>
    <w:rsid w:val="003A3A61"/>
    <w:rsid w:val="003B6C5C"/>
    <w:rsid w:val="003D512E"/>
    <w:rsid w:val="003E1BDA"/>
    <w:rsid w:val="003F4C86"/>
    <w:rsid w:val="00407572"/>
    <w:rsid w:val="004132FF"/>
    <w:rsid w:val="00425F19"/>
    <w:rsid w:val="00463CA4"/>
    <w:rsid w:val="004643F6"/>
    <w:rsid w:val="00465A34"/>
    <w:rsid w:val="004A05F5"/>
    <w:rsid w:val="004A731E"/>
    <w:rsid w:val="004E6A00"/>
    <w:rsid w:val="004F2505"/>
    <w:rsid w:val="004F530B"/>
    <w:rsid w:val="005001BE"/>
    <w:rsid w:val="0051777C"/>
    <w:rsid w:val="00564F0D"/>
    <w:rsid w:val="005679F3"/>
    <w:rsid w:val="0058746D"/>
    <w:rsid w:val="00591E50"/>
    <w:rsid w:val="005D5F44"/>
    <w:rsid w:val="005E79BE"/>
    <w:rsid w:val="005F3D4F"/>
    <w:rsid w:val="006043E4"/>
    <w:rsid w:val="00606EBC"/>
    <w:rsid w:val="00614865"/>
    <w:rsid w:val="00616C24"/>
    <w:rsid w:val="00634EC0"/>
    <w:rsid w:val="00640305"/>
    <w:rsid w:val="006466DF"/>
    <w:rsid w:val="006945FE"/>
    <w:rsid w:val="006A601C"/>
    <w:rsid w:val="006B2382"/>
    <w:rsid w:val="006D3879"/>
    <w:rsid w:val="006F08D6"/>
    <w:rsid w:val="006F6944"/>
    <w:rsid w:val="00701ED0"/>
    <w:rsid w:val="00707FFC"/>
    <w:rsid w:val="00710CF2"/>
    <w:rsid w:val="00711169"/>
    <w:rsid w:val="00715149"/>
    <w:rsid w:val="00726F10"/>
    <w:rsid w:val="00731392"/>
    <w:rsid w:val="007349B0"/>
    <w:rsid w:val="007371B9"/>
    <w:rsid w:val="00743DB5"/>
    <w:rsid w:val="007521C8"/>
    <w:rsid w:val="007605BE"/>
    <w:rsid w:val="007C24FC"/>
    <w:rsid w:val="007D1101"/>
    <w:rsid w:val="007E3E5E"/>
    <w:rsid w:val="007F4962"/>
    <w:rsid w:val="007F523C"/>
    <w:rsid w:val="007F7C08"/>
    <w:rsid w:val="008028E7"/>
    <w:rsid w:val="00804BD0"/>
    <w:rsid w:val="00813426"/>
    <w:rsid w:val="008157ED"/>
    <w:rsid w:val="008311C7"/>
    <w:rsid w:val="0083430A"/>
    <w:rsid w:val="008431F9"/>
    <w:rsid w:val="00845523"/>
    <w:rsid w:val="00857EDB"/>
    <w:rsid w:val="00861DB1"/>
    <w:rsid w:val="00862091"/>
    <w:rsid w:val="00872A15"/>
    <w:rsid w:val="00890449"/>
    <w:rsid w:val="00891FA2"/>
    <w:rsid w:val="00897B6F"/>
    <w:rsid w:val="008A0DD7"/>
    <w:rsid w:val="008A511F"/>
    <w:rsid w:val="008C29DE"/>
    <w:rsid w:val="008D208A"/>
    <w:rsid w:val="008E7383"/>
    <w:rsid w:val="009117C0"/>
    <w:rsid w:val="00914466"/>
    <w:rsid w:val="00916D61"/>
    <w:rsid w:val="00922312"/>
    <w:rsid w:val="009334C9"/>
    <w:rsid w:val="0095654E"/>
    <w:rsid w:val="0096345B"/>
    <w:rsid w:val="00972209"/>
    <w:rsid w:val="00973877"/>
    <w:rsid w:val="009829D4"/>
    <w:rsid w:val="00991E84"/>
    <w:rsid w:val="0099300C"/>
    <w:rsid w:val="00995D94"/>
    <w:rsid w:val="00996A78"/>
    <w:rsid w:val="009C6175"/>
    <w:rsid w:val="009D4066"/>
    <w:rsid w:val="009E5380"/>
    <w:rsid w:val="009F6508"/>
    <w:rsid w:val="00A12C5F"/>
    <w:rsid w:val="00A12F24"/>
    <w:rsid w:val="00A151E4"/>
    <w:rsid w:val="00A22F9F"/>
    <w:rsid w:val="00A23F13"/>
    <w:rsid w:val="00A315BC"/>
    <w:rsid w:val="00A331AF"/>
    <w:rsid w:val="00A348BC"/>
    <w:rsid w:val="00A4039E"/>
    <w:rsid w:val="00A42CAD"/>
    <w:rsid w:val="00A4591A"/>
    <w:rsid w:val="00A54A8B"/>
    <w:rsid w:val="00A55A44"/>
    <w:rsid w:val="00A5788B"/>
    <w:rsid w:val="00A60B8A"/>
    <w:rsid w:val="00A60CE2"/>
    <w:rsid w:val="00A73649"/>
    <w:rsid w:val="00A73B91"/>
    <w:rsid w:val="00A80260"/>
    <w:rsid w:val="00A9284E"/>
    <w:rsid w:val="00AA3377"/>
    <w:rsid w:val="00AA4A09"/>
    <w:rsid w:val="00AB5D37"/>
    <w:rsid w:val="00AD1E0B"/>
    <w:rsid w:val="00AD1FC1"/>
    <w:rsid w:val="00AD6C82"/>
    <w:rsid w:val="00AE2EC5"/>
    <w:rsid w:val="00AF0EF0"/>
    <w:rsid w:val="00B0200F"/>
    <w:rsid w:val="00B14FF0"/>
    <w:rsid w:val="00B1693B"/>
    <w:rsid w:val="00B214CA"/>
    <w:rsid w:val="00B30CB5"/>
    <w:rsid w:val="00B32AE7"/>
    <w:rsid w:val="00B645B8"/>
    <w:rsid w:val="00B727C8"/>
    <w:rsid w:val="00B80EBD"/>
    <w:rsid w:val="00B954EE"/>
    <w:rsid w:val="00B97DD9"/>
    <w:rsid w:val="00BA1660"/>
    <w:rsid w:val="00BA4E2A"/>
    <w:rsid w:val="00BB69C3"/>
    <w:rsid w:val="00BC3A6C"/>
    <w:rsid w:val="00BE1CE9"/>
    <w:rsid w:val="00BF3E54"/>
    <w:rsid w:val="00C05536"/>
    <w:rsid w:val="00C0627B"/>
    <w:rsid w:val="00C10676"/>
    <w:rsid w:val="00C20766"/>
    <w:rsid w:val="00C3212B"/>
    <w:rsid w:val="00C32A9D"/>
    <w:rsid w:val="00C344FE"/>
    <w:rsid w:val="00C35D19"/>
    <w:rsid w:val="00C45DCD"/>
    <w:rsid w:val="00C50274"/>
    <w:rsid w:val="00C61881"/>
    <w:rsid w:val="00C63667"/>
    <w:rsid w:val="00C771B5"/>
    <w:rsid w:val="00C81655"/>
    <w:rsid w:val="00C82111"/>
    <w:rsid w:val="00C94559"/>
    <w:rsid w:val="00CA39B1"/>
    <w:rsid w:val="00CA5182"/>
    <w:rsid w:val="00CA5199"/>
    <w:rsid w:val="00CC265E"/>
    <w:rsid w:val="00CE4857"/>
    <w:rsid w:val="00CF4F26"/>
    <w:rsid w:val="00D00D7B"/>
    <w:rsid w:val="00D034D8"/>
    <w:rsid w:val="00D07899"/>
    <w:rsid w:val="00D16E33"/>
    <w:rsid w:val="00D40790"/>
    <w:rsid w:val="00D52010"/>
    <w:rsid w:val="00D52630"/>
    <w:rsid w:val="00D8233D"/>
    <w:rsid w:val="00DA1E7A"/>
    <w:rsid w:val="00DA2649"/>
    <w:rsid w:val="00DA7F84"/>
    <w:rsid w:val="00DB378E"/>
    <w:rsid w:val="00DB4EA5"/>
    <w:rsid w:val="00DB5928"/>
    <w:rsid w:val="00DB77A1"/>
    <w:rsid w:val="00DF0C95"/>
    <w:rsid w:val="00E13C18"/>
    <w:rsid w:val="00E15DEB"/>
    <w:rsid w:val="00E46CEF"/>
    <w:rsid w:val="00E6321B"/>
    <w:rsid w:val="00E664A5"/>
    <w:rsid w:val="00E849E7"/>
    <w:rsid w:val="00E85728"/>
    <w:rsid w:val="00E91AA7"/>
    <w:rsid w:val="00EA302D"/>
    <w:rsid w:val="00EA7ACC"/>
    <w:rsid w:val="00EC2F17"/>
    <w:rsid w:val="00ED5E6A"/>
    <w:rsid w:val="00EE3D6A"/>
    <w:rsid w:val="00EF7463"/>
    <w:rsid w:val="00F002E2"/>
    <w:rsid w:val="00F01772"/>
    <w:rsid w:val="00F239D5"/>
    <w:rsid w:val="00F33382"/>
    <w:rsid w:val="00F41561"/>
    <w:rsid w:val="00F50B3B"/>
    <w:rsid w:val="00F70664"/>
    <w:rsid w:val="00F92CED"/>
    <w:rsid w:val="00F92DF2"/>
    <w:rsid w:val="00F941DD"/>
    <w:rsid w:val="00FA24F7"/>
    <w:rsid w:val="00FA7296"/>
    <w:rsid w:val="00FB6B45"/>
    <w:rsid w:val="00FC35BD"/>
    <w:rsid w:val="00FD1531"/>
    <w:rsid w:val="00FE4623"/>
    <w:rsid w:val="00FE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  <o:colormenu v:ext="edit" fillcolor="none [273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pPr>
      <w:keepNext/>
      <w:pBdr>
        <w:top w:val="double" w:sz="6" w:space="1" w:color="auto"/>
        <w:bottom w:val="double" w:sz="6" w:space="1" w:color="auto"/>
      </w:pBdr>
      <w:spacing w:before="240" w:after="240"/>
      <w:ind w:left="1418" w:hanging="1418"/>
      <w:outlineLvl w:val="0"/>
    </w:pPr>
    <w:rPr>
      <w:rFonts w:ascii="Arial" w:hAnsi="Arial"/>
      <w:b/>
      <w:sz w:val="40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8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8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8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81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8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8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M1">
    <w:name w:val="toc 1"/>
    <w:basedOn w:val="Normal"/>
    <w:next w:val="Normal"/>
    <w:autoRedefine/>
    <w:uiPriority w:val="39"/>
    <w:pPr>
      <w:tabs>
        <w:tab w:val="left" w:pos="851"/>
        <w:tab w:val="right" w:leader="dot" w:pos="4748"/>
      </w:tabs>
      <w:spacing w:before="120"/>
    </w:pPr>
    <w:rPr>
      <w:b/>
      <w:i/>
      <w:noProof/>
      <w:sz w:val="16"/>
    </w:rPr>
  </w:style>
  <w:style w:type="paragraph" w:styleId="TM2">
    <w:name w:val="toc 2"/>
    <w:basedOn w:val="Normal"/>
    <w:next w:val="Normal"/>
    <w:semiHidden/>
    <w:pPr>
      <w:tabs>
        <w:tab w:val="right" w:leader="dot" w:pos="4748"/>
      </w:tabs>
      <w:spacing w:before="120"/>
    </w:pPr>
    <w:rPr>
      <w:b/>
      <w:sz w:val="22"/>
    </w:rPr>
  </w:style>
  <w:style w:type="paragraph" w:styleId="TM3">
    <w:name w:val="toc 3"/>
    <w:basedOn w:val="Normal"/>
    <w:next w:val="Normal"/>
    <w:semiHidden/>
    <w:pPr>
      <w:tabs>
        <w:tab w:val="right" w:leader="dot" w:pos="4748"/>
      </w:tabs>
      <w:ind w:left="200"/>
    </w:pPr>
  </w:style>
  <w:style w:type="paragraph" w:styleId="TM4">
    <w:name w:val="toc 4"/>
    <w:basedOn w:val="Normal"/>
    <w:next w:val="Normal"/>
    <w:semiHidden/>
    <w:pPr>
      <w:tabs>
        <w:tab w:val="right" w:leader="dot" w:pos="4748"/>
      </w:tabs>
      <w:ind w:left="400"/>
    </w:pPr>
  </w:style>
  <w:style w:type="paragraph" w:styleId="TM5">
    <w:name w:val="toc 5"/>
    <w:basedOn w:val="Normal"/>
    <w:next w:val="Normal"/>
    <w:semiHidden/>
    <w:pPr>
      <w:tabs>
        <w:tab w:val="right" w:leader="dot" w:pos="4748"/>
      </w:tabs>
      <w:ind w:left="600"/>
    </w:pPr>
  </w:style>
  <w:style w:type="paragraph" w:styleId="TM6">
    <w:name w:val="toc 6"/>
    <w:basedOn w:val="Normal"/>
    <w:next w:val="Normal"/>
    <w:semiHidden/>
    <w:pPr>
      <w:tabs>
        <w:tab w:val="right" w:leader="dot" w:pos="4748"/>
      </w:tabs>
      <w:ind w:left="800"/>
    </w:pPr>
  </w:style>
  <w:style w:type="paragraph" w:styleId="TM7">
    <w:name w:val="toc 7"/>
    <w:basedOn w:val="Normal"/>
    <w:next w:val="Normal"/>
    <w:semiHidden/>
    <w:pPr>
      <w:tabs>
        <w:tab w:val="right" w:leader="dot" w:pos="4748"/>
      </w:tabs>
      <w:ind w:left="1000"/>
    </w:pPr>
  </w:style>
  <w:style w:type="paragraph" w:styleId="TM8">
    <w:name w:val="toc 8"/>
    <w:basedOn w:val="Normal"/>
    <w:next w:val="Normal"/>
    <w:semiHidden/>
    <w:pPr>
      <w:tabs>
        <w:tab w:val="right" w:leader="dot" w:pos="4748"/>
      </w:tabs>
      <w:ind w:left="1200"/>
    </w:pPr>
  </w:style>
  <w:style w:type="paragraph" w:styleId="TM9">
    <w:name w:val="toc 9"/>
    <w:basedOn w:val="Normal"/>
    <w:next w:val="Normal"/>
    <w:semiHidden/>
    <w:pPr>
      <w:tabs>
        <w:tab w:val="right" w:leader="dot" w:pos="4748"/>
      </w:tabs>
      <w:ind w:left="1400"/>
    </w:pPr>
  </w:style>
  <w:style w:type="character" w:styleId="Numrodeligne">
    <w:name w:val="line number"/>
    <w:basedOn w:val="Policepardfaut"/>
    <w:semiHidden/>
  </w:style>
  <w:style w:type="character" w:customStyle="1" w:styleId="clavier">
    <w:name w:val="clavier"/>
    <w:basedOn w:val="Policepardfaut"/>
    <w:rPr>
      <w:rFonts w:ascii="DoodleDingbatsSixSSK" w:hAnsi="DoodleDingbatsSixSSK"/>
      <w:sz w:val="56"/>
    </w:rPr>
  </w:style>
  <w:style w:type="paragraph" w:styleId="Retraitcorpsdetexte">
    <w:name w:val="Body Text Indent"/>
    <w:basedOn w:val="Normal"/>
    <w:semiHidden/>
    <w:pPr>
      <w:ind w:left="709" w:hanging="1"/>
    </w:pPr>
  </w:style>
  <w:style w:type="paragraph" w:customStyle="1" w:styleId="C">
    <w:name w:val="C"/>
    <w:basedOn w:val="Normal"/>
    <w:pPr>
      <w:numPr>
        <w:numId w:val="13"/>
      </w:numPr>
      <w:spacing w:before="120"/>
      <w:ind w:right="323"/>
    </w:pPr>
    <w:rPr>
      <w:rFonts w:ascii="Century Gothic" w:hAnsi="Century Gothic"/>
      <w:sz w:val="24"/>
      <w:bdr w:val="single" w:sz="4" w:space="0" w:color="auto"/>
      <w:shd w:val="clear" w:color="auto" w:fill="C0C0C0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styleId="Notedefin">
    <w:name w:val="endnote text"/>
    <w:basedOn w:val="Normal"/>
    <w:semiHidden/>
  </w:style>
  <w:style w:type="character" w:styleId="Appeldenotedefin">
    <w:name w:val="endnote reference"/>
    <w:basedOn w:val="Policepardfaut"/>
    <w:semiHidden/>
    <w:rPr>
      <w:vertAlign w:val="superscript"/>
    </w:rPr>
  </w:style>
  <w:style w:type="paragraph" w:styleId="Listepuces">
    <w:name w:val="List Bullet"/>
    <w:basedOn w:val="Normal"/>
    <w:semiHidden/>
    <w:pPr>
      <w:numPr>
        <w:numId w:val="74"/>
      </w:numPr>
    </w:pPr>
  </w:style>
  <w:style w:type="paragraph" w:customStyle="1" w:styleId="Petit">
    <w:name w:val="Petit"/>
    <w:basedOn w:val="Normal"/>
    <w:autoRedefine/>
    <w:rPr>
      <w:rFonts w:ascii="Arial" w:hAnsi="Arial"/>
      <w:b/>
      <w:sz w:val="12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paragraph" w:styleId="Listenumros3">
    <w:name w:val="List Number 3"/>
    <w:basedOn w:val="Normal"/>
    <w:semiHidden/>
    <w:pPr>
      <w:ind w:left="849" w:hanging="283"/>
    </w:pPr>
  </w:style>
  <w:style w:type="paragraph" w:customStyle="1" w:styleId="tmsif1">
    <w:name w:val="tmsif1"/>
    <w:basedOn w:val="TM1"/>
    <w:rPr>
      <w:b w:val="0"/>
      <w:i w:val="0"/>
      <w:sz w:val="18"/>
    </w:rPr>
  </w:style>
  <w:style w:type="paragraph" w:customStyle="1" w:styleId="TitreMonnaie">
    <w:name w:val="TitreMonnaie"/>
    <w:basedOn w:val="Titre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20" w:after="20"/>
      <w:ind w:left="2268" w:right="2268"/>
    </w:pPr>
    <w:rPr>
      <w:rFonts w:ascii="Times New Roman" w:hAnsi="Times New Roman"/>
    </w:rPr>
  </w:style>
  <w:style w:type="paragraph" w:customStyle="1" w:styleId="Titre1monnaie">
    <w:name w:val="Titre 1 monnaie"/>
    <w:basedOn w:val="Titre1"/>
    <w:autoRedefine/>
    <w:pPr>
      <w:numPr>
        <w:numId w:val="81"/>
      </w:numPr>
      <w:pBdr>
        <w:top w:val="none" w:sz="0" w:space="0" w:color="auto"/>
        <w:bottom w:val="none" w:sz="0" w:space="0" w:color="auto"/>
      </w:pBdr>
      <w:tabs>
        <w:tab w:val="clear" w:pos="720"/>
      </w:tabs>
      <w:spacing w:before="20" w:after="20"/>
    </w:pPr>
    <w:rPr>
      <w:rFonts w:ascii="Times New Roman" w:hAnsi="Times New Roman"/>
      <w:color w:val="FF0000"/>
      <w:kern w:val="28"/>
      <w:sz w:val="28"/>
      <w:u w:val="single"/>
    </w:rPr>
  </w:style>
  <w:style w:type="paragraph" w:customStyle="1" w:styleId="CorpsdetexteMonnaie">
    <w:name w:val="Corps de texteMonnaie"/>
    <w:basedOn w:val="Corpsdetexte"/>
    <w:pPr>
      <w:spacing w:before="20" w:after="20"/>
      <w:ind w:left="567"/>
      <w:jc w:val="both"/>
    </w:pPr>
    <w:rPr>
      <w:sz w:val="24"/>
    </w:rPr>
  </w:style>
  <w:style w:type="paragraph" w:customStyle="1" w:styleId="Listepucesmonnaie">
    <w:name w:val="Liste à pucesmonnaie"/>
    <w:basedOn w:val="Listepuces"/>
    <w:pPr>
      <w:numPr>
        <w:numId w:val="54"/>
      </w:numPr>
      <w:tabs>
        <w:tab w:val="clear" w:pos="360"/>
        <w:tab w:val="left" w:pos="1134"/>
      </w:tabs>
      <w:spacing w:before="20" w:after="20"/>
      <w:ind w:left="1134" w:hanging="567"/>
      <w:jc w:val="both"/>
    </w:pPr>
    <w:rPr>
      <w:i/>
      <w:sz w:val="24"/>
    </w:rPr>
  </w:style>
  <w:style w:type="paragraph" w:customStyle="1" w:styleId="Listenumrosmonnaie">
    <w:name w:val="Liste à numérosmonnaie"/>
    <w:basedOn w:val="Listenumros"/>
    <w:autoRedefine/>
    <w:pPr>
      <w:numPr>
        <w:numId w:val="82"/>
      </w:numPr>
      <w:tabs>
        <w:tab w:val="clear" w:pos="360"/>
        <w:tab w:val="num" w:pos="1134"/>
      </w:tabs>
      <w:spacing w:before="20" w:after="20"/>
      <w:ind w:left="1134" w:hanging="567"/>
      <w:jc w:val="both"/>
    </w:pPr>
    <w:rPr>
      <w:sz w:val="24"/>
    </w:rPr>
  </w:style>
  <w:style w:type="paragraph" w:customStyle="1" w:styleId="Titre2monnaie">
    <w:name w:val="Titre 2monnaie"/>
    <w:basedOn w:val="Titre2"/>
    <w:pPr>
      <w:numPr>
        <w:ilvl w:val="1"/>
        <w:numId w:val="81"/>
      </w:numPr>
      <w:spacing w:before="20" w:after="20"/>
    </w:pPr>
    <w:rPr>
      <w:rFonts w:ascii="Times New Roman" w:hAnsi="Times New Roman"/>
    </w:rPr>
  </w:style>
  <w:style w:type="paragraph" w:customStyle="1" w:styleId="Titre3monnaie">
    <w:name w:val="Titre 3monnaie"/>
    <w:basedOn w:val="Titre3"/>
    <w:pPr>
      <w:numPr>
        <w:ilvl w:val="2"/>
        <w:numId w:val="81"/>
      </w:numPr>
      <w:spacing w:before="20" w:after="20"/>
    </w:pPr>
    <w:rPr>
      <w:rFonts w:ascii="Times New Roman" w:hAnsi="Times New Roman"/>
      <w:b/>
    </w:rPr>
  </w:style>
  <w:style w:type="paragraph" w:customStyle="1" w:styleId="CT3monnaie">
    <w:name w:val="CT3monnaie"/>
    <w:basedOn w:val="Normal"/>
    <w:autoRedefine/>
    <w:pPr>
      <w:spacing w:before="20" w:after="20"/>
      <w:ind w:left="1701"/>
      <w:jc w:val="both"/>
    </w:pPr>
    <w:rPr>
      <w:i/>
      <w:sz w:val="24"/>
    </w:rPr>
  </w:style>
  <w:style w:type="paragraph" w:customStyle="1" w:styleId="CT2monnaie">
    <w:name w:val="CT2monnaie"/>
    <w:basedOn w:val="Normal"/>
    <w:autoRedefine/>
    <w:pPr>
      <w:spacing w:before="20" w:after="20"/>
      <w:ind w:left="1134"/>
      <w:jc w:val="both"/>
    </w:pPr>
    <w:rPr>
      <w:i/>
      <w:sz w:val="24"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numros">
    <w:name w:val="List Number"/>
    <w:basedOn w:val="Normal"/>
    <w:semiHidden/>
    <w:pPr>
      <w:numPr>
        <w:numId w:val="80"/>
      </w:numPr>
    </w:pPr>
  </w:style>
  <w:style w:type="paragraph" w:customStyle="1" w:styleId="Titre1isol">
    <w:name w:val="Titre 1isolé"/>
    <w:basedOn w:val="Titre1"/>
  </w:style>
  <w:style w:type="paragraph" w:styleId="Textedebulles">
    <w:name w:val="Balloon Text"/>
    <w:basedOn w:val="Normal"/>
    <w:link w:val="TextedebullesCar"/>
    <w:uiPriority w:val="99"/>
    <w:semiHidden/>
    <w:unhideWhenUsed/>
    <w:rsid w:val="005D5F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5F4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6F6944"/>
    <w:rPr>
      <w:rFonts w:ascii="Arial" w:hAnsi="Arial"/>
      <w:b/>
      <w:sz w:val="40"/>
    </w:rPr>
  </w:style>
  <w:style w:type="paragraph" w:styleId="Rvision">
    <w:name w:val="Revision"/>
    <w:hidden/>
    <w:uiPriority w:val="99"/>
    <w:semiHidden/>
    <w:rsid w:val="00AB5D37"/>
    <w:rPr>
      <w:sz w:val="28"/>
    </w:rPr>
  </w:style>
  <w:style w:type="paragraph" w:styleId="Paragraphedeliste">
    <w:name w:val="List Paragraph"/>
    <w:basedOn w:val="Normal"/>
    <w:uiPriority w:val="34"/>
    <w:qFormat/>
    <w:rsid w:val="004F530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image" Target="media/image16.png"/><Relationship Id="rId39" Type="http://schemas.openxmlformats.org/officeDocument/2006/relationships/header" Target="header4.xml"/><Relationship Id="rId21" Type="http://schemas.openxmlformats.org/officeDocument/2006/relationships/image" Target="media/image11.jpeg"/><Relationship Id="rId34" Type="http://schemas.openxmlformats.org/officeDocument/2006/relationships/image" Target="media/image21.jpeg"/><Relationship Id="rId42" Type="http://schemas.openxmlformats.org/officeDocument/2006/relationships/image" Target="media/image27.jpeg"/><Relationship Id="rId47" Type="http://schemas.openxmlformats.org/officeDocument/2006/relationships/image" Target="media/image32.jpeg"/><Relationship Id="rId50" Type="http://schemas.openxmlformats.org/officeDocument/2006/relationships/image" Target="media/image35.png"/><Relationship Id="rId55" Type="http://schemas.openxmlformats.org/officeDocument/2006/relationships/image" Target="media/image39.png"/><Relationship Id="rId63" Type="http://schemas.openxmlformats.org/officeDocument/2006/relationships/image" Target="media/image43.png"/><Relationship Id="rId68" Type="http://schemas.openxmlformats.org/officeDocument/2006/relationships/image" Target="media/image48.png"/><Relationship Id="rId76" Type="http://schemas.openxmlformats.org/officeDocument/2006/relationships/oleObject" Target="embeddings/oleObject13.bin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9" Type="http://schemas.openxmlformats.org/officeDocument/2006/relationships/oleObject" Target="embeddings/oleObject2.bin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19.jpeg"/><Relationship Id="rId37" Type="http://schemas.openxmlformats.org/officeDocument/2006/relationships/image" Target="media/image24.jpeg"/><Relationship Id="rId40" Type="http://schemas.openxmlformats.org/officeDocument/2006/relationships/header" Target="header5.xml"/><Relationship Id="rId45" Type="http://schemas.openxmlformats.org/officeDocument/2006/relationships/image" Target="media/image30.jpeg"/><Relationship Id="rId53" Type="http://schemas.openxmlformats.org/officeDocument/2006/relationships/image" Target="media/image37.jpeg"/><Relationship Id="rId58" Type="http://schemas.openxmlformats.org/officeDocument/2006/relationships/oleObject" Target="embeddings/oleObject6.bin"/><Relationship Id="rId66" Type="http://schemas.openxmlformats.org/officeDocument/2006/relationships/image" Target="media/image46.png"/><Relationship Id="rId74" Type="http://schemas.openxmlformats.org/officeDocument/2006/relationships/image" Target="media/image50.png"/><Relationship Id="rId79" Type="http://schemas.openxmlformats.org/officeDocument/2006/relationships/oleObject" Target="embeddings/oleObject15.bin"/><Relationship Id="rId5" Type="http://schemas.openxmlformats.org/officeDocument/2006/relationships/webSettings" Target="webSettings.xml"/><Relationship Id="rId61" Type="http://schemas.openxmlformats.org/officeDocument/2006/relationships/image" Target="media/image42.png"/><Relationship Id="rId82" Type="http://schemas.openxmlformats.org/officeDocument/2006/relationships/footer" Target="footer1.xml"/><Relationship Id="rId10" Type="http://schemas.openxmlformats.org/officeDocument/2006/relationships/header" Target="header3.xml"/><Relationship Id="rId19" Type="http://schemas.openxmlformats.org/officeDocument/2006/relationships/image" Target="media/image9.jpeg"/><Relationship Id="rId31" Type="http://schemas.openxmlformats.org/officeDocument/2006/relationships/oleObject" Target="embeddings/oleObject3.bin"/><Relationship Id="rId44" Type="http://schemas.openxmlformats.org/officeDocument/2006/relationships/image" Target="media/image29.jpeg"/><Relationship Id="rId52" Type="http://schemas.openxmlformats.org/officeDocument/2006/relationships/image" Target="media/image36.jpeg"/><Relationship Id="rId60" Type="http://schemas.openxmlformats.org/officeDocument/2006/relationships/image" Target="media/image41.jpeg"/><Relationship Id="rId65" Type="http://schemas.openxmlformats.org/officeDocument/2006/relationships/image" Target="media/image45.png"/><Relationship Id="rId73" Type="http://schemas.openxmlformats.org/officeDocument/2006/relationships/oleObject" Target="embeddings/oleObject11.bin"/><Relationship Id="rId78" Type="http://schemas.openxmlformats.org/officeDocument/2006/relationships/image" Target="media/image51.png"/><Relationship Id="rId81" Type="http://schemas.openxmlformats.org/officeDocument/2006/relationships/oleObject" Target="embeddings/oleObject16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oleObject" Target="embeddings/oleObject1.bin"/><Relationship Id="rId30" Type="http://schemas.openxmlformats.org/officeDocument/2006/relationships/image" Target="media/image18.png"/><Relationship Id="rId35" Type="http://schemas.openxmlformats.org/officeDocument/2006/relationships/image" Target="media/image22.jpeg"/><Relationship Id="rId43" Type="http://schemas.openxmlformats.org/officeDocument/2006/relationships/image" Target="media/image28.jpeg"/><Relationship Id="rId48" Type="http://schemas.openxmlformats.org/officeDocument/2006/relationships/image" Target="media/image33.png"/><Relationship Id="rId56" Type="http://schemas.openxmlformats.org/officeDocument/2006/relationships/oleObject" Target="embeddings/oleObject5.bin"/><Relationship Id="rId64" Type="http://schemas.openxmlformats.org/officeDocument/2006/relationships/image" Target="media/image44.png"/><Relationship Id="rId69" Type="http://schemas.openxmlformats.org/officeDocument/2006/relationships/oleObject" Target="embeddings/oleObject8.bin"/><Relationship Id="rId77" Type="http://schemas.openxmlformats.org/officeDocument/2006/relationships/oleObject" Target="embeddings/oleObject14.bin"/><Relationship Id="rId8" Type="http://schemas.openxmlformats.org/officeDocument/2006/relationships/header" Target="header1.xml"/><Relationship Id="rId51" Type="http://schemas.openxmlformats.org/officeDocument/2006/relationships/oleObject" Target="embeddings/oleObject4.bin"/><Relationship Id="rId72" Type="http://schemas.openxmlformats.org/officeDocument/2006/relationships/oleObject" Target="embeddings/oleObject10.bin"/><Relationship Id="rId80" Type="http://schemas.openxmlformats.org/officeDocument/2006/relationships/image" Target="media/image52.png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0.jpeg"/><Relationship Id="rId38" Type="http://schemas.openxmlformats.org/officeDocument/2006/relationships/image" Target="media/image25.jpeg"/><Relationship Id="rId46" Type="http://schemas.openxmlformats.org/officeDocument/2006/relationships/image" Target="media/image31.jpeg"/><Relationship Id="rId59" Type="http://schemas.openxmlformats.org/officeDocument/2006/relationships/hyperlink" Target="mailto:sif.saintes@free" TargetMode="External"/><Relationship Id="rId67" Type="http://schemas.openxmlformats.org/officeDocument/2006/relationships/image" Target="media/image47.png"/><Relationship Id="rId20" Type="http://schemas.openxmlformats.org/officeDocument/2006/relationships/image" Target="media/image10.jpeg"/><Relationship Id="rId41" Type="http://schemas.openxmlformats.org/officeDocument/2006/relationships/image" Target="media/image26.jpeg"/><Relationship Id="rId54" Type="http://schemas.openxmlformats.org/officeDocument/2006/relationships/image" Target="media/image38.png"/><Relationship Id="rId62" Type="http://schemas.openxmlformats.org/officeDocument/2006/relationships/oleObject" Target="embeddings/oleObject7.bin"/><Relationship Id="rId70" Type="http://schemas.openxmlformats.org/officeDocument/2006/relationships/image" Target="media/image49.png"/><Relationship Id="rId75" Type="http://schemas.openxmlformats.org/officeDocument/2006/relationships/oleObject" Target="embeddings/oleObject12.bin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image" Target="media/image17.png"/><Relationship Id="rId36" Type="http://schemas.openxmlformats.org/officeDocument/2006/relationships/image" Target="media/image23.jpeg"/><Relationship Id="rId49" Type="http://schemas.openxmlformats.org/officeDocument/2006/relationships/image" Target="media/image34.png"/><Relationship Id="rId57" Type="http://schemas.openxmlformats.org/officeDocument/2006/relationships/image" Target="media/image4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D%202007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EDD7F-07A8-4142-A4B3-6F98CBFB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2007</Template>
  <TotalTime>3</TotalTime>
  <Pages>27</Pages>
  <Words>5036</Words>
  <Characters>27698</Characters>
  <Application>Microsoft Office Word</Application>
  <DocSecurity>0</DocSecurity>
  <Lines>230</Lines>
  <Paragraphs>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	WORD 6		LETTRE-TYPE</vt:lpstr>
    </vt:vector>
  </TitlesOfParts>
  <Company/>
  <LinksUpToDate>false</LinksUpToDate>
  <CharactersWithSpaces>32669</CharactersWithSpaces>
  <SharedDoc>false</SharedDoc>
  <HLinks>
    <vt:vector size="6" baseType="variant">
      <vt:variant>
        <vt:i4>6881365</vt:i4>
      </vt:variant>
      <vt:variant>
        <vt:i4>0</vt:i4>
      </vt:variant>
      <vt:variant>
        <vt:i4>0</vt:i4>
      </vt:variant>
      <vt:variant>
        <vt:i4>5</vt:i4>
      </vt:variant>
      <vt:variant>
        <vt:lpwstr>mailto:sif.saintes@free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6		LETTRE-TYPE</dc:title>
  <dc:creator>Krideche</dc:creator>
  <cp:lastModifiedBy>Krideche</cp:lastModifiedBy>
  <cp:revision>1</cp:revision>
  <cp:lastPrinted>2010-12-14T10:18:00Z</cp:lastPrinted>
  <dcterms:created xsi:type="dcterms:W3CDTF">2014-05-05T20:38:00Z</dcterms:created>
  <dcterms:modified xsi:type="dcterms:W3CDTF">2014-05-05T20:41:00Z</dcterms:modified>
</cp:coreProperties>
</file>